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Y="1741"/>
        <w:tblW w:w="5000" w:type="pct"/>
        <w:shd w:val="clear" w:color="auto" w:fill="C00000"/>
        <w:tblLook w:val="04A0" w:firstRow="1" w:lastRow="0" w:firstColumn="1" w:lastColumn="0" w:noHBand="0" w:noVBand="1"/>
      </w:tblPr>
      <w:tblGrid>
        <w:gridCol w:w="1950"/>
        <w:gridCol w:w="2442"/>
        <w:gridCol w:w="861"/>
        <w:gridCol w:w="2363"/>
        <w:gridCol w:w="940"/>
        <w:gridCol w:w="2126"/>
      </w:tblGrid>
      <w:tr w:rsidR="00CB1C68" w:rsidRPr="00D17D62" w14:paraId="624E524D" w14:textId="77777777" w:rsidTr="00FF0FA9">
        <w:trPr>
          <w:trHeight w:val="227"/>
        </w:trPr>
        <w:tc>
          <w:tcPr>
            <w:tcW w:w="5000" w:type="pct"/>
            <w:gridSpan w:val="6"/>
            <w:shd w:val="clear" w:color="auto" w:fill="C00000"/>
            <w:vAlign w:val="center"/>
          </w:tcPr>
          <w:p w14:paraId="76D19BAE" w14:textId="1B81C840" w:rsidR="00CB1C68" w:rsidRPr="00E42002" w:rsidRDefault="00CB1C68" w:rsidP="00006B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2002">
              <w:rPr>
                <w:rFonts w:ascii="Arial" w:hAnsi="Arial" w:cs="Arial"/>
                <w:b/>
                <w:bCs/>
                <w:sz w:val="18"/>
                <w:szCs w:val="18"/>
              </w:rPr>
              <w:t>Datos para llenar por SEIC</w:t>
            </w:r>
          </w:p>
        </w:tc>
      </w:tr>
      <w:tr w:rsidR="00E41F2A" w:rsidRPr="00D17D62" w14:paraId="4CD46A5F" w14:textId="77777777" w:rsidTr="00FF0FA9">
        <w:trPr>
          <w:trHeight w:val="327"/>
        </w:trPr>
        <w:tc>
          <w:tcPr>
            <w:tcW w:w="913" w:type="pct"/>
            <w:shd w:val="clear" w:color="auto" w:fill="D0CECE" w:themeFill="background2" w:themeFillShade="E6"/>
            <w:vAlign w:val="center"/>
          </w:tcPr>
          <w:p w14:paraId="71B849FB" w14:textId="47255C5D" w:rsidR="00CB1C68" w:rsidRPr="00DC1E72" w:rsidRDefault="00CB1C68" w:rsidP="00006B70">
            <w:pPr>
              <w:ind w:right="-1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de Expediente: </w:t>
            </w:r>
            <w:r w:rsidR="00DC1E72" w:rsidRPr="00DC1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C1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0B5930" w:rsidRPr="00DC1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C1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43" w:type="pct"/>
            <w:shd w:val="clear" w:color="auto" w:fill="auto"/>
            <w:vAlign w:val="center"/>
          </w:tcPr>
          <w:p w14:paraId="45FB259C" w14:textId="283F47F4" w:rsidR="00CB1C68" w:rsidRPr="0045331B" w:rsidRDefault="008E5653" w:rsidP="00B114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3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533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331B">
              <w:rPr>
                <w:rFonts w:ascii="Arial" w:hAnsi="Arial" w:cs="Arial"/>
                <w:sz w:val="20"/>
                <w:szCs w:val="20"/>
              </w:rPr>
            </w:r>
            <w:r w:rsidRPr="004533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Pr="004533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" w:type="pct"/>
            <w:shd w:val="clear" w:color="auto" w:fill="D0CECE" w:themeFill="background2" w:themeFillShade="E6"/>
            <w:vAlign w:val="center"/>
          </w:tcPr>
          <w:p w14:paraId="4EDE9C3A" w14:textId="77777777" w:rsidR="00CB1C68" w:rsidRPr="00DC1E72" w:rsidRDefault="00CB1C68" w:rsidP="00006B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Fecha:  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D1C2CA5" w14:textId="1BBA836D" w:rsidR="00CB1C68" w:rsidRPr="0045331B" w:rsidRDefault="00A92953" w:rsidP="00006B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3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533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331B">
              <w:rPr>
                <w:rFonts w:ascii="Arial" w:hAnsi="Arial" w:cs="Arial"/>
                <w:sz w:val="20"/>
                <w:szCs w:val="20"/>
              </w:rPr>
            </w:r>
            <w:r w:rsidRPr="004533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Pr="004533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  <w:shd w:val="clear" w:color="auto" w:fill="D0CECE" w:themeFill="background2" w:themeFillShade="E6"/>
            <w:vAlign w:val="center"/>
          </w:tcPr>
          <w:p w14:paraId="4CE98C09" w14:textId="77777777" w:rsidR="00CB1C68" w:rsidRPr="00DC1E72" w:rsidRDefault="00CB1C68" w:rsidP="00006B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1E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Revisó:  </w:t>
            </w:r>
          </w:p>
        </w:tc>
        <w:tc>
          <w:tcPr>
            <w:tcW w:w="995" w:type="pct"/>
            <w:shd w:val="clear" w:color="auto" w:fill="auto"/>
            <w:vAlign w:val="center"/>
          </w:tcPr>
          <w:p w14:paraId="36AE03CC" w14:textId="7D2A5BC1" w:rsidR="00CB1C68" w:rsidRPr="0045331B" w:rsidRDefault="008E5653" w:rsidP="00A437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31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5331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331B">
              <w:rPr>
                <w:rFonts w:ascii="Arial" w:hAnsi="Arial" w:cs="Arial"/>
                <w:sz w:val="20"/>
                <w:szCs w:val="20"/>
              </w:rPr>
            </w:r>
            <w:r w:rsidRPr="0045331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="00070BCD">
              <w:rPr>
                <w:rFonts w:ascii="Arial" w:hAnsi="Arial" w:cs="Arial"/>
                <w:sz w:val="20"/>
                <w:szCs w:val="20"/>
              </w:rPr>
              <w:t> </w:t>
            </w:r>
            <w:r w:rsidRPr="0045331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0FA9" w:rsidRPr="00D17D62" w14:paraId="0EB2F736" w14:textId="77777777" w:rsidTr="00FF0FA9">
        <w:trPr>
          <w:trHeight w:val="261"/>
        </w:trPr>
        <w:tc>
          <w:tcPr>
            <w:tcW w:w="5000" w:type="pct"/>
            <w:gridSpan w:val="6"/>
            <w:shd w:val="clear" w:color="auto" w:fill="D0CECE" w:themeFill="background2" w:themeFillShade="E6"/>
            <w:vAlign w:val="center"/>
          </w:tcPr>
          <w:p w14:paraId="1E3913A2" w14:textId="4190AE4A" w:rsidR="00FF0FA9" w:rsidRPr="0045331B" w:rsidRDefault="00FF0FA9" w:rsidP="00FF0F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Instrucciones:</w:t>
            </w:r>
          </w:p>
        </w:tc>
      </w:tr>
      <w:tr w:rsidR="00FF0FA9" w:rsidRPr="00D17D62" w14:paraId="30109B91" w14:textId="77777777" w:rsidTr="00FF0FA9">
        <w:trPr>
          <w:trHeight w:val="32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2C5D934" w14:textId="77777777" w:rsidR="00FF0FA9" w:rsidRPr="00FF0FA9" w:rsidRDefault="00FF0FA9" w:rsidP="00FF0FA9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FF0FA9">
              <w:rPr>
                <w:rFonts w:ascii="Arial" w:eastAsia="MS Gothic" w:hAnsi="Arial" w:cs="Arial"/>
                <w:sz w:val="16"/>
                <w:szCs w:val="16"/>
              </w:rPr>
              <w:t xml:space="preserve">1. En </w:t>
            </w:r>
            <w:r w:rsidRPr="00FF0FA9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Datos del certificado a modificar,</w:t>
            </w:r>
            <w:r w:rsidRPr="00FF0FA9">
              <w:rPr>
                <w:rFonts w:ascii="Arial" w:eastAsia="MS Gothic" w:hAnsi="Arial" w:cs="Arial"/>
                <w:sz w:val="16"/>
                <w:szCs w:val="16"/>
              </w:rPr>
              <w:t xml:space="preserve"> indicar la Razón social del certificado a modificar y su Número de expediente.</w:t>
            </w:r>
          </w:p>
          <w:p w14:paraId="2B2AA6D7" w14:textId="77777777" w:rsidR="00FF0FA9" w:rsidRPr="00FF0FA9" w:rsidRDefault="00FF0FA9" w:rsidP="00FF0FA9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FF0FA9">
              <w:rPr>
                <w:rFonts w:ascii="Arial" w:eastAsia="MS Gothic" w:hAnsi="Arial" w:cs="Arial"/>
                <w:sz w:val="16"/>
                <w:szCs w:val="16"/>
              </w:rPr>
              <w:t xml:space="preserve">2. En </w:t>
            </w:r>
            <w:r w:rsidRPr="00FF0FA9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Modificación solicitada:</w:t>
            </w:r>
            <w:r w:rsidRPr="00FF0FA9">
              <w:rPr>
                <w:rFonts w:ascii="Arial" w:eastAsia="MS Gothic" w:hAnsi="Arial" w:cs="Arial"/>
                <w:sz w:val="16"/>
                <w:szCs w:val="16"/>
              </w:rPr>
              <w:t xml:space="preserve"> seleccionar el (los) campo(s) correspondiente(s) a la modificación que requiera e ingresar lo ahí señalado.</w:t>
            </w:r>
          </w:p>
          <w:p w14:paraId="1E4F3ED4" w14:textId="77777777" w:rsidR="00FF0FA9" w:rsidRPr="00FF0FA9" w:rsidRDefault="00FF0FA9" w:rsidP="00FF0FA9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FF0FA9">
              <w:rPr>
                <w:rFonts w:ascii="Arial" w:eastAsia="MS Gothic" w:hAnsi="Arial" w:cs="Arial"/>
                <w:sz w:val="16"/>
                <w:szCs w:val="16"/>
              </w:rPr>
              <w:t xml:space="preserve">3. En </w:t>
            </w:r>
            <w:r w:rsidRPr="00FF0FA9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Indicar cambio requerido</w:t>
            </w:r>
            <w:r w:rsidRPr="00FF0FA9">
              <w:rPr>
                <w:rFonts w:ascii="Arial" w:eastAsia="MS Gothic" w:hAnsi="Arial" w:cs="Arial"/>
                <w:sz w:val="16"/>
                <w:szCs w:val="16"/>
              </w:rPr>
              <w:t xml:space="preserve">: señalar en </w:t>
            </w:r>
            <w:r w:rsidRPr="00FF0FA9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DICE,</w:t>
            </w:r>
            <w:r w:rsidRPr="00FF0FA9">
              <w:rPr>
                <w:rFonts w:ascii="Arial" w:eastAsia="MS Gothic" w:hAnsi="Arial" w:cs="Arial"/>
                <w:sz w:val="16"/>
                <w:szCs w:val="16"/>
              </w:rPr>
              <w:t xml:space="preserve"> lo que indica el certificado y </w:t>
            </w:r>
            <w:r w:rsidRPr="00FF0FA9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DEBE DECIR</w:t>
            </w:r>
            <w:r w:rsidRPr="00FF0FA9">
              <w:rPr>
                <w:rFonts w:ascii="Arial" w:eastAsia="MS Gothic" w:hAnsi="Arial" w:cs="Arial"/>
                <w:sz w:val="16"/>
                <w:szCs w:val="16"/>
              </w:rPr>
              <w:t xml:space="preserve"> lo que usted requiere que se indique.</w:t>
            </w:r>
          </w:p>
          <w:p w14:paraId="612A11BF" w14:textId="77777777" w:rsidR="00FF0FA9" w:rsidRPr="00FF0FA9" w:rsidRDefault="00FF0FA9" w:rsidP="00FF0FA9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FF0FA9">
              <w:rPr>
                <w:rFonts w:ascii="Arial" w:eastAsia="MS Gothic" w:hAnsi="Arial" w:cs="Arial"/>
                <w:sz w:val="16"/>
                <w:szCs w:val="16"/>
              </w:rPr>
              <w:t xml:space="preserve">4. </w:t>
            </w:r>
            <w:r w:rsidRPr="00FF0FA9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Adjuntar</w:t>
            </w:r>
            <w:r w:rsidRPr="00FF0FA9">
              <w:rPr>
                <w:rFonts w:ascii="Arial" w:eastAsia="MS Gothic" w:hAnsi="Arial" w:cs="Arial"/>
                <w:sz w:val="16"/>
                <w:szCs w:val="16"/>
              </w:rPr>
              <w:t xml:space="preserve">, adicional a lo indicado en </w:t>
            </w:r>
            <w:r w:rsidRPr="00FF0FA9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Modificación solicitada</w:t>
            </w:r>
            <w:r w:rsidRPr="00FF0FA9">
              <w:rPr>
                <w:rFonts w:ascii="Arial" w:eastAsia="MS Gothic" w:hAnsi="Arial" w:cs="Arial"/>
                <w:sz w:val="16"/>
                <w:szCs w:val="16"/>
              </w:rPr>
              <w:t>, el certificado en PDF a modificar, en su última renovación/modificación.</w:t>
            </w:r>
          </w:p>
          <w:p w14:paraId="03E98143" w14:textId="25F7B836" w:rsidR="00FF0FA9" w:rsidRPr="0045331B" w:rsidRDefault="00FF0FA9" w:rsidP="00FF0FA9">
            <w:pPr>
              <w:rPr>
                <w:rFonts w:ascii="Arial" w:hAnsi="Arial" w:cs="Arial"/>
                <w:sz w:val="20"/>
                <w:szCs w:val="20"/>
              </w:rPr>
            </w:pPr>
            <w:r w:rsidRPr="00FF0FA9">
              <w:rPr>
                <w:rFonts w:ascii="Arial" w:eastAsia="MS Gothic" w:hAnsi="Arial" w:cs="Arial"/>
                <w:sz w:val="16"/>
                <w:szCs w:val="16"/>
              </w:rPr>
              <w:t xml:space="preserve">5. Verificar que esta versión de la solicitud sea vigente y firmada al momento de su ingreso, con el personal de SEIC o en </w:t>
            </w:r>
            <w:hyperlink r:id="rId8" w:history="1">
              <w:r w:rsidRPr="00FF0FA9">
                <w:rPr>
                  <w:rStyle w:val="Hipervnculo"/>
                  <w:rFonts w:ascii="Arial" w:eastAsia="MS Gothic" w:hAnsi="Arial" w:cs="Arial"/>
                  <w:sz w:val="16"/>
                  <w:szCs w:val="16"/>
                </w:rPr>
                <w:t>info@seic.org.mx</w:t>
              </w:r>
            </w:hyperlink>
          </w:p>
        </w:tc>
      </w:tr>
      <w:tr w:rsidR="00FF0FA9" w:rsidRPr="00D17D62" w14:paraId="57D56E82" w14:textId="77777777" w:rsidTr="00FF0FA9">
        <w:trPr>
          <w:trHeight w:val="327"/>
        </w:trPr>
        <w:tc>
          <w:tcPr>
            <w:tcW w:w="5000" w:type="pct"/>
            <w:gridSpan w:val="6"/>
            <w:shd w:val="clear" w:color="auto" w:fill="C00000"/>
            <w:vAlign w:val="center"/>
          </w:tcPr>
          <w:p w14:paraId="62AB11C4" w14:textId="35CDAB82" w:rsidR="00FF0FA9" w:rsidRPr="00FF0FA9" w:rsidRDefault="00FF0FA9" w:rsidP="00FF0FA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FF0FA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Datos del certificado a modificar</w:t>
            </w:r>
          </w:p>
        </w:tc>
      </w:tr>
      <w:tr w:rsidR="00FF0FA9" w:rsidRPr="00D17D62" w14:paraId="7DB111C8" w14:textId="77777777" w:rsidTr="00FF0FA9">
        <w:trPr>
          <w:trHeight w:val="327"/>
        </w:trPr>
        <w:tc>
          <w:tcPr>
            <w:tcW w:w="913" w:type="pct"/>
            <w:shd w:val="clear" w:color="auto" w:fill="D0CECE" w:themeFill="background2" w:themeFillShade="E6"/>
            <w:vAlign w:val="center"/>
          </w:tcPr>
          <w:p w14:paraId="535D257D" w14:textId="46D86CE9" w:rsidR="00FF0FA9" w:rsidRPr="00DC1E72" w:rsidRDefault="00FF0FA9" w:rsidP="00FF0FA9">
            <w:pPr>
              <w:ind w:right="-1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C6">
              <w:rPr>
                <w:rFonts w:ascii="Arial" w:hAnsi="Arial" w:cs="Arial"/>
                <w:b/>
                <w:bCs/>
                <w:sz w:val="18"/>
                <w:szCs w:val="18"/>
              </w:rPr>
              <w:t>Razón social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eastAsia="MS Gothic" w:hAnsi="Arial" w:cs="Arial"/>
              <w:b/>
              <w:bCs/>
              <w:sz w:val="18"/>
              <w:szCs w:val="18"/>
            </w:rPr>
            <w:id w:val="-794756546"/>
            <w:placeholder>
              <w:docPart w:val="F5ABD9FBCCA54B83B3644617029142F4"/>
            </w:placeholder>
            <w:showingPlcHdr/>
          </w:sdtPr>
          <w:sdtContent>
            <w:tc>
              <w:tcPr>
                <w:tcW w:w="4087" w:type="pct"/>
                <w:gridSpan w:val="5"/>
                <w:shd w:val="clear" w:color="auto" w:fill="auto"/>
                <w:vAlign w:val="center"/>
              </w:tcPr>
              <w:p w14:paraId="247A2A2F" w14:textId="522A86AE" w:rsidR="00FF0FA9" w:rsidRPr="0045331B" w:rsidRDefault="00FF0FA9" w:rsidP="00FF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331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 xml:space="preserve">Razón social </w:t>
                </w:r>
                <w:r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 xml:space="preserve">indicada en </w:t>
                </w:r>
                <w:r w:rsidRPr="0045331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 certificado a modificar.</w:t>
                </w:r>
              </w:p>
            </w:tc>
          </w:sdtContent>
        </w:sdt>
      </w:tr>
      <w:tr w:rsidR="00FF0FA9" w:rsidRPr="00D17D62" w14:paraId="39269D3D" w14:textId="77777777" w:rsidTr="00FF0FA9">
        <w:trPr>
          <w:trHeight w:val="327"/>
        </w:trPr>
        <w:tc>
          <w:tcPr>
            <w:tcW w:w="913" w:type="pct"/>
            <w:shd w:val="clear" w:color="auto" w:fill="D0CECE" w:themeFill="background2" w:themeFillShade="E6"/>
            <w:vAlign w:val="center"/>
          </w:tcPr>
          <w:p w14:paraId="24D40F15" w14:textId="77D705E0" w:rsidR="00FF0FA9" w:rsidRPr="00DC1E72" w:rsidRDefault="00FF0FA9" w:rsidP="00FF0FA9">
            <w:pPr>
              <w:ind w:right="-1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5CC6">
              <w:rPr>
                <w:rFonts w:ascii="Arial" w:hAnsi="Arial" w:cs="Arial"/>
                <w:b/>
                <w:bCs/>
                <w:sz w:val="18"/>
                <w:szCs w:val="18"/>
              </w:rPr>
              <w:t>No. de expediente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eastAsia="MS Gothic" w:hAnsi="Arial" w:cs="Arial"/>
              <w:b/>
              <w:bCs/>
              <w:sz w:val="18"/>
              <w:szCs w:val="18"/>
            </w:rPr>
            <w:id w:val="2109384474"/>
            <w:placeholder>
              <w:docPart w:val="AC8385995DDD43F5B0AAAFD8B4B7C54D"/>
            </w:placeholder>
            <w:showingPlcHdr/>
          </w:sdtPr>
          <w:sdtContent>
            <w:tc>
              <w:tcPr>
                <w:tcW w:w="4087" w:type="pct"/>
                <w:gridSpan w:val="5"/>
                <w:shd w:val="clear" w:color="auto" w:fill="auto"/>
                <w:vAlign w:val="center"/>
              </w:tcPr>
              <w:p w14:paraId="5F541E98" w14:textId="466EB1E3" w:rsidR="00FF0FA9" w:rsidRPr="0045331B" w:rsidRDefault="00FF0FA9" w:rsidP="00FF0F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5331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 xml:space="preserve">Número de expediente del certificado a </w:t>
                </w:r>
                <w:r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modific</w:t>
                </w:r>
                <w:r w:rsidRPr="0045331B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ar</w:t>
                </w:r>
              </w:p>
            </w:tc>
          </w:sdtContent>
        </w:sdt>
      </w:tr>
    </w:tbl>
    <w:p w14:paraId="3B685165" w14:textId="2C0773CC" w:rsidR="0091390A" w:rsidRDefault="0091390A" w:rsidP="00193A9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05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8"/>
        <w:gridCol w:w="235"/>
      </w:tblGrid>
      <w:tr w:rsidR="00E2602E" w:rsidRPr="00D17D62" w14:paraId="00999902" w14:textId="77777777" w:rsidTr="000A3A85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C00000"/>
            <w:vAlign w:val="center"/>
          </w:tcPr>
          <w:p w14:paraId="6078426F" w14:textId="4DA9E515" w:rsidR="00E2602E" w:rsidRPr="00E2602E" w:rsidRDefault="00D937E7" w:rsidP="009C661F">
            <w:pPr>
              <w:tabs>
                <w:tab w:val="left" w:pos="4573"/>
                <w:tab w:val="left" w:pos="5872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Modificación</w:t>
            </w:r>
            <w:r w:rsidR="00E2602E" w:rsidRPr="00E260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solicitad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E2602E" w:rsidRPr="00E2602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D937E7" w:rsidRPr="00D17D62" w14:paraId="018FBEBD" w14:textId="77777777" w:rsidTr="000A3A85">
        <w:trPr>
          <w:trHeight w:val="10649"/>
        </w:trPr>
        <w:tc>
          <w:tcPr>
            <w:tcW w:w="4890" w:type="pct"/>
            <w:tcBorders>
              <w:top w:val="single" w:sz="4" w:space="0" w:color="auto"/>
            </w:tcBorders>
            <w:vAlign w:val="center"/>
          </w:tcPr>
          <w:tbl>
            <w:tblPr>
              <w:tblStyle w:val="Tablaconcuadrcula"/>
              <w:tblW w:w="0" w:type="auto"/>
              <w:shd w:val="clear" w:color="auto" w:fill="C00000"/>
              <w:tblLook w:val="04A0" w:firstRow="1" w:lastRow="0" w:firstColumn="1" w:lastColumn="0" w:noHBand="0" w:noVBand="1"/>
            </w:tblPr>
            <w:tblGrid>
              <w:gridCol w:w="2677"/>
              <w:gridCol w:w="720"/>
            </w:tblGrid>
            <w:tr w:rsidR="00060A15" w:rsidRPr="00070BCD" w14:paraId="6B6DC581" w14:textId="77777777" w:rsidTr="00E77071">
              <w:trPr>
                <w:trHeight w:val="214"/>
              </w:trPr>
              <w:tc>
                <w:tcPr>
                  <w:tcW w:w="2677" w:type="dxa"/>
                  <w:shd w:val="clear" w:color="auto" w:fill="BFBFBF" w:themeFill="background1" w:themeFillShade="BF"/>
                  <w:vAlign w:val="center"/>
                </w:tcPr>
                <w:p w14:paraId="3B23D470" w14:textId="63087F87" w:rsidR="00060A15" w:rsidRPr="00070BCD" w:rsidRDefault="00060A15" w:rsidP="00060A15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8"/>
                    </w:rPr>
                  </w:pPr>
                  <w:bookmarkStart w:id="0" w:name="_Hlk25664503"/>
                  <w:r w:rsidRPr="00070BCD">
                    <w:rPr>
                      <w:rFonts w:ascii="Arial" w:hAnsi="Arial" w:cs="Arial"/>
                      <w:b/>
                      <w:sz w:val="18"/>
                    </w:rPr>
                    <w:t>a) Razón social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hd w:val="clear" w:color="auto" w:fill="FFFFFF" w:themeFill="background1"/>
                  </w:rPr>
                  <w:id w:val="574476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20" w:type="dxa"/>
                      <w:shd w:val="clear" w:color="auto" w:fill="auto"/>
                      <w:vAlign w:val="center"/>
                    </w:tcPr>
                    <w:p w14:paraId="6899B2D0" w14:textId="044A93D3" w:rsidR="00060A15" w:rsidRPr="00070BCD" w:rsidRDefault="00070BCD" w:rsidP="00060A15">
                      <w:pPr>
                        <w:pStyle w:val="Prrafodelista"/>
                        <w:ind w:left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hd w:val="clear" w:color="auto" w:fill="FFFFFF" w:themeFill="background1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D3ECDF0" w14:textId="5B5762DA" w:rsidR="00060A15" w:rsidRPr="00070BCD" w:rsidRDefault="00060A15" w:rsidP="0006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0BCD">
              <w:rPr>
                <w:rFonts w:ascii="Arial" w:hAnsi="Arial" w:cs="Arial"/>
                <w:sz w:val="18"/>
                <w:szCs w:val="18"/>
              </w:rPr>
              <w:t>1.</w:t>
            </w:r>
            <w:r w:rsidR="0032197D" w:rsidRPr="00070B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BCD">
              <w:rPr>
                <w:rFonts w:ascii="Arial" w:hAnsi="Arial" w:cs="Arial"/>
                <w:sz w:val="18"/>
                <w:szCs w:val="18"/>
              </w:rPr>
              <w:t>Anexar constancia de cambio de razón social ante la SHCP y la SRE, y el acta constitutiva/protocolización con el cambio, y</w:t>
            </w:r>
          </w:p>
          <w:p w14:paraId="1D6F5591" w14:textId="03954A09" w:rsidR="00060A15" w:rsidRPr="00070BCD" w:rsidRDefault="00060A15" w:rsidP="00060A15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070BCD">
              <w:rPr>
                <w:rFonts w:ascii="Arial" w:hAnsi="Arial" w:cs="Arial"/>
                <w:sz w:val="18"/>
                <w:szCs w:val="18"/>
              </w:rPr>
              <w:t>2.</w:t>
            </w:r>
            <w:r w:rsidR="0032197D" w:rsidRPr="00070B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BCD">
              <w:rPr>
                <w:rFonts w:ascii="Arial" w:hAnsi="Arial" w:cs="Arial"/>
                <w:sz w:val="18"/>
                <w:szCs w:val="18"/>
              </w:rPr>
              <w:t>Dos juegos del contrato de prestación de servicios firmados en original y rubricados en cada una de sus páginas por el representante legal y, en su caso, actualizar la carta poder simple para gestor(es) autorizado(s)</w:t>
            </w:r>
            <w:r w:rsidR="00E77071" w:rsidRPr="00070BCD">
              <w:rPr>
                <w:rFonts w:ascii="Arial" w:hAnsi="Arial" w:cs="Arial"/>
                <w:sz w:val="18"/>
                <w:szCs w:val="18"/>
              </w:rPr>
              <w:t>.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00000"/>
              <w:tblLook w:val="04A0" w:firstRow="1" w:lastRow="0" w:firstColumn="1" w:lastColumn="0" w:noHBand="0" w:noVBand="1"/>
            </w:tblPr>
            <w:tblGrid>
              <w:gridCol w:w="2701"/>
              <w:gridCol w:w="708"/>
              <w:gridCol w:w="2835"/>
              <w:gridCol w:w="851"/>
              <w:gridCol w:w="2410"/>
              <w:gridCol w:w="708"/>
            </w:tblGrid>
            <w:tr w:rsidR="0032197D" w:rsidRPr="00070BCD" w14:paraId="333476A8" w14:textId="4869C6CA" w:rsidTr="00E77071">
              <w:trPr>
                <w:trHeight w:val="206"/>
              </w:trPr>
              <w:tc>
                <w:tcPr>
                  <w:tcW w:w="2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732CC0D" w14:textId="5F4ADA15" w:rsidR="0032197D" w:rsidRPr="00070BCD" w:rsidRDefault="0032197D" w:rsidP="0032197D">
                  <w:pPr>
                    <w:pStyle w:val="Prrafodelista"/>
                    <w:ind w:left="0"/>
                    <w:rPr>
                      <w:rFonts w:ascii="Arial" w:hAnsi="Arial" w:cs="Arial"/>
                      <w:sz w:val="18"/>
                    </w:rPr>
                  </w:pPr>
                  <w:r w:rsidRPr="00070BCD">
                    <w:rPr>
                      <w:rFonts w:ascii="Arial" w:hAnsi="Arial" w:cs="Arial"/>
                      <w:b/>
                      <w:bCs/>
                      <w:sz w:val="18"/>
                    </w:rPr>
                    <w:t>b) Domicilio Fiscal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</w:rPr>
                  <w:id w:val="232207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2CAE27E" w14:textId="1DA57EB4" w:rsidR="0032197D" w:rsidRPr="00070BCD" w:rsidRDefault="00070BCD" w:rsidP="00060A15">
                      <w:pPr>
                        <w:pStyle w:val="Prrafodelista"/>
                        <w:ind w:left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ABA8066" w14:textId="645BA2B7" w:rsidR="0032197D" w:rsidRPr="00070BCD" w:rsidRDefault="0032197D" w:rsidP="00060A1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070BCD">
                    <w:rPr>
                      <w:rFonts w:ascii="Arial" w:hAnsi="Arial" w:cs="Arial"/>
                      <w:b/>
                      <w:bCs/>
                      <w:sz w:val="18"/>
                    </w:rPr>
                    <w:t>Domicilio Bodega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</w:rPr>
                  <w:id w:val="-1731298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FDCA0B9" w14:textId="2D2AEA56" w:rsidR="0032197D" w:rsidRPr="00070BCD" w:rsidRDefault="00070BCD" w:rsidP="00060A15">
                      <w:pPr>
                        <w:pStyle w:val="Prrafodelista"/>
                        <w:ind w:left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CFC17CA" w14:textId="24B8EC26" w:rsidR="0032197D" w:rsidRPr="00070BCD" w:rsidRDefault="0032197D" w:rsidP="00060A15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070BCD">
                    <w:rPr>
                      <w:rFonts w:ascii="Arial" w:hAnsi="Arial" w:cs="Arial"/>
                      <w:b/>
                      <w:bCs/>
                      <w:sz w:val="18"/>
                    </w:rPr>
                    <w:t>Domicilio Fábrica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</w:rPr>
                  <w:id w:val="-1994698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E296326" w14:textId="1E8234B9" w:rsidR="0032197D" w:rsidRPr="00070BCD" w:rsidRDefault="00070BCD" w:rsidP="00060A15">
                      <w:pPr>
                        <w:pStyle w:val="Prrafodelista"/>
                        <w:ind w:left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3D78A6F" w14:textId="7F305115" w:rsidR="00D937E7" w:rsidRPr="00070BCD" w:rsidRDefault="0032197D" w:rsidP="008F2531">
            <w:pPr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 xml:space="preserve">1. </w:t>
            </w:r>
            <w:r w:rsidR="00060A15" w:rsidRPr="00070BCD">
              <w:rPr>
                <w:rFonts w:ascii="Arial" w:hAnsi="Arial" w:cs="Arial"/>
                <w:sz w:val="18"/>
              </w:rPr>
              <w:t>Para el caso de domicilio fiscal, el comprobante del cambio en SHCP.</w:t>
            </w:r>
          </w:p>
          <w:p w14:paraId="33A13B40" w14:textId="7BA38C62" w:rsidR="00D050A7" w:rsidRPr="00070BCD" w:rsidRDefault="00D050A7" w:rsidP="000B3F97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 xml:space="preserve">2. </w:t>
            </w:r>
            <w:r w:rsidR="00060A15" w:rsidRPr="00070BCD">
              <w:rPr>
                <w:rFonts w:ascii="Arial" w:hAnsi="Arial" w:cs="Arial"/>
                <w:sz w:val="18"/>
              </w:rPr>
              <w:t>Para el cambio de bodega o fábrica, llenar este formato.</w:t>
            </w:r>
          </w:p>
          <w:tbl>
            <w:tblPr>
              <w:tblStyle w:val="Tablaconcuadrcula"/>
              <w:tblW w:w="0" w:type="auto"/>
              <w:shd w:val="clear" w:color="auto" w:fill="C00000"/>
              <w:tblLook w:val="04A0" w:firstRow="1" w:lastRow="0" w:firstColumn="1" w:lastColumn="0" w:noHBand="0" w:noVBand="1"/>
            </w:tblPr>
            <w:tblGrid>
              <w:gridCol w:w="2689"/>
              <w:gridCol w:w="708"/>
              <w:gridCol w:w="2847"/>
              <w:gridCol w:w="851"/>
            </w:tblGrid>
            <w:tr w:rsidR="0069071D" w:rsidRPr="00070BCD" w14:paraId="6C73A8CB" w14:textId="0F4D5574" w:rsidTr="0069071D">
              <w:trPr>
                <w:trHeight w:val="207"/>
              </w:trPr>
              <w:tc>
                <w:tcPr>
                  <w:tcW w:w="2689" w:type="dxa"/>
                  <w:shd w:val="clear" w:color="auto" w:fill="BFBFBF" w:themeFill="background1" w:themeFillShade="BF"/>
                  <w:vAlign w:val="center"/>
                </w:tcPr>
                <w:p w14:paraId="05BE914D" w14:textId="026138E4" w:rsidR="0069071D" w:rsidRPr="00070BCD" w:rsidRDefault="0069071D" w:rsidP="0069071D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8"/>
                    </w:rPr>
                  </w:pPr>
                  <w:r w:rsidRPr="00070BCD">
                    <w:rPr>
                      <w:rFonts w:ascii="Arial" w:hAnsi="Arial" w:cs="Arial"/>
                      <w:b/>
                      <w:sz w:val="18"/>
                    </w:rPr>
                    <w:t>c) Modelo(s)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7AD8DBC2" w14:textId="4C4797ED" w:rsidR="0069071D" w:rsidRPr="00070BCD" w:rsidRDefault="00000000" w:rsidP="0069071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</w:rPr>
                      <w:id w:val="-1049918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0BCD">
                        <w:rPr>
                          <w:rFonts w:ascii="MS Gothic" w:eastAsia="MS Gothic" w:hAnsi="MS Gothic" w:cs="Arial" w:hint="eastAsia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7" w:type="dxa"/>
                  <w:shd w:val="clear" w:color="auto" w:fill="BFBFBF" w:themeFill="background1" w:themeFillShade="BF"/>
                  <w:vAlign w:val="center"/>
                </w:tcPr>
                <w:p w14:paraId="24D3F2F2" w14:textId="57EABA47" w:rsidR="0069071D" w:rsidRPr="00070BCD" w:rsidRDefault="0069071D" w:rsidP="0069071D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070BCD">
                    <w:rPr>
                      <w:rFonts w:ascii="Arial" w:hAnsi="Arial" w:cs="Arial"/>
                      <w:b/>
                      <w:bCs/>
                      <w:sz w:val="18"/>
                    </w:rPr>
                    <w:t>Especificaciones eléctricas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</w:rPr>
                  <w:id w:val="-3805567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</w:tcPr>
                    <w:p w14:paraId="721C0368" w14:textId="480016A4" w:rsidR="0069071D" w:rsidRPr="00070BCD" w:rsidRDefault="00070BCD" w:rsidP="0069071D">
                      <w:pPr>
                        <w:pStyle w:val="Prrafodelista"/>
                        <w:ind w:left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A3E2737" w14:textId="1B0ED366" w:rsidR="00E77071" w:rsidRPr="00070BCD" w:rsidRDefault="00E77071" w:rsidP="00E77071">
            <w:pPr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1. Para un nuevo modelo</w:t>
            </w:r>
            <w:r w:rsidR="0069071D" w:rsidRPr="00070BCD">
              <w:rPr>
                <w:rFonts w:ascii="Arial" w:hAnsi="Arial" w:cs="Arial"/>
                <w:sz w:val="18"/>
              </w:rPr>
              <w:t xml:space="preserve"> / especificaciones eléctricas</w:t>
            </w:r>
            <w:r w:rsidRPr="00070BCD">
              <w:rPr>
                <w:rFonts w:ascii="Arial" w:hAnsi="Arial" w:cs="Arial"/>
                <w:sz w:val="18"/>
              </w:rPr>
              <w:t>, anexar la información técnica del producto (especificaciones eléctricas, fotografías, manuales, diagramas, etiqueta, en caso de esquemas bajo sistema de rastreabilidad, homogeneidad, sistema de gestión de calidad; lo correspondiente en cada caso y asegura</w:t>
            </w:r>
            <w:r w:rsidR="006408A0" w:rsidRPr="00070BCD">
              <w:rPr>
                <w:rFonts w:ascii="Arial" w:hAnsi="Arial" w:cs="Arial"/>
                <w:sz w:val="18"/>
              </w:rPr>
              <w:t>r</w:t>
            </w:r>
            <w:r w:rsidRPr="00070BCD">
              <w:rPr>
                <w:rFonts w:ascii="Arial" w:hAnsi="Arial" w:cs="Arial"/>
                <w:sz w:val="18"/>
              </w:rPr>
              <w:t>se que el nuevo modelo forma parte de la familia</w:t>
            </w:r>
            <w:r w:rsidR="002507D6" w:rsidRPr="00070BCD">
              <w:rPr>
                <w:rFonts w:ascii="Arial" w:hAnsi="Arial" w:cs="Arial"/>
                <w:sz w:val="18"/>
              </w:rPr>
              <w:t>.</w:t>
            </w:r>
            <w:r w:rsidRPr="00070BCD">
              <w:rPr>
                <w:rFonts w:ascii="Arial" w:hAnsi="Arial" w:cs="Arial"/>
                <w:sz w:val="18"/>
              </w:rPr>
              <w:t xml:space="preserve"> </w:t>
            </w:r>
            <w:r w:rsidR="002507D6" w:rsidRPr="00070BCD">
              <w:rPr>
                <w:rFonts w:ascii="Arial" w:hAnsi="Arial" w:cs="Arial"/>
                <w:sz w:val="18"/>
              </w:rPr>
              <w:t>P</w:t>
            </w:r>
            <w:r w:rsidRPr="00070BCD">
              <w:rPr>
                <w:rFonts w:ascii="Arial" w:hAnsi="Arial" w:cs="Arial"/>
                <w:sz w:val="18"/>
              </w:rPr>
              <w:t xml:space="preserve">ara un nuevo modelo </w:t>
            </w:r>
            <w:r w:rsidR="002507D6" w:rsidRPr="00070BCD">
              <w:rPr>
                <w:rFonts w:ascii="Arial" w:hAnsi="Arial" w:cs="Arial"/>
                <w:sz w:val="18"/>
              </w:rPr>
              <w:t xml:space="preserve">/ especificaciones eléctricas, </w:t>
            </w:r>
            <w:r w:rsidRPr="00070BCD">
              <w:rPr>
                <w:rFonts w:ascii="Arial" w:hAnsi="Arial" w:cs="Arial"/>
                <w:sz w:val="18"/>
              </w:rPr>
              <w:t>representativ</w:t>
            </w:r>
            <w:r w:rsidR="002507D6" w:rsidRPr="00070BCD">
              <w:rPr>
                <w:rFonts w:ascii="Arial" w:hAnsi="Arial" w:cs="Arial"/>
                <w:sz w:val="18"/>
              </w:rPr>
              <w:t>as</w:t>
            </w:r>
            <w:r w:rsidRPr="00070BCD">
              <w:rPr>
                <w:rFonts w:ascii="Arial" w:hAnsi="Arial" w:cs="Arial"/>
                <w:sz w:val="18"/>
              </w:rPr>
              <w:t xml:space="preserve"> de la familia, </w:t>
            </w:r>
            <w:r w:rsidRPr="00070BCD">
              <w:rPr>
                <w:rFonts w:ascii="Arial" w:hAnsi="Arial" w:cs="Arial"/>
                <w:b/>
                <w:bCs/>
                <w:sz w:val="18"/>
              </w:rPr>
              <w:t>se debe ingresar el informe de pruebas vigente</w:t>
            </w:r>
            <w:r w:rsidRPr="00070BCD">
              <w:rPr>
                <w:rFonts w:ascii="Arial" w:hAnsi="Arial" w:cs="Arial"/>
                <w:sz w:val="18"/>
              </w:rPr>
              <w:t>.</w:t>
            </w:r>
          </w:p>
          <w:p w14:paraId="3D736FB4" w14:textId="77777777" w:rsidR="00E77071" w:rsidRPr="00070BCD" w:rsidRDefault="00E77071" w:rsidP="00E77071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2. Si el nuevo modelo solo cambia en cuanto a color o estética con una carta explicando los cambios firmada por el representante legal o tramitador es suficiente. Incluir fotografía del nuevo modelo y etiqueta en dicha carta.</w:t>
            </w:r>
          </w:p>
          <w:tbl>
            <w:tblPr>
              <w:tblStyle w:val="Tablaconcuadrcula"/>
              <w:tblW w:w="0" w:type="auto"/>
              <w:shd w:val="clear" w:color="auto" w:fill="C00000"/>
              <w:tblLook w:val="04A0" w:firstRow="1" w:lastRow="0" w:firstColumn="1" w:lastColumn="0" w:noHBand="0" w:noVBand="1"/>
            </w:tblPr>
            <w:tblGrid>
              <w:gridCol w:w="2689"/>
              <w:gridCol w:w="708"/>
            </w:tblGrid>
            <w:tr w:rsidR="00D937E7" w:rsidRPr="00070BCD" w14:paraId="3EDA1779" w14:textId="77777777" w:rsidTr="00E77071">
              <w:trPr>
                <w:trHeight w:val="207"/>
              </w:trPr>
              <w:tc>
                <w:tcPr>
                  <w:tcW w:w="2689" w:type="dxa"/>
                  <w:shd w:val="clear" w:color="auto" w:fill="BFBFBF" w:themeFill="background1" w:themeFillShade="BF"/>
                  <w:vAlign w:val="center"/>
                </w:tcPr>
                <w:p w14:paraId="630903A7" w14:textId="60D1C01C" w:rsidR="00D937E7" w:rsidRPr="00070BCD" w:rsidRDefault="000070D3" w:rsidP="00D937E7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8"/>
                    </w:rPr>
                  </w:pPr>
                  <w:r w:rsidRPr="00070BCD">
                    <w:rPr>
                      <w:rFonts w:ascii="Arial" w:hAnsi="Arial" w:cs="Arial"/>
                      <w:b/>
                      <w:sz w:val="18"/>
                    </w:rPr>
                    <w:t>d</w:t>
                  </w:r>
                  <w:r w:rsidR="00D937E7" w:rsidRPr="00070BCD">
                    <w:rPr>
                      <w:rFonts w:ascii="Arial" w:hAnsi="Arial" w:cs="Arial"/>
                      <w:b/>
                      <w:sz w:val="18"/>
                    </w:rPr>
                    <w:t>) M</w:t>
                  </w:r>
                  <w:r w:rsidR="006F7314" w:rsidRPr="00070BCD">
                    <w:rPr>
                      <w:rFonts w:ascii="Arial" w:hAnsi="Arial" w:cs="Arial"/>
                      <w:b/>
                      <w:sz w:val="18"/>
                    </w:rPr>
                    <w:t>arca</w:t>
                  </w:r>
                  <w:r w:rsidR="001E18F3" w:rsidRPr="00070BCD">
                    <w:rPr>
                      <w:rFonts w:ascii="Arial" w:hAnsi="Arial" w:cs="Arial"/>
                      <w:b/>
                      <w:sz w:val="18"/>
                    </w:rPr>
                    <w:t>(s)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14:paraId="6BDE0105" w14:textId="00309E23" w:rsidR="00D937E7" w:rsidRPr="00070BCD" w:rsidRDefault="00000000" w:rsidP="00D937E7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</w:rPr>
                      <w:id w:val="-188208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70BCD">
                        <w:rPr>
                          <w:rFonts w:ascii="MS Gothic" w:eastAsia="MS Gothic" w:hAnsi="MS Gothic" w:cs="Arial" w:hint="eastAsia"/>
                          <w:sz w:val="1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FC36422" w14:textId="452F4CAD" w:rsidR="00D937E7" w:rsidRPr="00070BCD" w:rsidRDefault="00D937E7" w:rsidP="000B3F97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1.</w:t>
            </w:r>
            <w:r w:rsidR="00D050A7" w:rsidRPr="00070BCD">
              <w:rPr>
                <w:rFonts w:ascii="Arial" w:hAnsi="Arial" w:cs="Arial"/>
                <w:sz w:val="18"/>
              </w:rPr>
              <w:t>A</w:t>
            </w:r>
            <w:r w:rsidRPr="00070BCD">
              <w:rPr>
                <w:rFonts w:ascii="Arial" w:hAnsi="Arial" w:cs="Arial"/>
                <w:sz w:val="18"/>
              </w:rPr>
              <w:t xml:space="preserve">nexar una carta firmada por el representante legal o </w:t>
            </w:r>
            <w:r w:rsidR="00671BB5" w:rsidRPr="00070BCD">
              <w:rPr>
                <w:rFonts w:ascii="Arial" w:hAnsi="Arial" w:cs="Arial"/>
                <w:sz w:val="18"/>
              </w:rPr>
              <w:t>gestor autorizado</w:t>
            </w:r>
            <w:r w:rsidRPr="00070BCD">
              <w:rPr>
                <w:rFonts w:ascii="Arial" w:hAnsi="Arial" w:cs="Arial"/>
                <w:sz w:val="18"/>
              </w:rPr>
              <w:t xml:space="preserve"> de la empresa solicitante declarando bajo protesta de decir verdad que la(s) marca(s) a ampliar pertenece(n) al mismo fabricante o grupo industrial. </w:t>
            </w:r>
          </w:p>
          <w:tbl>
            <w:tblPr>
              <w:tblStyle w:val="Tablaconcuadrcula"/>
              <w:tblW w:w="0" w:type="auto"/>
              <w:shd w:val="clear" w:color="auto" w:fill="C00000"/>
              <w:tblLook w:val="04A0" w:firstRow="1" w:lastRow="0" w:firstColumn="1" w:lastColumn="0" w:noHBand="0" w:noVBand="1"/>
            </w:tblPr>
            <w:tblGrid>
              <w:gridCol w:w="2689"/>
              <w:gridCol w:w="708"/>
              <w:gridCol w:w="2847"/>
              <w:gridCol w:w="851"/>
            </w:tblGrid>
            <w:tr w:rsidR="00E77071" w:rsidRPr="00070BCD" w14:paraId="660111AD" w14:textId="13B3F653" w:rsidTr="00CB1DEF">
              <w:trPr>
                <w:trHeight w:val="251"/>
              </w:trPr>
              <w:tc>
                <w:tcPr>
                  <w:tcW w:w="2689" w:type="dxa"/>
                  <w:shd w:val="clear" w:color="auto" w:fill="BFBFBF" w:themeFill="background1" w:themeFillShade="BF"/>
                  <w:vAlign w:val="center"/>
                </w:tcPr>
                <w:p w14:paraId="15E54AC4" w14:textId="42A94006" w:rsidR="00E77071" w:rsidRPr="00070BCD" w:rsidRDefault="000070D3" w:rsidP="00E77071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8"/>
                    </w:rPr>
                  </w:pPr>
                  <w:r w:rsidRPr="00070BCD">
                    <w:rPr>
                      <w:rFonts w:ascii="Arial" w:hAnsi="Arial" w:cs="Arial"/>
                      <w:b/>
                      <w:sz w:val="18"/>
                    </w:rPr>
                    <w:t>e</w:t>
                  </w:r>
                  <w:r w:rsidR="00E77071" w:rsidRPr="00070BCD">
                    <w:rPr>
                      <w:rFonts w:ascii="Arial" w:hAnsi="Arial" w:cs="Arial"/>
                      <w:b/>
                      <w:sz w:val="18"/>
                    </w:rPr>
                    <w:t>) País de origen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</w:rPr>
                  <w:id w:val="-1563865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  <w:shd w:val="clear" w:color="auto" w:fill="auto"/>
                      <w:vAlign w:val="center"/>
                    </w:tcPr>
                    <w:p w14:paraId="1871EF96" w14:textId="2D2657E6" w:rsidR="00E77071" w:rsidRPr="00070BCD" w:rsidRDefault="00070BCD" w:rsidP="00E77071">
                      <w:pPr>
                        <w:pStyle w:val="Prrafodelista"/>
                        <w:ind w:left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47" w:type="dxa"/>
                  <w:shd w:val="clear" w:color="auto" w:fill="BFBFBF" w:themeFill="background1" w:themeFillShade="BF"/>
                  <w:vAlign w:val="center"/>
                </w:tcPr>
                <w:p w14:paraId="79FD97CE" w14:textId="425BA75D" w:rsidR="00E77071" w:rsidRPr="00070BCD" w:rsidRDefault="00E77071" w:rsidP="00E77071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070BCD">
                    <w:rPr>
                      <w:rFonts w:ascii="Arial" w:hAnsi="Arial" w:cs="Arial"/>
                      <w:b/>
                      <w:sz w:val="18"/>
                    </w:rPr>
                    <w:t xml:space="preserve"> País de </w:t>
                  </w:r>
                  <w:r w:rsidR="00CB1DEF" w:rsidRPr="00070BCD">
                    <w:rPr>
                      <w:rFonts w:ascii="Arial" w:hAnsi="Arial" w:cs="Arial"/>
                      <w:b/>
                      <w:sz w:val="18"/>
                    </w:rPr>
                    <w:t>procedencia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</w:rPr>
                  <w:id w:val="-21242212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  <w:vAlign w:val="center"/>
                    </w:tcPr>
                    <w:p w14:paraId="10B5A8E2" w14:textId="1805ABFB" w:rsidR="00E77071" w:rsidRPr="00070BCD" w:rsidRDefault="00070BCD" w:rsidP="00E77071">
                      <w:pPr>
                        <w:pStyle w:val="Prrafodelista"/>
                        <w:ind w:left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20FFEED" w14:textId="4A938ACF" w:rsidR="00D937E7" w:rsidRPr="00070BCD" w:rsidRDefault="00D937E7" w:rsidP="00CB1DEF">
            <w:pPr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1.</w:t>
            </w:r>
            <w:r w:rsidR="00CB1DEF" w:rsidRPr="00070BCD">
              <w:rPr>
                <w:rFonts w:ascii="Arial" w:hAnsi="Arial" w:cs="Arial"/>
                <w:sz w:val="18"/>
              </w:rPr>
              <w:t xml:space="preserve"> </w:t>
            </w:r>
            <w:r w:rsidR="00D050A7" w:rsidRPr="00070BCD">
              <w:rPr>
                <w:rFonts w:ascii="Arial" w:hAnsi="Arial" w:cs="Arial"/>
                <w:sz w:val="18"/>
              </w:rPr>
              <w:t>A</w:t>
            </w:r>
            <w:r w:rsidRPr="00070BCD">
              <w:rPr>
                <w:rFonts w:ascii="Arial" w:hAnsi="Arial" w:cs="Arial"/>
                <w:sz w:val="18"/>
              </w:rPr>
              <w:t>nexar una carta firmada por el representante legal o gestor autorizado de la empresa solicitando, bajo protesta de decir verdad que la(s) planta(s) productiva(s) en el (los) nuevo(s) país(es) pertenece(n) al mismo fabricante o grupo industrial.</w:t>
            </w:r>
          </w:p>
          <w:p w14:paraId="4AB3A536" w14:textId="37C53C3E" w:rsidR="00D937E7" w:rsidRPr="00070BCD" w:rsidRDefault="00D937E7" w:rsidP="00CB1DEF">
            <w:pPr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2.</w:t>
            </w:r>
            <w:r w:rsidR="00CB1DEF" w:rsidRPr="00070BCD">
              <w:rPr>
                <w:rFonts w:ascii="Arial" w:hAnsi="Arial" w:cs="Arial"/>
                <w:sz w:val="18"/>
              </w:rPr>
              <w:t xml:space="preserve"> </w:t>
            </w:r>
            <w:r w:rsidRPr="00070BCD">
              <w:rPr>
                <w:rFonts w:ascii="Arial" w:hAnsi="Arial" w:cs="Arial"/>
                <w:sz w:val="18"/>
              </w:rPr>
              <w:t>Para el caso de la NOM-003-SCFI-2014, se debe ingresar un informe de pruebas de cada país de origen que se desee incluir en el certificado.</w:t>
            </w:r>
          </w:p>
          <w:p w14:paraId="1A2A823C" w14:textId="5D82335C" w:rsidR="00CB1DEF" w:rsidRPr="00070BCD" w:rsidRDefault="00CB1DEF" w:rsidP="00CB1DEF">
            <w:pPr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3. Para país de procedencia indicar en la página siguiente, los países que indica el certificado y los que debe indicar.</w:t>
            </w:r>
          </w:p>
          <w:p w14:paraId="0318E3BA" w14:textId="77777777" w:rsidR="00CB1DEF" w:rsidRPr="00070BCD" w:rsidRDefault="00CB1DEF" w:rsidP="00CB1DEF">
            <w:pPr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Tablaconcuadrcula"/>
              <w:tblW w:w="0" w:type="auto"/>
              <w:shd w:val="clear" w:color="auto" w:fill="C00000"/>
              <w:tblLook w:val="04A0" w:firstRow="1" w:lastRow="0" w:firstColumn="1" w:lastColumn="0" w:noHBand="0" w:noVBand="1"/>
            </w:tblPr>
            <w:tblGrid>
              <w:gridCol w:w="2689"/>
              <w:gridCol w:w="713"/>
            </w:tblGrid>
            <w:tr w:rsidR="00D937E7" w:rsidRPr="00070BCD" w14:paraId="2E937872" w14:textId="77777777" w:rsidTr="003923CF">
              <w:trPr>
                <w:trHeight w:val="272"/>
              </w:trPr>
              <w:tc>
                <w:tcPr>
                  <w:tcW w:w="2689" w:type="dxa"/>
                  <w:shd w:val="clear" w:color="auto" w:fill="BFBFBF" w:themeFill="background1" w:themeFillShade="BF"/>
                  <w:vAlign w:val="center"/>
                </w:tcPr>
                <w:p w14:paraId="72E83732" w14:textId="05678937" w:rsidR="00D937E7" w:rsidRPr="00070BCD" w:rsidRDefault="000070D3" w:rsidP="00D937E7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8"/>
                    </w:rPr>
                  </w:pPr>
                  <w:r w:rsidRPr="00070BCD">
                    <w:rPr>
                      <w:rFonts w:ascii="Arial" w:hAnsi="Arial" w:cs="Arial"/>
                      <w:b/>
                      <w:sz w:val="18"/>
                    </w:rPr>
                    <w:t>f</w:t>
                  </w:r>
                  <w:r w:rsidR="00D937E7" w:rsidRPr="00070BCD">
                    <w:rPr>
                      <w:rFonts w:ascii="Arial" w:hAnsi="Arial" w:cs="Arial"/>
                      <w:b/>
                      <w:sz w:val="18"/>
                    </w:rPr>
                    <w:t>) F</w:t>
                  </w:r>
                  <w:r w:rsidR="006F7314" w:rsidRPr="00070BCD">
                    <w:rPr>
                      <w:rFonts w:ascii="Arial" w:hAnsi="Arial" w:cs="Arial"/>
                      <w:b/>
                      <w:sz w:val="18"/>
                    </w:rPr>
                    <w:t>racción arancelaria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</w:rPr>
                  <w:id w:val="270517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13" w:type="dxa"/>
                      <w:shd w:val="clear" w:color="auto" w:fill="FFFFFF" w:themeFill="background1"/>
                      <w:vAlign w:val="center"/>
                    </w:tcPr>
                    <w:p w14:paraId="519A7BFD" w14:textId="4026565D" w:rsidR="00D937E7" w:rsidRPr="00070BCD" w:rsidRDefault="00070BCD" w:rsidP="00D937E7">
                      <w:pPr>
                        <w:pStyle w:val="Prrafodelista"/>
                        <w:ind w:left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3C4D084" w14:textId="067E1F48" w:rsidR="000070D3" w:rsidRPr="00070BCD" w:rsidRDefault="00671BB5" w:rsidP="000070D3">
            <w:pPr>
              <w:pStyle w:val="Prrafodelista"/>
              <w:numPr>
                <w:ilvl w:val="0"/>
                <w:numId w:val="12"/>
              </w:numPr>
              <w:spacing w:after="120"/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I</w:t>
            </w:r>
            <w:r w:rsidR="00D937E7" w:rsidRPr="00070BCD">
              <w:rPr>
                <w:rFonts w:ascii="Arial" w:hAnsi="Arial" w:cs="Arial"/>
                <w:sz w:val="18"/>
              </w:rPr>
              <w:t>ndicar</w:t>
            </w:r>
            <w:r w:rsidRPr="00070BCD">
              <w:rPr>
                <w:rFonts w:ascii="Arial" w:hAnsi="Arial" w:cs="Arial"/>
                <w:sz w:val="18"/>
              </w:rPr>
              <w:t xml:space="preserve"> el cambio e</w:t>
            </w:r>
            <w:r w:rsidR="00D937E7" w:rsidRPr="00070BCD">
              <w:rPr>
                <w:rFonts w:ascii="Arial" w:hAnsi="Arial" w:cs="Arial"/>
                <w:sz w:val="18"/>
              </w:rPr>
              <w:t xml:space="preserve">n este formato. </w:t>
            </w:r>
            <w:r w:rsidR="00D937E7" w:rsidRPr="00070BCD">
              <w:rPr>
                <w:rFonts w:ascii="Arial" w:hAnsi="Arial" w:cs="Arial"/>
                <w:b/>
                <w:bCs/>
                <w:sz w:val="18"/>
              </w:rPr>
              <w:t xml:space="preserve">La fracción arancelaria es responsabilidad </w:t>
            </w:r>
            <w:r w:rsidR="003923CF" w:rsidRPr="00070BCD">
              <w:rPr>
                <w:rFonts w:ascii="Arial" w:hAnsi="Arial" w:cs="Arial"/>
                <w:b/>
                <w:bCs/>
                <w:sz w:val="18"/>
              </w:rPr>
              <w:t>únicamente</w:t>
            </w:r>
            <w:r w:rsidR="00D937E7" w:rsidRPr="00070BCD">
              <w:rPr>
                <w:rFonts w:ascii="Arial" w:hAnsi="Arial" w:cs="Arial"/>
                <w:b/>
                <w:bCs/>
                <w:sz w:val="18"/>
              </w:rPr>
              <w:t xml:space="preserve"> del </w:t>
            </w:r>
            <w:r w:rsidR="00BF4DDD" w:rsidRPr="00070BCD">
              <w:rPr>
                <w:rFonts w:ascii="Arial" w:hAnsi="Arial" w:cs="Arial"/>
                <w:b/>
                <w:bCs/>
                <w:sz w:val="18"/>
              </w:rPr>
              <w:t>Titular del certificado</w:t>
            </w:r>
            <w:r w:rsidR="000070D3" w:rsidRPr="00070BCD">
              <w:rPr>
                <w:rFonts w:ascii="Arial" w:hAnsi="Arial" w:cs="Arial"/>
                <w:b/>
                <w:bCs/>
                <w:sz w:val="18"/>
              </w:rPr>
              <w:t>.</w:t>
            </w:r>
          </w:p>
          <w:p w14:paraId="26487E4F" w14:textId="77777777" w:rsidR="000070D3" w:rsidRPr="00070BCD" w:rsidRDefault="000070D3" w:rsidP="000070D3">
            <w:pPr>
              <w:pStyle w:val="Prrafodelista"/>
              <w:spacing w:after="120"/>
              <w:jc w:val="both"/>
              <w:rPr>
                <w:rFonts w:ascii="Arial" w:hAnsi="Arial" w:cs="Arial"/>
                <w:sz w:val="18"/>
              </w:rPr>
            </w:pPr>
          </w:p>
          <w:tbl>
            <w:tblPr>
              <w:tblStyle w:val="Tablaconcuadrcula"/>
              <w:tblW w:w="0" w:type="auto"/>
              <w:shd w:val="clear" w:color="auto" w:fill="C00000"/>
              <w:tblLook w:val="04A0" w:firstRow="1" w:lastRow="0" w:firstColumn="1" w:lastColumn="0" w:noHBand="0" w:noVBand="1"/>
            </w:tblPr>
            <w:tblGrid>
              <w:gridCol w:w="2689"/>
              <w:gridCol w:w="713"/>
            </w:tblGrid>
            <w:tr w:rsidR="000070D3" w:rsidRPr="00070BCD" w14:paraId="345C786C" w14:textId="77777777" w:rsidTr="000938CF">
              <w:trPr>
                <w:trHeight w:val="272"/>
              </w:trPr>
              <w:tc>
                <w:tcPr>
                  <w:tcW w:w="2689" w:type="dxa"/>
                  <w:shd w:val="clear" w:color="auto" w:fill="BFBFBF" w:themeFill="background1" w:themeFillShade="BF"/>
                  <w:vAlign w:val="center"/>
                </w:tcPr>
                <w:p w14:paraId="7447E31B" w14:textId="3ED3A5EF" w:rsidR="000070D3" w:rsidRPr="00070BCD" w:rsidRDefault="00BF4DDD" w:rsidP="000070D3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8"/>
                    </w:rPr>
                  </w:pPr>
                  <w:r w:rsidRPr="00070BCD">
                    <w:rPr>
                      <w:rFonts w:ascii="Arial" w:hAnsi="Arial" w:cs="Arial"/>
                      <w:b/>
                      <w:sz w:val="18"/>
                    </w:rPr>
                    <w:t>g</w:t>
                  </w:r>
                  <w:r w:rsidR="000070D3" w:rsidRPr="00070BCD">
                    <w:rPr>
                      <w:rFonts w:ascii="Arial" w:hAnsi="Arial" w:cs="Arial"/>
                      <w:b/>
                      <w:sz w:val="18"/>
                    </w:rPr>
                    <w:t xml:space="preserve">) </w:t>
                  </w:r>
                  <w:r w:rsidRPr="00070BCD">
                    <w:rPr>
                      <w:rFonts w:ascii="Arial" w:hAnsi="Arial" w:cs="Arial"/>
                      <w:b/>
                      <w:sz w:val="18"/>
                    </w:rPr>
                    <w:t>Esquema / Modalidad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</w:rPr>
                  <w:id w:val="-373154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13" w:type="dxa"/>
                      <w:shd w:val="clear" w:color="auto" w:fill="FFFFFF" w:themeFill="background1"/>
                      <w:vAlign w:val="center"/>
                    </w:tcPr>
                    <w:p w14:paraId="04E0850A" w14:textId="7D4B8907" w:rsidR="000070D3" w:rsidRPr="00070BCD" w:rsidRDefault="00070BCD" w:rsidP="000070D3">
                      <w:pPr>
                        <w:pStyle w:val="Prrafodelista"/>
                        <w:ind w:left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A848C04" w14:textId="62879845" w:rsidR="000070D3" w:rsidRPr="00070BCD" w:rsidRDefault="000070D3" w:rsidP="000070D3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1. In</w:t>
            </w:r>
            <w:r w:rsidR="00BF4DDD" w:rsidRPr="00070BCD">
              <w:rPr>
                <w:rFonts w:ascii="Arial" w:hAnsi="Arial" w:cs="Arial"/>
                <w:sz w:val="18"/>
              </w:rPr>
              <w:t xml:space="preserve">gresar la documentación correspondiente al Esquema o Modalidad a modificar (ver en Complemento de Solicitud, </w:t>
            </w:r>
            <w:r w:rsidR="00BF4DDD" w:rsidRPr="00070BCD">
              <w:rPr>
                <w:rFonts w:ascii="Arial" w:hAnsi="Arial" w:cs="Arial"/>
                <w:b/>
                <w:bCs/>
                <w:sz w:val="18"/>
              </w:rPr>
              <w:t>F04.P08</w:t>
            </w:r>
            <w:r w:rsidR="00BF4DDD" w:rsidRPr="00070BCD">
              <w:rPr>
                <w:rFonts w:ascii="Arial" w:hAnsi="Arial" w:cs="Arial"/>
                <w:sz w:val="18"/>
              </w:rPr>
              <w:t>)</w:t>
            </w:r>
            <w:r w:rsidRPr="00070BCD">
              <w:rPr>
                <w:rFonts w:ascii="Arial" w:hAnsi="Arial" w:cs="Arial"/>
                <w:sz w:val="18"/>
              </w:rPr>
              <w:t xml:space="preserve"> </w:t>
            </w:r>
          </w:p>
          <w:tbl>
            <w:tblPr>
              <w:tblStyle w:val="Tablaconcuadrcula"/>
              <w:tblW w:w="0" w:type="auto"/>
              <w:shd w:val="clear" w:color="auto" w:fill="C00000"/>
              <w:tblLook w:val="04A0" w:firstRow="1" w:lastRow="0" w:firstColumn="1" w:lastColumn="0" w:noHBand="0" w:noVBand="1"/>
            </w:tblPr>
            <w:tblGrid>
              <w:gridCol w:w="2689"/>
              <w:gridCol w:w="708"/>
            </w:tblGrid>
            <w:tr w:rsidR="00D937E7" w:rsidRPr="00070BCD" w14:paraId="59E6C92D" w14:textId="77777777" w:rsidTr="000070D3">
              <w:trPr>
                <w:trHeight w:val="195"/>
              </w:trPr>
              <w:tc>
                <w:tcPr>
                  <w:tcW w:w="2689" w:type="dxa"/>
                  <w:shd w:val="clear" w:color="auto" w:fill="BFBFBF" w:themeFill="background1" w:themeFillShade="BF"/>
                  <w:vAlign w:val="center"/>
                </w:tcPr>
                <w:p w14:paraId="05388384" w14:textId="673B4157" w:rsidR="00D937E7" w:rsidRPr="00070BCD" w:rsidRDefault="00D937E7" w:rsidP="00D937E7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8"/>
                    </w:rPr>
                  </w:pPr>
                  <w:r w:rsidRPr="00070BCD"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</w:t>
                  </w:r>
                  <w:r w:rsidR="00BF4DDD" w:rsidRPr="00070BCD">
                    <w:rPr>
                      <w:rFonts w:ascii="Arial" w:hAnsi="Arial" w:cs="Arial"/>
                      <w:b/>
                      <w:bCs/>
                      <w:sz w:val="18"/>
                    </w:rPr>
                    <w:t>h</w:t>
                  </w:r>
                  <w:r w:rsidRPr="00070BCD">
                    <w:rPr>
                      <w:rFonts w:ascii="Arial" w:hAnsi="Arial" w:cs="Arial"/>
                      <w:b/>
                      <w:sz w:val="18"/>
                    </w:rPr>
                    <w:t>) A</w:t>
                  </w:r>
                  <w:r w:rsidR="006F7314" w:rsidRPr="00070BCD">
                    <w:rPr>
                      <w:rFonts w:ascii="Arial" w:hAnsi="Arial" w:cs="Arial"/>
                      <w:b/>
                      <w:sz w:val="18"/>
                    </w:rPr>
                    <w:t>mpliación de titularidad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</w:rPr>
                  <w:id w:val="-2084912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  <w:shd w:val="clear" w:color="auto" w:fill="FFFFFF" w:themeFill="background1"/>
                      <w:vAlign w:val="center"/>
                    </w:tcPr>
                    <w:p w14:paraId="641A2413" w14:textId="700731AD" w:rsidR="00D937E7" w:rsidRPr="00070BCD" w:rsidRDefault="00070BCD" w:rsidP="006F7314">
                      <w:pPr>
                        <w:pStyle w:val="Prrafodelista"/>
                        <w:ind w:left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A2DD79B" w14:textId="74D02AF0" w:rsidR="005F2042" w:rsidRPr="00070BCD" w:rsidRDefault="00671BB5" w:rsidP="005F2042">
            <w:pPr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1</w:t>
            </w:r>
            <w:r w:rsidR="00D937E7" w:rsidRPr="00070BCD">
              <w:rPr>
                <w:rFonts w:ascii="Arial" w:hAnsi="Arial" w:cs="Arial"/>
                <w:sz w:val="18"/>
              </w:rPr>
              <w:t xml:space="preserve">.- </w:t>
            </w:r>
            <w:r w:rsidR="005F2042" w:rsidRPr="00070BCD">
              <w:rPr>
                <w:rFonts w:ascii="Arial" w:hAnsi="Arial" w:cs="Arial"/>
                <w:sz w:val="18"/>
              </w:rPr>
              <w:t>Anexar c</w:t>
            </w:r>
            <w:r w:rsidR="00D937E7" w:rsidRPr="00070BCD">
              <w:rPr>
                <w:rFonts w:ascii="Arial" w:hAnsi="Arial" w:cs="Arial"/>
                <w:sz w:val="18"/>
              </w:rPr>
              <w:t xml:space="preserve">arta, firmada por el representante legal, en la cual </w:t>
            </w:r>
            <w:r w:rsidR="005F2042" w:rsidRPr="00070BCD">
              <w:rPr>
                <w:rFonts w:ascii="Arial" w:hAnsi="Arial" w:cs="Arial"/>
                <w:sz w:val="18"/>
              </w:rPr>
              <w:t>solicite o indique lo siguiente:</w:t>
            </w:r>
            <w:r w:rsidR="00D937E7" w:rsidRPr="00070BCD">
              <w:rPr>
                <w:rFonts w:ascii="Arial" w:hAnsi="Arial" w:cs="Arial"/>
                <w:sz w:val="18"/>
              </w:rPr>
              <w:t xml:space="preserve"> </w:t>
            </w:r>
          </w:p>
          <w:p w14:paraId="4DEC59EA" w14:textId="77777777" w:rsidR="005F2042" w:rsidRPr="00070BCD" w:rsidRDefault="005F2042" w:rsidP="005F2042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L</w:t>
            </w:r>
            <w:r w:rsidR="00D937E7" w:rsidRPr="00070BCD">
              <w:rPr>
                <w:rFonts w:ascii="Arial" w:hAnsi="Arial" w:cs="Arial"/>
                <w:sz w:val="18"/>
              </w:rPr>
              <w:t xml:space="preserve">a ampliación de su certificado, a favor de uno o varios importadores, distribuidores y comercializadores, </w:t>
            </w:r>
          </w:p>
          <w:p w14:paraId="0D9A86F6" w14:textId="06C919D1" w:rsidR="00D937E7" w:rsidRPr="00070BCD" w:rsidRDefault="005F2042" w:rsidP="005F2042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D</w:t>
            </w:r>
            <w:r w:rsidR="00D937E7" w:rsidRPr="00070BCD">
              <w:rPr>
                <w:rFonts w:ascii="Arial" w:hAnsi="Arial" w:cs="Arial"/>
                <w:sz w:val="18"/>
              </w:rPr>
              <w:t xml:space="preserve">eclare ser responsable solidario del uso del certificado NOM solicitado y, en su caso, que informará oportunamente a </w:t>
            </w:r>
            <w:r w:rsidRPr="00070BCD">
              <w:rPr>
                <w:rFonts w:ascii="Arial" w:hAnsi="Arial" w:cs="Arial"/>
                <w:sz w:val="18"/>
              </w:rPr>
              <w:t>SEIC</w:t>
            </w:r>
            <w:r w:rsidR="00D937E7" w:rsidRPr="00070BCD">
              <w:rPr>
                <w:rFonts w:ascii="Arial" w:hAnsi="Arial" w:cs="Arial"/>
                <w:sz w:val="18"/>
              </w:rPr>
              <w:t xml:space="preserve"> cualquier anomalía que detecte en el certificado por sus importadores, distribuidores, o comercializadores.</w:t>
            </w:r>
          </w:p>
          <w:p w14:paraId="7C383134" w14:textId="7B0FD8A5" w:rsidR="00D937E7" w:rsidRPr="00070BCD" w:rsidRDefault="005F2042" w:rsidP="005F2042">
            <w:pPr>
              <w:pStyle w:val="Prrafodelista"/>
              <w:numPr>
                <w:ilvl w:val="0"/>
                <w:numId w:val="10"/>
              </w:numPr>
              <w:ind w:left="284" w:hanging="284"/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I</w:t>
            </w:r>
            <w:r w:rsidR="00D937E7" w:rsidRPr="00070BCD">
              <w:rPr>
                <w:rFonts w:ascii="Arial" w:hAnsi="Arial" w:cs="Arial"/>
                <w:sz w:val="18"/>
              </w:rPr>
              <w:t>nformar por escrito a SEIC cuando cese la relación con sus importadores, distribuidores o comercializadores para la cancelación de los certificados NOM respectivos.</w:t>
            </w:r>
          </w:p>
          <w:p w14:paraId="12C48DAE" w14:textId="54ADADF0" w:rsidR="00D937E7" w:rsidRPr="00070BCD" w:rsidRDefault="005F2042" w:rsidP="005F2042">
            <w:pPr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2</w:t>
            </w:r>
            <w:r w:rsidR="00D937E7" w:rsidRPr="00070BCD">
              <w:rPr>
                <w:rFonts w:ascii="Arial" w:hAnsi="Arial" w:cs="Arial"/>
                <w:sz w:val="18"/>
              </w:rPr>
              <w:t xml:space="preserve">.- </w:t>
            </w:r>
            <w:r w:rsidRPr="00070BCD">
              <w:rPr>
                <w:rFonts w:ascii="Arial" w:hAnsi="Arial" w:cs="Arial"/>
                <w:sz w:val="18"/>
              </w:rPr>
              <w:t>Anexar</w:t>
            </w:r>
            <w:r w:rsidR="00D937E7" w:rsidRPr="00070BCD">
              <w:rPr>
                <w:rFonts w:ascii="Arial" w:hAnsi="Arial" w:cs="Arial"/>
                <w:sz w:val="18"/>
              </w:rPr>
              <w:t xml:space="preserve"> </w:t>
            </w:r>
            <w:r w:rsidRPr="00070BCD">
              <w:rPr>
                <w:rFonts w:ascii="Arial" w:hAnsi="Arial" w:cs="Arial"/>
                <w:sz w:val="18"/>
              </w:rPr>
              <w:t>la</w:t>
            </w:r>
            <w:r w:rsidR="00D937E7" w:rsidRPr="00070BCD">
              <w:rPr>
                <w:rFonts w:ascii="Arial" w:hAnsi="Arial" w:cs="Arial"/>
                <w:sz w:val="18"/>
              </w:rPr>
              <w:t xml:space="preserve"> </w:t>
            </w:r>
            <w:r w:rsidRPr="00070BCD">
              <w:rPr>
                <w:rFonts w:ascii="Arial" w:hAnsi="Arial" w:cs="Arial"/>
                <w:sz w:val="18"/>
              </w:rPr>
              <w:t>S</w:t>
            </w:r>
            <w:r w:rsidR="00D937E7" w:rsidRPr="00070BCD">
              <w:rPr>
                <w:rFonts w:ascii="Arial" w:hAnsi="Arial" w:cs="Arial"/>
                <w:sz w:val="18"/>
              </w:rPr>
              <w:t>olicitud de</w:t>
            </w:r>
            <w:r w:rsidRPr="00070BCD">
              <w:rPr>
                <w:rFonts w:ascii="Arial" w:hAnsi="Arial" w:cs="Arial"/>
                <w:sz w:val="18"/>
              </w:rPr>
              <w:t xml:space="preserve"> servicios de</w:t>
            </w:r>
            <w:r w:rsidR="00D937E7" w:rsidRPr="00070BCD">
              <w:rPr>
                <w:rFonts w:ascii="Arial" w:hAnsi="Arial" w:cs="Arial"/>
                <w:sz w:val="18"/>
              </w:rPr>
              <w:t xml:space="preserve"> certificación</w:t>
            </w:r>
            <w:r w:rsidRPr="00070BCD">
              <w:rPr>
                <w:rFonts w:ascii="Arial" w:hAnsi="Arial" w:cs="Arial"/>
                <w:sz w:val="18"/>
              </w:rPr>
              <w:t>,</w:t>
            </w:r>
            <w:r w:rsidR="00D937E7" w:rsidRPr="00070BCD">
              <w:rPr>
                <w:rFonts w:ascii="Arial" w:hAnsi="Arial" w:cs="Arial"/>
                <w:sz w:val="18"/>
              </w:rPr>
              <w:t xml:space="preserve"> </w:t>
            </w:r>
            <w:r w:rsidR="00D937E7" w:rsidRPr="00070BCD">
              <w:rPr>
                <w:rFonts w:ascii="Arial" w:hAnsi="Arial" w:cs="Arial"/>
                <w:b/>
                <w:bCs/>
                <w:sz w:val="18"/>
              </w:rPr>
              <w:t>F03.P08</w:t>
            </w:r>
            <w:r w:rsidRPr="00070BCD">
              <w:rPr>
                <w:rFonts w:ascii="Arial" w:hAnsi="Arial" w:cs="Arial"/>
                <w:sz w:val="18"/>
              </w:rPr>
              <w:t>, requisitada</w:t>
            </w:r>
            <w:r w:rsidR="00D937E7" w:rsidRPr="00070BCD">
              <w:rPr>
                <w:rFonts w:ascii="Arial" w:hAnsi="Arial" w:cs="Arial"/>
                <w:sz w:val="18"/>
              </w:rPr>
              <w:t xml:space="preserve"> y firmad</w:t>
            </w:r>
            <w:r w:rsidRPr="00070BCD">
              <w:rPr>
                <w:rFonts w:ascii="Arial" w:hAnsi="Arial" w:cs="Arial"/>
                <w:sz w:val="18"/>
              </w:rPr>
              <w:t>a</w:t>
            </w:r>
            <w:r w:rsidR="00D937E7" w:rsidRPr="00070BCD">
              <w:rPr>
                <w:rFonts w:ascii="Arial" w:hAnsi="Arial" w:cs="Arial"/>
                <w:sz w:val="18"/>
              </w:rPr>
              <w:t xml:space="preserve"> por el representante legal o </w:t>
            </w:r>
            <w:r w:rsidRPr="00070BCD">
              <w:rPr>
                <w:rFonts w:ascii="Arial" w:hAnsi="Arial" w:cs="Arial"/>
                <w:sz w:val="18"/>
              </w:rPr>
              <w:t>gestor autorizado</w:t>
            </w:r>
            <w:r w:rsidR="00D937E7" w:rsidRPr="00070BCD">
              <w:rPr>
                <w:rFonts w:ascii="Arial" w:hAnsi="Arial" w:cs="Arial"/>
                <w:sz w:val="18"/>
              </w:rPr>
              <w:t xml:space="preserve"> de la empresa a la que se otorga la ampliación de titularidad.</w:t>
            </w:r>
          </w:p>
          <w:p w14:paraId="63F278CB" w14:textId="22F92EEA" w:rsidR="00D937E7" w:rsidRPr="00070BCD" w:rsidRDefault="005F2042" w:rsidP="009275CA">
            <w:pPr>
              <w:tabs>
                <w:tab w:val="left" w:pos="4573"/>
                <w:tab w:val="left" w:pos="5872"/>
              </w:tabs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070BCD">
              <w:rPr>
                <w:rFonts w:ascii="Arial" w:hAnsi="Arial" w:cs="Arial"/>
                <w:sz w:val="18"/>
              </w:rPr>
              <w:t>3</w:t>
            </w:r>
            <w:r w:rsidR="00D937E7" w:rsidRPr="00070BCD">
              <w:rPr>
                <w:rFonts w:ascii="Arial" w:hAnsi="Arial" w:cs="Arial"/>
                <w:sz w:val="18"/>
              </w:rPr>
              <w:t>.- La</w:t>
            </w:r>
            <w:r w:rsidRPr="00070BCD">
              <w:rPr>
                <w:rFonts w:ascii="Arial" w:hAnsi="Arial" w:cs="Arial"/>
                <w:sz w:val="18"/>
              </w:rPr>
              <w:t>(s)</w:t>
            </w:r>
            <w:r w:rsidR="00D937E7" w:rsidRPr="00070BCD">
              <w:rPr>
                <w:rFonts w:ascii="Arial" w:hAnsi="Arial" w:cs="Arial"/>
                <w:sz w:val="18"/>
              </w:rPr>
              <w:t xml:space="preserve"> empresa</w:t>
            </w:r>
            <w:r w:rsidRPr="00070BCD">
              <w:rPr>
                <w:rFonts w:ascii="Arial" w:hAnsi="Arial" w:cs="Arial"/>
                <w:sz w:val="18"/>
              </w:rPr>
              <w:t>(s)</w:t>
            </w:r>
            <w:r w:rsidR="00D937E7" w:rsidRPr="00070BCD">
              <w:rPr>
                <w:rFonts w:ascii="Arial" w:hAnsi="Arial" w:cs="Arial"/>
                <w:sz w:val="18"/>
              </w:rPr>
              <w:t xml:space="preserve"> a la</w:t>
            </w:r>
            <w:r w:rsidRPr="00070BCD">
              <w:rPr>
                <w:rFonts w:ascii="Arial" w:hAnsi="Arial" w:cs="Arial"/>
                <w:sz w:val="18"/>
              </w:rPr>
              <w:t>(s)</w:t>
            </w:r>
            <w:r w:rsidR="00D937E7" w:rsidRPr="00070BCD">
              <w:rPr>
                <w:rFonts w:ascii="Arial" w:hAnsi="Arial" w:cs="Arial"/>
                <w:sz w:val="18"/>
              </w:rPr>
              <w:t xml:space="preserve"> cua</w:t>
            </w:r>
            <w:r w:rsidRPr="00070BCD">
              <w:rPr>
                <w:rFonts w:ascii="Arial" w:hAnsi="Arial" w:cs="Arial"/>
                <w:sz w:val="18"/>
              </w:rPr>
              <w:t>l(es)</w:t>
            </w:r>
            <w:r w:rsidR="00D937E7" w:rsidRPr="00070BCD">
              <w:rPr>
                <w:rFonts w:ascii="Arial" w:hAnsi="Arial" w:cs="Arial"/>
                <w:sz w:val="18"/>
              </w:rPr>
              <w:t xml:space="preserve"> se otorga la ampliación de titularidad debe cubrir los requisitos generales del numeral 1 descritos en el Complemento de la Solicitud de Servicios de Certificación</w:t>
            </w:r>
            <w:r w:rsidR="006F7314" w:rsidRPr="00070BCD">
              <w:rPr>
                <w:rFonts w:ascii="Arial" w:hAnsi="Arial" w:cs="Arial"/>
                <w:sz w:val="18"/>
              </w:rPr>
              <w:t>,</w:t>
            </w:r>
            <w:r w:rsidR="00D937E7" w:rsidRPr="00070BCD">
              <w:rPr>
                <w:rFonts w:ascii="Arial" w:hAnsi="Arial" w:cs="Arial"/>
                <w:sz w:val="18"/>
              </w:rPr>
              <w:t xml:space="preserve"> </w:t>
            </w:r>
            <w:r w:rsidR="00D937E7" w:rsidRPr="00070BCD">
              <w:rPr>
                <w:rFonts w:ascii="Arial" w:hAnsi="Arial" w:cs="Arial"/>
                <w:b/>
                <w:bCs/>
                <w:sz w:val="18"/>
              </w:rPr>
              <w:t>F04.P08</w:t>
            </w:r>
            <w:r w:rsidRPr="00070BCD">
              <w:rPr>
                <w:rFonts w:ascii="Arial" w:hAnsi="Arial" w:cs="Arial"/>
                <w:b/>
                <w:bCs/>
                <w:sz w:val="18"/>
              </w:rPr>
              <w:t>.</w:t>
            </w:r>
          </w:p>
          <w:p w14:paraId="51E66B1A" w14:textId="10C92A63" w:rsidR="0011689F" w:rsidRPr="00070BCD" w:rsidRDefault="002C4FDC" w:rsidP="0011689F">
            <w:pPr>
              <w:ind w:right="-24" w:hanging="1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070BCD">
              <w:rPr>
                <w:rFonts w:ascii="Arial" w:hAnsi="Arial" w:cs="Arial"/>
                <w:b/>
                <w:bCs/>
                <w:sz w:val="16"/>
                <w:szCs w:val="20"/>
              </w:rPr>
              <w:t>Consideraciones</w:t>
            </w:r>
            <w:r w:rsidR="0011689F" w:rsidRPr="00070BCD">
              <w:rPr>
                <w:rFonts w:ascii="Arial" w:hAnsi="Arial" w:cs="Arial"/>
                <w:b/>
                <w:bCs/>
                <w:sz w:val="16"/>
                <w:szCs w:val="20"/>
              </w:rPr>
              <w:t>:</w:t>
            </w:r>
          </w:p>
          <w:p w14:paraId="774FF7E8" w14:textId="178F05BF" w:rsidR="0011689F" w:rsidRPr="00070BCD" w:rsidRDefault="000B3F97" w:rsidP="00A92DB5">
            <w:pPr>
              <w:pStyle w:val="Prrafodelista"/>
              <w:ind w:left="0" w:right="-2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0BCD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11689F" w:rsidRPr="00070BCD">
              <w:rPr>
                <w:rFonts w:ascii="Arial" w:hAnsi="Arial" w:cs="Arial"/>
                <w:sz w:val="16"/>
                <w:szCs w:val="16"/>
              </w:rPr>
              <w:t>Las modificaciones/ampliaciones solo procederán si los Procedimientos de Evaluación de la Conformidad de la Norma,</w:t>
            </w:r>
            <w:r w:rsidR="00A92DB5" w:rsidRPr="00070BCD">
              <w:rPr>
                <w:rFonts w:ascii="Arial" w:hAnsi="Arial" w:cs="Arial"/>
                <w:sz w:val="16"/>
                <w:szCs w:val="16"/>
              </w:rPr>
              <w:t xml:space="preserve"> criterios de agrupación de familia,</w:t>
            </w:r>
            <w:r w:rsidR="0011689F" w:rsidRPr="00070BCD">
              <w:rPr>
                <w:rFonts w:ascii="Arial" w:hAnsi="Arial" w:cs="Arial"/>
                <w:sz w:val="16"/>
                <w:szCs w:val="16"/>
              </w:rPr>
              <w:t xml:space="preserve"> criterios generales en materia de certificación o documentos legales aplicables, lo permiten.</w:t>
            </w:r>
          </w:p>
          <w:p w14:paraId="6BADA8F8" w14:textId="50AE4060" w:rsidR="000B3F97" w:rsidRPr="00070BCD" w:rsidRDefault="000B3F97" w:rsidP="009275CA">
            <w:pPr>
              <w:pStyle w:val="Prrafodelista"/>
              <w:ind w:left="0" w:right="-23"/>
              <w:jc w:val="both"/>
              <w:rPr>
                <w:rFonts w:ascii="Arial" w:eastAsia="MS Gothic" w:hAnsi="Arial" w:cs="Arial"/>
                <w:sz w:val="16"/>
                <w:szCs w:val="16"/>
              </w:rPr>
            </w:pPr>
            <w:r w:rsidRPr="00070BCD">
              <w:rPr>
                <w:rFonts w:ascii="Arial" w:eastAsia="MS Gothic" w:hAnsi="Arial" w:cs="Arial"/>
                <w:sz w:val="16"/>
                <w:szCs w:val="16"/>
              </w:rPr>
              <w:t>2. El certificado a Modificar</w:t>
            </w:r>
            <w:r w:rsidR="002C4FDC" w:rsidRPr="00070BCD">
              <w:rPr>
                <w:rFonts w:ascii="Arial" w:eastAsia="MS Gothic" w:hAnsi="Arial" w:cs="Arial"/>
                <w:sz w:val="16"/>
                <w:szCs w:val="16"/>
              </w:rPr>
              <w:t>/Ampliar,</w:t>
            </w:r>
            <w:r w:rsidRPr="00070BCD">
              <w:rPr>
                <w:rFonts w:ascii="Arial" w:eastAsia="MS Gothic" w:hAnsi="Arial" w:cs="Arial"/>
                <w:sz w:val="16"/>
                <w:szCs w:val="16"/>
              </w:rPr>
              <w:t xml:space="preserve"> debe estar vigente al momento de modificarlo</w:t>
            </w:r>
            <w:r w:rsidR="000B3DF5" w:rsidRPr="00070BCD">
              <w:rPr>
                <w:rFonts w:ascii="Arial" w:eastAsia="MS Gothic" w:hAnsi="Arial" w:cs="Arial"/>
                <w:sz w:val="16"/>
                <w:szCs w:val="16"/>
              </w:rPr>
              <w:t>.</w:t>
            </w:r>
            <w:r w:rsidRPr="00070BCD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  <w:p w14:paraId="710EFDCF" w14:textId="672BD539" w:rsidR="0045774A" w:rsidRPr="00070BCD" w:rsidRDefault="002C4FDC" w:rsidP="0045774A">
            <w:pPr>
              <w:pStyle w:val="Prrafodelista"/>
              <w:spacing w:after="120"/>
              <w:ind w:left="0" w:right="-261"/>
              <w:jc w:val="both"/>
              <w:rPr>
                <w:rFonts w:ascii="Arial" w:eastAsia="MS Gothic" w:hAnsi="Arial" w:cs="Arial"/>
                <w:sz w:val="16"/>
                <w:szCs w:val="16"/>
              </w:rPr>
            </w:pPr>
            <w:r w:rsidRPr="00070BCD">
              <w:rPr>
                <w:rFonts w:ascii="Arial" w:eastAsia="MS Gothic" w:hAnsi="Arial" w:cs="Arial"/>
                <w:sz w:val="16"/>
                <w:szCs w:val="16"/>
              </w:rPr>
              <w:t>3. Las NOM ENER de CONUEE, solo permiten Representante autorizado (gestor) con Poder Notarial y no permiten la Ampliación de Titularidad.</w:t>
            </w:r>
          </w:p>
          <w:p w14:paraId="59C86A96" w14:textId="77777777" w:rsidR="0045774A" w:rsidRPr="00070BCD" w:rsidRDefault="0045774A" w:rsidP="0045774A">
            <w:pPr>
              <w:pStyle w:val="Prrafodelista"/>
              <w:spacing w:after="120"/>
              <w:ind w:left="0" w:right="-261"/>
              <w:jc w:val="both"/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069D53A7" w14:textId="179F21FE" w:rsidR="000B3DF5" w:rsidRPr="00070BCD" w:rsidRDefault="000B3DF5" w:rsidP="0045774A">
            <w:pPr>
              <w:pStyle w:val="Prrafodelista"/>
              <w:spacing w:before="120"/>
              <w:ind w:left="0" w:right="-23"/>
              <w:jc w:val="center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070BC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C</w:t>
            </w:r>
            <w:r w:rsidR="000B3F97" w:rsidRPr="00070BC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ualquier duda sobre ampliaciones u otro servicio de certificación estamos a sus órdenes en los medios </w:t>
            </w:r>
            <w:r w:rsidRPr="00070BC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indicados </w:t>
            </w:r>
            <w:r w:rsidR="000B3F97" w:rsidRPr="00070BCD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al pie de página.</w:t>
            </w:r>
          </w:p>
        </w:tc>
        <w:tc>
          <w:tcPr>
            <w:tcW w:w="110" w:type="pct"/>
            <w:tcBorders>
              <w:top w:val="single" w:sz="4" w:space="0" w:color="auto"/>
            </w:tcBorders>
            <w:vAlign w:val="center"/>
          </w:tcPr>
          <w:p w14:paraId="570BFA57" w14:textId="2BD46D63" w:rsidR="00D937E7" w:rsidRPr="00A96D05" w:rsidRDefault="00D937E7" w:rsidP="009C661F">
            <w:pPr>
              <w:tabs>
                <w:tab w:val="left" w:pos="4573"/>
                <w:tab w:val="left" w:pos="58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61233B89" w14:textId="77777777" w:rsidR="003D48D5" w:rsidRDefault="003D48D5" w:rsidP="00193A9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3D48D5" w:rsidRPr="008F38D0" w14:paraId="1273716F" w14:textId="77777777" w:rsidTr="008C5F15">
        <w:trPr>
          <w:trHeight w:val="1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53C6F35F" w14:textId="67B756DC" w:rsidR="003D48D5" w:rsidRPr="00E928CF" w:rsidRDefault="00E928CF" w:rsidP="001419E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Indic</w:t>
            </w:r>
            <w:r w:rsidR="00CB1DEF">
              <w:rPr>
                <w:rFonts w:ascii="Arial" w:hAnsi="Arial" w:cs="Arial"/>
                <w:b/>
                <w:bCs/>
                <w:sz w:val="18"/>
              </w:rPr>
              <w:t>ar cambio requerido</w:t>
            </w:r>
            <w:r w:rsidR="00DA5249" w:rsidRPr="00DA5249">
              <w:rPr>
                <w:rFonts w:ascii="Arial" w:hAnsi="Arial" w:cs="Arial"/>
                <w:sz w:val="18"/>
              </w:rPr>
              <w:t xml:space="preserve"> (únicamente lo que requiere modificar)</w:t>
            </w:r>
            <w:r w:rsidR="00CB1DEF" w:rsidRPr="00DA5249">
              <w:rPr>
                <w:rFonts w:ascii="Arial" w:hAnsi="Arial" w:cs="Arial"/>
                <w:sz w:val="18"/>
              </w:rPr>
              <w:t>:</w:t>
            </w:r>
          </w:p>
        </w:tc>
      </w:tr>
      <w:tr w:rsidR="008C5F15" w:rsidRPr="008F38D0" w14:paraId="53B711EF" w14:textId="77777777" w:rsidTr="008C5F15">
        <w:trPr>
          <w:trHeight w:val="131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831253C" w14:textId="35098865" w:rsidR="003D48D5" w:rsidRPr="00741DDB" w:rsidRDefault="00DA5249" w:rsidP="003D48D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 xml:space="preserve">El certificado </w:t>
            </w:r>
            <w:r w:rsidR="003D48D5" w:rsidRPr="00741DDB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DICE: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14:paraId="706E54C6" w14:textId="04EB1621" w:rsidR="003D48D5" w:rsidRPr="00741DDB" w:rsidRDefault="00DA5249" w:rsidP="001419E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 xml:space="preserve">El certificado </w:t>
            </w:r>
            <w:r w:rsidR="003D48D5" w:rsidRPr="00741DDB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DEBE DECIR:</w:t>
            </w:r>
          </w:p>
        </w:tc>
      </w:tr>
      <w:tr w:rsidR="00BD71A4" w:rsidRPr="008F38D0" w14:paraId="1CF64066" w14:textId="77777777" w:rsidTr="008C5F15">
        <w:trPr>
          <w:trHeight w:val="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AEF4E8" w14:textId="402F579E" w:rsidR="00BD71A4" w:rsidRPr="005407D0" w:rsidRDefault="00BD71A4" w:rsidP="00741DD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7D0">
              <w:rPr>
                <w:rFonts w:ascii="Arial" w:hAnsi="Arial" w:cs="Arial"/>
                <w:b/>
                <w:bCs/>
                <w:sz w:val="18"/>
                <w:szCs w:val="18"/>
              </w:rPr>
              <w:t>Razón social</w:t>
            </w:r>
          </w:p>
        </w:tc>
      </w:tr>
      <w:tr w:rsidR="008C5F15" w:rsidRPr="008F38D0" w14:paraId="293F7A8D" w14:textId="77777777" w:rsidTr="008C5F15">
        <w:trPr>
          <w:trHeight w:val="269"/>
        </w:trPr>
        <w:sdt>
          <w:sdtPr>
            <w:rPr>
              <w:rFonts w:ascii="Arial" w:hAnsi="Arial" w:cs="Arial"/>
              <w:sz w:val="18"/>
              <w:szCs w:val="18"/>
            </w:rPr>
            <w:id w:val="-498664893"/>
            <w:placeholder>
              <w:docPart w:val="D8DB72173F3744CEBF7293A2C617833E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37EE25" w14:textId="5B9C62CD" w:rsidR="00BD71A4" w:rsidRPr="005407D0" w:rsidRDefault="00070BCD" w:rsidP="00BD71A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331B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Razón social que indica el certificado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58281075"/>
            <w:placeholder>
              <w:docPart w:val="730CE24C96594A82ADF0EEF99C1DADC3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B7BFA2" w14:textId="1576223B" w:rsidR="00BD71A4" w:rsidRPr="005407D0" w:rsidRDefault="00070BCD" w:rsidP="00BD71A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75EE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Razón social que debe indicar el certificado</w:t>
                </w:r>
              </w:p>
            </w:tc>
          </w:sdtContent>
        </w:sdt>
      </w:tr>
      <w:tr w:rsidR="00BD71A4" w:rsidRPr="008F38D0" w14:paraId="5DA06C86" w14:textId="77777777" w:rsidTr="008C5F15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09A235" w14:textId="0FC16B74" w:rsidR="00BD71A4" w:rsidRPr="00070BCD" w:rsidRDefault="00BD71A4" w:rsidP="00741DD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Domicilio: Fiscal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33110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BC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70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Bodega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3846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BC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70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Fábrica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97490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BC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C5F15" w:rsidRPr="008F38D0" w14:paraId="5B891E1F" w14:textId="77777777" w:rsidTr="008C5F15">
        <w:trPr>
          <w:trHeight w:val="290"/>
        </w:trPr>
        <w:sdt>
          <w:sdtPr>
            <w:rPr>
              <w:rFonts w:ascii="Arial" w:hAnsi="Arial" w:cs="Arial"/>
              <w:sz w:val="18"/>
              <w:szCs w:val="18"/>
            </w:rPr>
            <w:id w:val="-1275240259"/>
            <w:placeholder>
              <w:docPart w:val="609743B0950F4518B2882D51FDB20DB0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247D31" w14:textId="3C5F7D0C" w:rsidR="00BD71A4" w:rsidRPr="005407D0" w:rsidRDefault="00070BCD" w:rsidP="00BD71A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331B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Domicilio</w:t>
                </w:r>
                <w:r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(s)</w:t>
                </w:r>
                <w:r w:rsidRPr="0045331B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 xml:space="preserve"> que indica el certificado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92229244"/>
            <w:placeholder>
              <w:docPart w:val="AE946FC76772435FBD9E80CEAD0122D9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E37195" w14:textId="04EB2015" w:rsidR="00BD71A4" w:rsidRPr="005407D0" w:rsidRDefault="00070BCD" w:rsidP="00BD71A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5331B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Domicilio</w:t>
                </w:r>
                <w:r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(s)</w:t>
                </w:r>
                <w:r w:rsidRPr="0045331B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 xml:space="preserve"> que debe indicar el certificado</w:t>
                </w:r>
              </w:p>
            </w:tc>
          </w:sdtContent>
        </w:sdt>
      </w:tr>
      <w:tr w:rsidR="001E18F3" w:rsidRPr="008F38D0" w14:paraId="677CC573" w14:textId="77777777" w:rsidTr="008C5F15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2CF9EC" w14:textId="4CD740FD" w:rsidR="001E18F3" w:rsidRPr="00070BCD" w:rsidRDefault="001E18F3" w:rsidP="00741DDB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BCD">
              <w:rPr>
                <w:rFonts w:ascii="Arial" w:hAnsi="Arial" w:cs="Arial"/>
                <w:b/>
                <w:bCs/>
                <w:sz w:val="18"/>
                <w:szCs w:val="18"/>
              </w:rPr>
              <w:t>Modelo(s)</w:t>
            </w:r>
            <w:r w:rsidR="00AB0446" w:rsidRPr="00070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7091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BC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B0446" w:rsidRPr="00070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Especificaciones eléctricas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7021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BC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B0446" w:rsidRPr="00070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8C5F15" w:rsidRPr="008F38D0" w14:paraId="44C64F00" w14:textId="77777777" w:rsidTr="008C5F15">
        <w:trPr>
          <w:trHeight w:val="340"/>
        </w:trPr>
        <w:sdt>
          <w:sdtPr>
            <w:rPr>
              <w:rFonts w:ascii="Arial" w:hAnsi="Arial" w:cs="Arial"/>
              <w:bCs/>
              <w:sz w:val="18"/>
              <w:szCs w:val="18"/>
            </w:rPr>
            <w:id w:val="-1352248967"/>
            <w:placeholder>
              <w:docPart w:val="C54024509577468EA80D3D871F42711A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bottom"/>
              </w:tcPr>
              <w:p w14:paraId="3533561B" w14:textId="55B964B3" w:rsidR="00A92953" w:rsidRPr="00A92953" w:rsidRDefault="00070BCD" w:rsidP="00A92953">
                <w:pPr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45331B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Modelo o especificaciones que indica el certificado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id w:val="-1029724468"/>
            <w:placeholder>
              <w:docPart w:val="79E0B7E599D74A1FACA6A5EBBFEC85F2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bottom"/>
              </w:tcPr>
              <w:p w14:paraId="0D7B0D9F" w14:textId="46D311A9" w:rsidR="00A92953" w:rsidRPr="00A92953" w:rsidRDefault="00070BCD" w:rsidP="00A92953">
                <w:pPr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45331B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Modelo o especificaciones que debe indicar el certificado</w:t>
                </w:r>
              </w:p>
            </w:tc>
          </w:sdtContent>
        </w:sdt>
      </w:tr>
      <w:tr w:rsidR="00A92953" w:rsidRPr="008F38D0" w14:paraId="4E662E91" w14:textId="77777777" w:rsidTr="008C5F15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47C53B" w14:textId="10EF11BE" w:rsidR="00A92953" w:rsidRPr="005407D0" w:rsidRDefault="00A92953" w:rsidP="00A9295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7D0">
              <w:rPr>
                <w:rFonts w:ascii="Arial" w:hAnsi="Arial" w:cs="Arial"/>
                <w:b/>
                <w:bCs/>
                <w:sz w:val="18"/>
                <w:szCs w:val="18"/>
              </w:rPr>
              <w:t>Marca(s)</w:t>
            </w:r>
          </w:p>
        </w:tc>
      </w:tr>
      <w:tr w:rsidR="008C5F15" w:rsidRPr="008F38D0" w14:paraId="2A09BCA2" w14:textId="77777777" w:rsidTr="008C5F15">
        <w:trPr>
          <w:trHeight w:val="306"/>
        </w:trPr>
        <w:sdt>
          <w:sdtPr>
            <w:rPr>
              <w:rFonts w:ascii="Arial" w:hAnsi="Arial" w:cs="Arial"/>
              <w:sz w:val="18"/>
              <w:szCs w:val="18"/>
            </w:rPr>
            <w:id w:val="-338614995"/>
            <w:placeholder>
              <w:docPart w:val="07AD00282B7244F684BC42F10E73FE5B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1ED0732" w14:textId="0ED0A54A" w:rsidR="00A92953" w:rsidRPr="005407D0" w:rsidRDefault="00070BCD" w:rsidP="00A9295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75EE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Marca(s) que indica el certificado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31085903"/>
            <w:placeholder>
              <w:docPart w:val="A63EC15AE0B349799143180A413B4A0E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D39B60B" w14:textId="4FA739C8" w:rsidR="00A92953" w:rsidRPr="005407D0" w:rsidRDefault="00070BCD" w:rsidP="00A9295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75EE">
                  <w:rPr>
                    <w:rStyle w:val="Textodelmarcadordeposicin"/>
                    <w:rFonts w:ascii="Arial Narrow" w:hAnsi="Arial Narrow"/>
                    <w:sz w:val="20"/>
                    <w:szCs w:val="20"/>
                  </w:rPr>
                  <w:t>Marca(s) que debe indicar el certificado</w:t>
                </w:r>
              </w:p>
            </w:tc>
          </w:sdtContent>
        </w:sdt>
      </w:tr>
      <w:tr w:rsidR="00A92953" w:rsidRPr="008F38D0" w14:paraId="3F75F503" w14:textId="77777777" w:rsidTr="008C5F15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46CEBD" w14:textId="5DD51591" w:rsidR="00A92953" w:rsidRPr="00070BCD" w:rsidRDefault="00A92953" w:rsidP="00A9295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País(es):  de Origen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0427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BC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70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de Procedencia 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207030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BC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C5F15" w:rsidRPr="008F38D0" w14:paraId="42CEBAB3" w14:textId="77777777" w:rsidTr="008C5F15">
        <w:trPr>
          <w:trHeight w:val="424"/>
        </w:trPr>
        <w:sdt>
          <w:sdtPr>
            <w:rPr>
              <w:rFonts w:ascii="Arial" w:hAnsi="Arial" w:cs="Arial"/>
              <w:sz w:val="18"/>
              <w:szCs w:val="18"/>
            </w:rPr>
            <w:id w:val="-376622508"/>
            <w:placeholder>
              <w:docPart w:val="C8C971B29FFB4A1486A565BC309B57A0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2798798" w14:textId="019B8396" w:rsidR="00A92953" w:rsidRPr="005407D0" w:rsidRDefault="00070BCD" w:rsidP="00A9295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75EE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País(es) que indica el certificado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89342323"/>
            <w:placeholder>
              <w:docPart w:val="6E67060BCC1644B5BE7E187E5CFBB9A4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B53A431" w14:textId="24386291" w:rsidR="00A92953" w:rsidRPr="005407D0" w:rsidRDefault="00070BCD" w:rsidP="00A9295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75EE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País(es) que debe indicar el certificado</w:t>
                </w:r>
              </w:p>
            </w:tc>
          </w:sdtContent>
        </w:sdt>
      </w:tr>
      <w:tr w:rsidR="00A92953" w:rsidRPr="008F38D0" w14:paraId="54D3467A" w14:textId="77777777" w:rsidTr="008C5F15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107E8A" w14:textId="5AD3E808" w:rsidR="00A92953" w:rsidRPr="005407D0" w:rsidRDefault="00A92953" w:rsidP="00A9295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407D0">
              <w:rPr>
                <w:rFonts w:ascii="Arial" w:hAnsi="Arial" w:cs="Arial"/>
                <w:b/>
                <w:sz w:val="18"/>
                <w:szCs w:val="18"/>
              </w:rPr>
              <w:t>Fracción arancelaria</w:t>
            </w:r>
          </w:p>
        </w:tc>
      </w:tr>
      <w:tr w:rsidR="008C5F15" w:rsidRPr="008F38D0" w14:paraId="5EF7FEB5" w14:textId="77777777" w:rsidTr="008C5F15">
        <w:trPr>
          <w:trHeight w:val="401"/>
        </w:trPr>
        <w:sdt>
          <w:sdtPr>
            <w:rPr>
              <w:rFonts w:ascii="Arial" w:hAnsi="Arial" w:cs="Arial"/>
              <w:sz w:val="18"/>
              <w:szCs w:val="18"/>
            </w:rPr>
            <w:id w:val="-1444599332"/>
            <w:placeholder>
              <w:docPart w:val="A989DC495D2E4B6DBA3DDB5F2F42880D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B6DD1B6" w14:textId="5A2500B3" w:rsidR="00A92953" w:rsidRPr="005407D0" w:rsidRDefault="00070BCD" w:rsidP="00A9295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75EE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Fracción(es) que indica el certificado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36242877"/>
            <w:placeholder>
              <w:docPart w:val="0F9A9131A8FB46E8BDB12649AF0A6D96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F13357E" w14:textId="3992DDB5" w:rsidR="00A92953" w:rsidRPr="005407D0" w:rsidRDefault="00070BCD" w:rsidP="00A9295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75EE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Fracción(es) que debe indicar el certificado</w:t>
                </w:r>
              </w:p>
            </w:tc>
          </w:sdtContent>
        </w:sdt>
      </w:tr>
      <w:tr w:rsidR="00A92953" w:rsidRPr="008F38D0" w14:paraId="28600C21" w14:textId="77777777" w:rsidTr="008C5F15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C3E61F" w14:textId="47E2DCE2" w:rsidR="00A92953" w:rsidRPr="005407D0" w:rsidRDefault="00A92953" w:rsidP="00A9295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407D0">
              <w:rPr>
                <w:rFonts w:ascii="Arial" w:hAnsi="Arial" w:cs="Arial"/>
                <w:b/>
                <w:sz w:val="18"/>
                <w:szCs w:val="18"/>
              </w:rPr>
              <w:t xml:space="preserve">Esquema / Modalidad </w:t>
            </w:r>
          </w:p>
        </w:tc>
      </w:tr>
      <w:tr w:rsidR="008C5F15" w:rsidRPr="008F38D0" w14:paraId="03D7BA7A" w14:textId="77777777" w:rsidTr="008C5F15">
        <w:trPr>
          <w:trHeight w:val="401"/>
        </w:trPr>
        <w:sdt>
          <w:sdtPr>
            <w:rPr>
              <w:rFonts w:ascii="Arial" w:hAnsi="Arial" w:cs="Arial"/>
              <w:sz w:val="18"/>
              <w:szCs w:val="18"/>
            </w:rPr>
            <w:id w:val="-1208258775"/>
            <w:placeholder>
              <w:docPart w:val="7FFD87C6916D4F9C86DAC190D1F2B30F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7BE11CD" w14:textId="189DDA03" w:rsidR="00A92953" w:rsidRPr="005407D0" w:rsidRDefault="00070BCD" w:rsidP="00A9295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75EE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Esquema o Modalidad que indica el certificado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33543528"/>
            <w:placeholder>
              <w:docPart w:val="362120C10C424FB3A70ED661A31C993F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1BDA7B6" w14:textId="7070B035" w:rsidR="00A92953" w:rsidRPr="005407D0" w:rsidRDefault="00070BCD" w:rsidP="00A9295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75EE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Esquema o Modalidad que debe indicar el certificado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92953" w:rsidRPr="008F38D0" w14:paraId="50C6AFEF" w14:textId="77777777" w:rsidTr="008C5F15">
        <w:trPr>
          <w:trHeight w:val="1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7B33360" w14:textId="417B0265" w:rsidR="00A92953" w:rsidRPr="005407D0" w:rsidRDefault="00A92953" w:rsidP="00A92953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7D0">
              <w:rPr>
                <w:rFonts w:ascii="Arial" w:hAnsi="Arial" w:cs="Arial"/>
                <w:b/>
                <w:bCs/>
                <w:sz w:val="18"/>
                <w:szCs w:val="18"/>
              </w:rPr>
              <w:t>Ampliación de titularidad</w:t>
            </w:r>
          </w:p>
        </w:tc>
      </w:tr>
      <w:tr w:rsidR="008C5F15" w:rsidRPr="008F38D0" w14:paraId="0DB42933" w14:textId="77777777" w:rsidTr="008C5F15">
        <w:trPr>
          <w:trHeight w:val="13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668ACB" w14:textId="009E99A9" w:rsidR="00A92953" w:rsidRPr="005407D0" w:rsidRDefault="00A92953" w:rsidP="00A929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7D0">
              <w:rPr>
                <w:rFonts w:ascii="Arial" w:hAnsi="Arial" w:cs="Arial"/>
                <w:b/>
                <w:bCs/>
                <w:sz w:val="18"/>
                <w:szCs w:val="18"/>
              </w:rPr>
              <w:t>Razón social (Certificado base)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4E76FAE" w14:textId="4A5222AA" w:rsidR="00A92953" w:rsidRPr="005407D0" w:rsidRDefault="00A92953" w:rsidP="00A929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07D0">
              <w:rPr>
                <w:rFonts w:ascii="Arial" w:hAnsi="Arial" w:cs="Arial"/>
                <w:b/>
                <w:bCs/>
                <w:sz w:val="18"/>
                <w:szCs w:val="18"/>
              </w:rPr>
              <w:t>Razón social por ampliar</w:t>
            </w:r>
          </w:p>
        </w:tc>
      </w:tr>
      <w:tr w:rsidR="008C5F15" w:rsidRPr="008F38D0" w14:paraId="65881602" w14:textId="77777777" w:rsidTr="008C5F15">
        <w:trPr>
          <w:trHeight w:val="344"/>
        </w:trPr>
        <w:sdt>
          <w:sdtPr>
            <w:rPr>
              <w:rFonts w:ascii="Arial" w:hAnsi="Arial" w:cs="Arial"/>
              <w:sz w:val="18"/>
              <w:szCs w:val="18"/>
            </w:rPr>
            <w:id w:val="-190993390"/>
            <w:placeholder>
              <w:docPart w:val="5BF304EE701144A4A3E3F359CD44DCD6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39D4BD7" w14:textId="2AE53F71" w:rsidR="00A92953" w:rsidRPr="005407D0" w:rsidRDefault="00070BCD" w:rsidP="00A9295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75EE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Razón social que indica el certificado base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14911165"/>
            <w:placeholder>
              <w:docPart w:val="96F690C27BF54C1FA2DFB221701D41C8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473476D" w14:textId="6B5085D7" w:rsidR="00A92953" w:rsidRPr="005407D0" w:rsidRDefault="00070BCD" w:rsidP="00A9295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D075EE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Razón social que debe indicar el nuevo certificado</w:t>
                </w:r>
              </w:p>
            </w:tc>
          </w:sdtContent>
        </w:sdt>
      </w:tr>
      <w:tr w:rsidR="00A92953" w:rsidRPr="008F38D0" w14:paraId="58F84291" w14:textId="77777777" w:rsidTr="008C5F15">
        <w:trPr>
          <w:trHeight w:val="1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14FF" w14:textId="1055FB8B" w:rsidR="00A92953" w:rsidRPr="005407D0" w:rsidRDefault="00A92953" w:rsidP="00A92953">
            <w:pPr>
              <w:ind w:firstLine="426"/>
              <w:rPr>
                <w:rFonts w:ascii="Arial" w:hAnsi="Arial" w:cs="Arial"/>
                <w:sz w:val="18"/>
                <w:szCs w:val="18"/>
              </w:rPr>
            </w:pPr>
            <w:r w:rsidRPr="005407D0">
              <w:rPr>
                <w:rFonts w:ascii="Arial" w:hAnsi="Arial" w:cs="Arial"/>
                <w:b/>
                <w:bCs/>
                <w:sz w:val="18"/>
                <w:szCs w:val="18"/>
              </w:rPr>
              <w:t>Otr</w:t>
            </w:r>
            <w:r w:rsidR="005023F3">
              <w:rPr>
                <w:rFonts w:ascii="Arial" w:hAnsi="Arial" w:cs="Arial"/>
                <w:b/>
                <w:bCs/>
                <w:sz w:val="18"/>
                <w:szCs w:val="18"/>
              </w:rPr>
              <w:t>a modificación</w:t>
            </w:r>
            <w:r w:rsidRPr="005407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Indicar: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55564636"/>
                <w:placeholder>
                  <w:docPart w:val="03838FCCDBFD44CEA01107844AB72165"/>
                </w:placeholder>
                <w:showingPlcHdr/>
              </w:sdtPr>
              <w:sdtContent>
                <w:r w:rsidR="00070BCD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Es</w:t>
                </w:r>
                <w:r w:rsidR="00070BCD" w:rsidRPr="00D075EE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crib</w:t>
                </w:r>
                <w:r w:rsidR="00070BCD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a aquí</w:t>
                </w:r>
                <w:r w:rsidR="00070BCD" w:rsidRPr="00D075EE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 xml:space="preserve"> algún otro tipo de modificación</w:t>
                </w:r>
                <w:r w:rsidR="00070BCD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 xml:space="preserve"> no indicada del inciso a) al h) anteriores</w:t>
                </w:r>
              </w:sdtContent>
            </w:sdt>
          </w:p>
        </w:tc>
      </w:tr>
      <w:tr w:rsidR="008C5F15" w:rsidRPr="008F38D0" w14:paraId="24197FDB" w14:textId="77777777" w:rsidTr="008C5F15">
        <w:trPr>
          <w:trHeight w:val="131"/>
        </w:trPr>
        <w:sdt>
          <w:sdtPr>
            <w:rPr>
              <w:rFonts w:ascii="Arial" w:hAnsi="Arial" w:cs="Arial"/>
              <w:sz w:val="18"/>
              <w:szCs w:val="18"/>
            </w:rPr>
            <w:id w:val="15672583"/>
            <w:placeholder>
              <w:docPart w:val="CD48A086996D476DB96FDA5C24F28A30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85A6FB" w14:textId="3070702F" w:rsidR="00A92953" w:rsidRPr="005407D0" w:rsidRDefault="00070BCD" w:rsidP="00A9295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Escriba lo que indica el certificado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05372176"/>
            <w:placeholder>
              <w:docPart w:val="718949D4B2F94AEAB7958CDE03455D4E"/>
            </w:placeholder>
            <w:showingPlcHdr/>
          </w:sdtPr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63DCC7" w14:textId="772147D2" w:rsidR="00A92953" w:rsidRPr="005407D0" w:rsidRDefault="00070BCD" w:rsidP="00A9295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Escriba lo que debe indicar el certificado</w:t>
                </w:r>
              </w:p>
            </w:tc>
          </w:sdtContent>
        </w:sdt>
      </w:tr>
    </w:tbl>
    <w:p w14:paraId="5C543610" w14:textId="77777777" w:rsidR="00291BE0" w:rsidRPr="00291BE0" w:rsidRDefault="00291BE0" w:rsidP="00291BE0">
      <w:pPr>
        <w:spacing w:after="0"/>
        <w:ind w:right="-24"/>
        <w:jc w:val="both"/>
        <w:rPr>
          <w:rFonts w:ascii="Arial" w:hAnsi="Arial" w:cs="Arial"/>
          <w:b/>
          <w:bCs/>
          <w:sz w:val="18"/>
        </w:rPr>
      </w:pPr>
      <w:r w:rsidRPr="00291BE0">
        <w:rPr>
          <w:rFonts w:ascii="Arial" w:hAnsi="Arial" w:cs="Arial"/>
          <w:b/>
          <w:bCs/>
          <w:sz w:val="18"/>
        </w:rPr>
        <w:t>NOTA: Si el espacio arriba declarado es insuficiente, o así lo considere el solicitante, se podrá anexar una carta en hoja membrete de la empresa, respetando la estructura con los rubros “dice” y “debe decir”.</w:t>
      </w:r>
    </w:p>
    <w:p w14:paraId="37C01863" w14:textId="77777777" w:rsidR="003D48D5" w:rsidRDefault="003D48D5" w:rsidP="00193A9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22"/>
        <w:gridCol w:w="1429"/>
        <w:gridCol w:w="3912"/>
      </w:tblGrid>
      <w:tr w:rsidR="00291BE0" w:rsidRPr="00306B52" w14:paraId="71C748B3" w14:textId="77777777" w:rsidTr="001419E0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AA25C99" w14:textId="77777777" w:rsidR="00291BE0" w:rsidRPr="00306B52" w:rsidRDefault="00291BE0" w:rsidP="001419E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6B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adicionales</w:t>
            </w:r>
          </w:p>
        </w:tc>
      </w:tr>
      <w:tr w:rsidR="00291BE0" w:rsidRPr="00755377" w14:paraId="0BE421C6" w14:textId="77777777" w:rsidTr="001419E0">
        <w:trPr>
          <w:trHeight w:val="1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53CE32E" w14:textId="77777777" w:rsidR="00291BE0" w:rsidRPr="00755377" w:rsidRDefault="00291BE0" w:rsidP="001419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5377">
              <w:rPr>
                <w:rFonts w:ascii="Arial" w:hAnsi="Arial" w:cs="Arial"/>
                <w:b/>
                <w:bCs/>
                <w:sz w:val="18"/>
                <w:szCs w:val="18"/>
              </w:rPr>
              <w:t>Envío de información relacionado con el servicio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9A1B72" w:rsidRPr="00960C73" w14:paraId="33FCB9D3" w14:textId="77777777" w:rsidTr="001419E0">
        <w:trPr>
          <w:trHeight w:val="16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5609" w14:textId="2E991D58" w:rsidR="00291BE0" w:rsidRPr="00960C73" w:rsidRDefault="00291BE0" w:rsidP="001419E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5377">
              <w:rPr>
                <w:rFonts w:ascii="Arial" w:hAnsi="Arial" w:cs="Arial"/>
                <w:b/>
                <w:bCs/>
                <w:sz w:val="18"/>
                <w:szCs w:val="18"/>
              </w:rPr>
              <w:t>Comunicados:</w:t>
            </w:r>
            <w:r>
              <w:rPr>
                <w:rFonts w:ascii="Arial" w:hAnsi="Arial" w:cs="Arial"/>
                <w:sz w:val="18"/>
                <w:szCs w:val="18"/>
              </w:rPr>
              <w:t xml:space="preserve">  Tramitador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3993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B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Representante legal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867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B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E73" w14:textId="6648CD0E" w:rsidR="00291BE0" w:rsidRPr="00960C73" w:rsidRDefault="00291BE0" w:rsidP="001419E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5377">
              <w:rPr>
                <w:rFonts w:ascii="Arial" w:hAnsi="Arial" w:cs="Arial"/>
                <w:b/>
                <w:bCs/>
                <w:sz w:val="18"/>
                <w:szCs w:val="18"/>
              </w:rPr>
              <w:t>Certificado/Carta:</w:t>
            </w:r>
            <w:r>
              <w:rPr>
                <w:rFonts w:ascii="Arial" w:hAnsi="Arial" w:cs="Arial"/>
                <w:sz w:val="18"/>
                <w:szCs w:val="18"/>
              </w:rPr>
              <w:t xml:space="preserve">  Tramitador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185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B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Representante legal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4146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B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</w:tr>
      <w:tr w:rsidR="00291BE0" w:rsidRPr="00960C73" w14:paraId="0056153E" w14:textId="77777777" w:rsidTr="001419E0">
        <w:trPr>
          <w:trHeight w:val="1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71A866" w14:textId="77777777" w:rsidR="00291BE0" w:rsidRPr="00960C73" w:rsidRDefault="00291BE0" w:rsidP="001419E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Datos de facturación del servicio.</w:t>
            </w:r>
          </w:p>
        </w:tc>
      </w:tr>
      <w:tr w:rsidR="009A1B72" w:rsidRPr="00306B52" w14:paraId="08B09781" w14:textId="77777777" w:rsidTr="001419E0">
        <w:trPr>
          <w:trHeight w:val="168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A3E" w14:textId="11198D1F" w:rsidR="00291BE0" w:rsidRPr="00306B52" w:rsidRDefault="00291BE0" w:rsidP="001419E0">
            <w:pPr>
              <w:spacing w:line="276" w:lineRule="auto"/>
              <w:ind w:left="-111"/>
              <w:rPr>
                <w:rFonts w:ascii="Arial" w:hAnsi="Arial" w:cs="Arial"/>
                <w:sz w:val="18"/>
                <w:szCs w:val="18"/>
              </w:rPr>
            </w:pPr>
            <w:r w:rsidRPr="003A70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Razón social:</w:t>
            </w:r>
            <w:r w:rsidR="001F20AE" w:rsidRPr="00306B5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7989097"/>
                <w:placeholder>
                  <w:docPart w:val="2C4F8F6ACE82493E8DACB75A76740B9F"/>
                </w:placeholder>
                <w:showingPlcHdr/>
              </w:sdtPr>
              <w:sdtContent>
                <w:r w:rsidR="00070BCD" w:rsidRPr="00962EDC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Razón social a facturar</w:t>
                </w:r>
              </w:sdtContent>
            </w:sdt>
            <w:r w:rsidRPr="00306B5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CC6" w14:textId="2EED6B7F" w:rsidR="00291BE0" w:rsidRPr="00306B52" w:rsidRDefault="00291BE0" w:rsidP="001419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0C73">
              <w:rPr>
                <w:rFonts w:ascii="Arial" w:hAnsi="Arial" w:cs="Arial"/>
                <w:b/>
                <w:bCs/>
                <w:sz w:val="18"/>
                <w:szCs w:val="18"/>
              </w:rPr>
              <w:t>RFC</w:t>
            </w:r>
            <w:r w:rsidRPr="00306B5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0407911"/>
                <w:placeholder>
                  <w:docPart w:val="DB342E75ED9E4F72B746FC6072B94281"/>
                </w:placeholder>
                <w:showingPlcHdr/>
              </w:sdtPr>
              <w:sdtContent>
                <w:r w:rsidR="00070BCD" w:rsidRPr="00962EDC">
                  <w:rPr>
                    <w:rFonts w:ascii="Arial Narrow" w:hAnsi="Arial Narrow" w:cs="Arial"/>
                    <w:color w:val="A6A6A6" w:themeColor="background1" w:themeShade="A6"/>
                    <w:sz w:val="20"/>
                    <w:szCs w:val="20"/>
                  </w:rPr>
                  <w:t>RFC a facturar</w:t>
                </w:r>
              </w:sdtContent>
            </w:sdt>
          </w:p>
        </w:tc>
      </w:tr>
      <w:tr w:rsidR="009A1B72" w:rsidRPr="00960C73" w14:paraId="0F196450" w14:textId="77777777" w:rsidTr="001419E0">
        <w:trPr>
          <w:trHeight w:val="168"/>
        </w:trPr>
        <w:tc>
          <w:tcPr>
            <w:tcW w:w="3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EF3" w14:textId="201E55AF" w:rsidR="00291BE0" w:rsidRPr="003A7050" w:rsidRDefault="00291BE0" w:rsidP="001419E0">
            <w:pPr>
              <w:spacing w:line="276" w:lineRule="auto"/>
              <w:ind w:left="-1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70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 de pago:</w:t>
            </w:r>
            <w:r w:rsidRPr="00306B52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0482427"/>
                <w:placeholder>
                  <w:docPart w:val="F5C711937E4F4359A3D04A2545945523"/>
                </w:placeholder>
                <w:showingPlcHdr/>
                <w:dropDownList>
                  <w:listItem w:value="Elija un elemento."/>
                  <w:listItem w:displayText="Efectivo" w:value="Efectivo"/>
                  <w:listItem w:displayText="Cheque nominativo" w:value="Cheque nominativo"/>
                  <w:listItem w:displayText="Transferencia electrónica" w:value="Transferencia electrónica"/>
                </w:dropDownList>
              </w:sdtPr>
              <w:sdtContent>
                <w:r w:rsidR="00070BCD" w:rsidRPr="00B6277E">
                  <w:rPr>
                    <w:rFonts w:ascii="Arial Narrow" w:hAnsi="Arial Narrow" w:cs="Arial"/>
                    <w:color w:val="767171" w:themeColor="background2" w:themeShade="80"/>
                    <w:sz w:val="20"/>
                    <w:szCs w:val="20"/>
                  </w:rPr>
                  <w:t>Elija forma de pago</w:t>
                </w:r>
              </w:sdtContent>
            </w:sdt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E3C" w14:textId="5D95022F" w:rsidR="00291BE0" w:rsidRPr="00960C73" w:rsidRDefault="00291BE0" w:rsidP="001419E0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7AFA">
              <w:rPr>
                <w:rFonts w:ascii="Arial" w:hAnsi="Arial" w:cs="Arial"/>
                <w:b/>
                <w:bCs/>
                <w:sz w:val="18"/>
                <w:szCs w:val="18"/>
              </w:rPr>
              <w:t>Tipo:</w:t>
            </w:r>
            <w:r w:rsidRPr="00306B5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801855"/>
                <w:placeholder>
                  <w:docPart w:val="4C0835AEA848450AAEF1F3736A969226"/>
                </w:placeholder>
                <w:showingPlcHdr/>
                <w:dropDownList>
                  <w:listItem w:value="Elija un elemento."/>
                  <w:listItem w:displayText="Pago en una solo exhibición" w:value="Pago en una solo exhibición"/>
                </w:dropDownList>
              </w:sdtPr>
              <w:sdtContent>
                <w:r w:rsidR="00070BCD" w:rsidRPr="00B6277E">
                  <w:rPr>
                    <w:rStyle w:val="Textodelmarcadordeposicin"/>
                    <w:rFonts w:ascii="Arial Narrow" w:hAnsi="Arial Narrow" w:cs="Arial"/>
                    <w:color w:val="767171" w:themeColor="background2" w:themeShade="80"/>
                    <w:sz w:val="20"/>
                    <w:szCs w:val="20"/>
                  </w:rPr>
                  <w:t>Elija tipo</w:t>
                </w:r>
              </w:sdtContent>
            </w:sdt>
          </w:p>
        </w:tc>
      </w:tr>
      <w:tr w:rsidR="009A1B72" w:rsidRPr="00306B52" w14:paraId="43341B0D" w14:textId="77777777" w:rsidTr="00E41F2A">
        <w:trPr>
          <w:trHeight w:val="227"/>
        </w:trPr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1399" w14:textId="25D47129" w:rsidR="00291BE0" w:rsidRPr="00306B52" w:rsidRDefault="00291BE0" w:rsidP="001419E0">
            <w:pPr>
              <w:spacing w:line="276" w:lineRule="auto"/>
              <w:ind w:left="-111"/>
              <w:rPr>
                <w:rFonts w:ascii="Arial" w:hAnsi="Arial" w:cs="Arial"/>
                <w:sz w:val="18"/>
                <w:szCs w:val="18"/>
              </w:rPr>
            </w:pPr>
            <w:r w:rsidRPr="003A70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Contacto</w:t>
            </w:r>
            <w:r w:rsidRPr="00306B5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03331769"/>
                <w:placeholder>
                  <w:docPart w:val="FBEF6796AFAC44599455DE90922489EE"/>
                </w:placeholder>
                <w:showingPlcHdr/>
              </w:sdtPr>
              <w:sdtContent>
                <w:r w:rsidR="00070BCD" w:rsidRPr="00962EDC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Nombre de contacto</w:t>
                </w:r>
              </w:sdtContent>
            </w:sdt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9CF" w14:textId="0EF7EE85" w:rsidR="00291BE0" w:rsidRPr="00306B52" w:rsidRDefault="00291BE0" w:rsidP="001419E0">
            <w:pPr>
              <w:spacing w:line="276" w:lineRule="auto"/>
              <w:ind w:left="-1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Teléfono</w:t>
            </w:r>
            <w:r w:rsidRPr="00306B52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33907788"/>
                <w:placeholder>
                  <w:docPart w:val="B74FD0EC38EF48679977DB3AFD650DDB"/>
                </w:placeholder>
                <w:showingPlcHdr/>
              </w:sdtPr>
              <w:sdtContent>
                <w:r w:rsidR="00070BCD" w:rsidRPr="00962EDC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Teléfono(s)</w:t>
                </w:r>
              </w:sdtContent>
            </w:sdt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233F" w14:textId="2DF8FB97" w:rsidR="00291BE0" w:rsidRPr="00306B52" w:rsidRDefault="00291BE0" w:rsidP="001419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Correo</w:t>
            </w:r>
            <w:r w:rsidRPr="003A705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306B52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7184793"/>
                <w:placeholder>
                  <w:docPart w:val="C52B0ED92314401A931ABB8EE7058CBB"/>
                </w:placeholder>
                <w:showingPlcHdr/>
              </w:sdtPr>
              <w:sdtContent>
                <w:r w:rsidR="00070BCD" w:rsidRPr="00962EDC">
                  <w:rPr>
                    <w:rStyle w:val="Textodelmarcadordeposicin"/>
                    <w:rFonts w:ascii="Arial Narrow" w:hAnsi="Arial Narrow" w:cs="Arial"/>
                    <w:sz w:val="20"/>
                    <w:szCs w:val="20"/>
                  </w:rPr>
                  <w:t>Correo(s)</w:t>
                </w:r>
              </w:sdtContent>
            </w:sdt>
          </w:p>
        </w:tc>
      </w:tr>
    </w:tbl>
    <w:p w14:paraId="38D9A16D" w14:textId="77777777" w:rsidR="00A2791B" w:rsidRPr="00540C57" w:rsidRDefault="00A2791B" w:rsidP="0077173C">
      <w:pPr>
        <w:spacing w:before="4" w:after="0" w:line="140" w:lineRule="exact"/>
        <w:ind w:right="118"/>
        <w:rPr>
          <w:rFonts w:ascii="Times New Roman" w:eastAsia="Times New Roman" w:hAnsi="Times New Roman" w:cs="Times New Roman"/>
          <w:sz w:val="16"/>
          <w:szCs w:val="16"/>
          <w:lang w:val="es-ES"/>
        </w:rPr>
      </w:pPr>
    </w:p>
    <w:p w14:paraId="22CC873A" w14:textId="7F873C66" w:rsidR="005751DC" w:rsidRDefault="00291BE0" w:rsidP="003A5D68">
      <w:pPr>
        <w:spacing w:before="40" w:after="0" w:line="240" w:lineRule="auto"/>
        <w:ind w:right="118"/>
        <w:jc w:val="both"/>
        <w:rPr>
          <w:rFonts w:eastAsia="Arial"/>
          <w:b/>
          <w:lang w:val="es-ES"/>
        </w:rPr>
      </w:pPr>
      <w:r w:rsidRPr="00291BE0">
        <w:rPr>
          <w:rFonts w:ascii="Arial" w:eastAsia="Arial" w:hAnsi="Arial" w:cs="Arial"/>
          <w:b/>
          <w:spacing w:val="-8"/>
          <w:sz w:val="18"/>
          <w:szCs w:val="18"/>
          <w:lang w:val="es-ES"/>
        </w:rPr>
        <w:t>Al momento del ingreso de la presente solicitud, el cliente declara, bajo protesta de decir la verdad, que la ampliación solicitada cumple</w:t>
      </w:r>
      <w:r w:rsidR="005117F3">
        <w:rPr>
          <w:rFonts w:ascii="Arial" w:eastAsia="Arial" w:hAnsi="Arial" w:cs="Arial"/>
          <w:b/>
          <w:spacing w:val="-8"/>
          <w:sz w:val="18"/>
          <w:szCs w:val="18"/>
          <w:lang w:val="es-ES"/>
        </w:rPr>
        <w:t xml:space="preserve"> con los</w:t>
      </w:r>
      <w:r w:rsidRPr="00291BE0">
        <w:rPr>
          <w:rFonts w:ascii="Arial" w:eastAsia="Arial" w:hAnsi="Arial" w:cs="Arial"/>
          <w:b/>
          <w:spacing w:val="-8"/>
          <w:sz w:val="18"/>
          <w:szCs w:val="18"/>
          <w:lang w:val="es-ES"/>
        </w:rPr>
        <w:t xml:space="preserve"> </w:t>
      </w:r>
      <w:r w:rsidR="005117F3" w:rsidRPr="005117F3">
        <w:rPr>
          <w:rFonts w:ascii="Arial" w:eastAsia="Arial" w:hAnsi="Arial" w:cs="Arial"/>
          <w:b/>
          <w:spacing w:val="-8"/>
          <w:sz w:val="18"/>
          <w:szCs w:val="18"/>
          <w:lang w:val="es-ES"/>
        </w:rPr>
        <w:t xml:space="preserve">Procedimientos de Evaluación de la Conformidad de la Norma, criterios de agrupación de familia, criterios generales en materia de certificación o documentos legales aplicables </w:t>
      </w:r>
      <w:r w:rsidRPr="00291BE0">
        <w:rPr>
          <w:rFonts w:ascii="Arial" w:eastAsia="Arial" w:hAnsi="Arial" w:cs="Arial"/>
          <w:b/>
          <w:spacing w:val="-8"/>
          <w:sz w:val="18"/>
          <w:szCs w:val="18"/>
          <w:lang w:val="es-ES"/>
        </w:rPr>
        <w:t xml:space="preserve">y que la información técnica declarada </w:t>
      </w:r>
      <w:r w:rsidR="005117F3">
        <w:rPr>
          <w:rFonts w:ascii="Arial" w:eastAsia="Arial" w:hAnsi="Arial" w:cs="Arial"/>
          <w:b/>
          <w:spacing w:val="-8"/>
          <w:sz w:val="18"/>
          <w:szCs w:val="18"/>
          <w:lang w:val="es-ES"/>
        </w:rPr>
        <w:t xml:space="preserve">o ingresada es </w:t>
      </w:r>
      <w:r w:rsidR="00DA06C2">
        <w:rPr>
          <w:rFonts w:ascii="Arial" w:eastAsia="Arial" w:hAnsi="Arial" w:cs="Arial"/>
          <w:b/>
          <w:spacing w:val="-8"/>
          <w:sz w:val="18"/>
          <w:szCs w:val="18"/>
          <w:lang w:val="es-ES"/>
        </w:rPr>
        <w:t>veraz.</w:t>
      </w:r>
      <w:r w:rsidR="001F20AE">
        <w:rPr>
          <w:rFonts w:ascii="Arial" w:eastAsia="Arial" w:hAnsi="Arial" w:cs="Arial"/>
          <w:b/>
          <w:spacing w:val="-8"/>
          <w:sz w:val="18"/>
          <w:szCs w:val="18"/>
          <w:lang w:val="es-ES"/>
        </w:rPr>
        <w:t xml:space="preserve"> </w:t>
      </w:r>
    </w:p>
    <w:p w14:paraId="2C788315" w14:textId="0B9C3A04" w:rsidR="005751DC" w:rsidRDefault="005751DC" w:rsidP="003A5D68">
      <w:pPr>
        <w:spacing w:before="40" w:after="0" w:line="240" w:lineRule="auto"/>
        <w:ind w:right="118"/>
        <w:jc w:val="both"/>
        <w:rPr>
          <w:rFonts w:ascii="Arial" w:eastAsia="Arial" w:hAnsi="Arial" w:cs="Arial"/>
          <w:b/>
          <w:sz w:val="18"/>
          <w:szCs w:val="18"/>
          <w:lang w:val="es-E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471"/>
      </w:tblGrid>
      <w:tr w:rsidR="008D0F19" w:rsidRPr="00D17D62" w14:paraId="30528E63" w14:textId="77777777" w:rsidTr="00DA5249">
        <w:tc>
          <w:tcPr>
            <w:tcW w:w="5000" w:type="pct"/>
            <w:gridSpan w:val="2"/>
          </w:tcPr>
          <w:p w14:paraId="700CA63E" w14:textId="77777777" w:rsidR="008D0F19" w:rsidRPr="00A616AC" w:rsidRDefault="008D0F19" w:rsidP="00E253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16AC">
              <w:rPr>
                <w:rFonts w:ascii="Arial" w:hAnsi="Arial" w:cs="Arial"/>
                <w:b/>
                <w:sz w:val="20"/>
                <w:szCs w:val="20"/>
              </w:rPr>
              <w:t>ATENTAMENTE</w:t>
            </w:r>
          </w:p>
        </w:tc>
      </w:tr>
      <w:tr w:rsidR="008D0F19" w:rsidRPr="00D17D62" w14:paraId="4A7F8E4C" w14:textId="77777777" w:rsidTr="00DA5249">
        <w:trPr>
          <w:trHeight w:val="454"/>
        </w:trPr>
        <w:tc>
          <w:tcPr>
            <w:tcW w:w="2439" w:type="pct"/>
            <w:vAlign w:val="bottom"/>
          </w:tcPr>
          <w:p w14:paraId="240E0BD5" w14:textId="6DC1C909" w:rsidR="008D0F19" w:rsidRPr="00A616AC" w:rsidRDefault="008D0F19" w:rsidP="00CA2A03">
            <w:pPr>
              <w:rPr>
                <w:rFonts w:ascii="Arial" w:hAnsi="Arial" w:cs="Arial"/>
                <w:sz w:val="18"/>
                <w:szCs w:val="18"/>
              </w:rPr>
            </w:pPr>
            <w:r w:rsidRPr="00A616AC">
              <w:rPr>
                <w:rFonts w:ascii="Arial" w:hAnsi="Arial" w:cs="Arial"/>
                <w:b/>
                <w:sz w:val="18"/>
                <w:szCs w:val="18"/>
              </w:rPr>
              <w:t>NOMBRE:</w:t>
            </w:r>
            <w:r w:rsidRPr="00A616AC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29504012"/>
                <w:placeholder>
                  <w:docPart w:val="5763D62D6CA943DEB91E441E3CED79EE"/>
                </w:placeholder>
                <w:showingPlcHdr/>
              </w:sdtPr>
              <w:sdtContent>
                <w:r w:rsidR="0087674C">
                  <w:rPr>
                    <w:rStyle w:val="Textodelmarcadordeposicin"/>
                  </w:rPr>
                  <w:t>Pu</w:t>
                </w:r>
                <w:r w:rsidR="0087674C" w:rsidRPr="007B68A1">
                  <w:rPr>
                    <w:rStyle w:val="Textodelmarcadordeposicin"/>
                  </w:rPr>
                  <w:t>lse aquí para escribir</w:t>
                </w:r>
              </w:sdtContent>
            </w:sdt>
          </w:p>
        </w:tc>
        <w:tc>
          <w:tcPr>
            <w:tcW w:w="2561" w:type="pct"/>
            <w:vMerge w:val="restart"/>
            <w:vAlign w:val="center"/>
          </w:tcPr>
          <w:p w14:paraId="2B35A8B7" w14:textId="196BC64A" w:rsidR="00540C57" w:rsidRDefault="008D0F19" w:rsidP="00E253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540C57">
              <w:rPr>
                <w:rFonts w:ascii="Arial" w:hAnsi="Arial" w:cs="Arial"/>
                <w:b/>
                <w:sz w:val="16"/>
                <w:szCs w:val="16"/>
              </w:rPr>
              <w:t xml:space="preserve">             </w:t>
            </w:r>
          </w:p>
          <w:p w14:paraId="7FD3BFFF" w14:textId="22FEABA7" w:rsidR="008D0F19" w:rsidRDefault="00540C57" w:rsidP="00E253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</w:t>
            </w:r>
            <w:r w:rsidR="008D0F19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935713015"/>
                <w:showingPlcHdr/>
                <w:picture/>
              </w:sdtPr>
              <w:sdtContent>
                <w:r w:rsidR="00070BCD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6D62F511" wp14:editId="5470EF20">
                      <wp:extent cx="800100" cy="800100"/>
                      <wp:effectExtent l="0" t="0" r="0" b="0"/>
                      <wp:docPr id="1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979A36D" w14:textId="7E14258A" w:rsidR="008D0F19" w:rsidRPr="00A616AC" w:rsidRDefault="008D0F19" w:rsidP="00E2538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35855">
              <w:rPr>
                <w:rFonts w:ascii="Arial" w:hAnsi="Arial" w:cs="Arial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A83FFD" wp14:editId="34CAB76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189865</wp:posOffset>
                      </wp:positionV>
                      <wp:extent cx="2224405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4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040AC" id="Conector recto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5pt,14.95pt" to="245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2148E"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Pr="00A616AC">
              <w:rPr>
                <w:rFonts w:ascii="Arial" w:hAnsi="Arial" w:cs="Arial"/>
                <w:b/>
                <w:sz w:val="18"/>
                <w:szCs w:val="18"/>
              </w:rPr>
              <w:t>FIRMA:</w:t>
            </w:r>
            <w:r w:rsidR="00540C57" w:rsidRPr="00A616AC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</w:p>
        </w:tc>
      </w:tr>
      <w:tr w:rsidR="008D0F19" w:rsidRPr="00D17D62" w14:paraId="0419E0A6" w14:textId="77777777" w:rsidTr="00DA5249">
        <w:tc>
          <w:tcPr>
            <w:tcW w:w="2439" w:type="pct"/>
          </w:tcPr>
          <w:p w14:paraId="1A82E3A3" w14:textId="77777777" w:rsidR="008D0F19" w:rsidRPr="00A616AC" w:rsidRDefault="008D0F19" w:rsidP="00E253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6AC"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75FBB" wp14:editId="4B106CD0">
                      <wp:simplePos x="0" y="0"/>
                      <wp:positionH relativeFrom="column">
                        <wp:posOffset>533874</wp:posOffset>
                      </wp:positionH>
                      <wp:positionV relativeFrom="paragraph">
                        <wp:posOffset>6350</wp:posOffset>
                      </wp:positionV>
                      <wp:extent cx="2613025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3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C93A1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05pt,.5pt" to="247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A639884" w14:textId="4A244D99" w:rsidR="008D0F19" w:rsidRPr="005117F3" w:rsidRDefault="0085461D" w:rsidP="00E2538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               </w:t>
            </w:r>
            <w:r w:rsidR="00624F40" w:rsidRPr="005117F3">
              <w:rPr>
                <w:rFonts w:ascii="Arial" w:hAnsi="Arial" w:cs="Arial"/>
                <w:b/>
                <w:bCs/>
                <w:sz w:val="18"/>
                <w:szCs w:val="18"/>
              </w:rPr>
              <w:t>Tramitador</w:t>
            </w:r>
            <w:r w:rsidR="00A616AC" w:rsidRPr="005117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30736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BC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D0F19" w:rsidRPr="005117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/ Representante legal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55290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674C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2561" w:type="pct"/>
            <w:vMerge/>
          </w:tcPr>
          <w:p w14:paraId="49DED18D" w14:textId="77777777" w:rsidR="008D0F19" w:rsidRPr="00D17D62" w:rsidRDefault="008D0F19" w:rsidP="00E2538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CC22B86" w14:textId="6480F718" w:rsidR="008D0F19" w:rsidRDefault="008D0F19" w:rsidP="00382128">
      <w:pPr>
        <w:spacing w:before="40" w:after="0" w:line="240" w:lineRule="auto"/>
        <w:ind w:right="118"/>
        <w:rPr>
          <w:rFonts w:ascii="Arial" w:eastAsia="Arial" w:hAnsi="Arial" w:cs="Arial"/>
          <w:sz w:val="15"/>
          <w:szCs w:val="15"/>
          <w:lang w:val="es-ES"/>
        </w:rPr>
      </w:pPr>
    </w:p>
    <w:p w14:paraId="06302E13" w14:textId="01643E43" w:rsidR="00906904" w:rsidRPr="00906904" w:rsidRDefault="00906904" w:rsidP="00906904">
      <w:pPr>
        <w:rPr>
          <w:rFonts w:ascii="Arial" w:eastAsia="Arial" w:hAnsi="Arial" w:cs="Arial"/>
          <w:sz w:val="15"/>
          <w:szCs w:val="15"/>
          <w:lang w:val="es-ES"/>
        </w:rPr>
      </w:pPr>
    </w:p>
    <w:sectPr w:rsidR="00906904" w:rsidRPr="00906904" w:rsidSect="00781AC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653" w:right="720" w:bottom="720" w:left="720" w:header="34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C318C" w14:textId="77777777" w:rsidR="005D00B2" w:rsidRDefault="005D00B2" w:rsidP="00880B90">
      <w:pPr>
        <w:spacing w:after="0" w:line="240" w:lineRule="auto"/>
      </w:pPr>
      <w:r>
        <w:separator/>
      </w:r>
    </w:p>
  </w:endnote>
  <w:endnote w:type="continuationSeparator" w:id="0">
    <w:p w14:paraId="1C1EFC66" w14:textId="77777777" w:rsidR="005D00B2" w:rsidRDefault="005D00B2" w:rsidP="0088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09F" w14:textId="0DFC3C8E" w:rsidR="00947461" w:rsidRPr="0031410A" w:rsidRDefault="00947461" w:rsidP="0077173C">
    <w:pPr>
      <w:spacing w:after="0" w:line="240" w:lineRule="auto"/>
      <w:ind w:left="-1276" w:right="-568" w:hanging="142"/>
      <w:jc w:val="center"/>
      <w:rPr>
        <w:rFonts w:ascii="Arial" w:hAnsi="Arial" w:cs="Arial"/>
        <w:bCs/>
        <w:color w:val="1F3864" w:themeColor="accent1" w:themeShade="80"/>
        <w:sz w:val="16"/>
        <w:szCs w:val="16"/>
        <w:lang w:val="es-ES"/>
      </w:rPr>
    </w:pPr>
    <w:r w:rsidRPr="0031410A">
      <w:rPr>
        <w:rFonts w:ascii="Arial" w:hAnsi="Arial" w:cs="Arial"/>
        <w:bCs/>
        <w:color w:val="1F3864" w:themeColor="accent1" w:themeShade="80"/>
        <w:sz w:val="16"/>
        <w:szCs w:val="16"/>
        <w:lang w:val="es-ES"/>
      </w:rPr>
      <w:t>Servicios Empresariales para la Infraestructura de la Calidad, S. C.</w:t>
    </w:r>
  </w:p>
  <w:p w14:paraId="76CE416D" w14:textId="60598FEE" w:rsidR="00102637" w:rsidRPr="0031410A" w:rsidRDefault="005E5D8B" w:rsidP="00102637">
    <w:pPr>
      <w:spacing w:after="0" w:line="240" w:lineRule="auto"/>
      <w:ind w:left="-1276" w:right="-568" w:hanging="142"/>
      <w:jc w:val="center"/>
      <w:rPr>
        <w:rFonts w:ascii="Arial" w:hAnsi="Arial" w:cs="Arial"/>
        <w:bCs/>
        <w:color w:val="1F3864" w:themeColor="accent1" w:themeShade="80"/>
        <w:sz w:val="16"/>
        <w:szCs w:val="16"/>
        <w:lang w:val="es-ES"/>
      </w:rPr>
    </w:pPr>
    <w:r w:rsidRPr="0031410A">
      <w:rPr>
        <w:rFonts w:ascii="Arial" w:hAnsi="Arial" w:cs="Arial"/>
        <w:bCs/>
        <w:color w:val="1F3864" w:themeColor="accent1" w:themeShade="80"/>
        <w:sz w:val="16"/>
        <w:szCs w:val="16"/>
        <w:lang w:val="es-ES"/>
      </w:rPr>
      <w:t xml:space="preserve">Tel: (55) </w:t>
    </w:r>
    <w:r w:rsidR="00043B19">
      <w:rPr>
        <w:rFonts w:ascii="Arial" w:hAnsi="Arial" w:cs="Arial"/>
        <w:bCs/>
        <w:color w:val="1F3864" w:themeColor="accent1" w:themeShade="80"/>
        <w:sz w:val="16"/>
        <w:szCs w:val="16"/>
        <w:lang w:val="es-ES"/>
      </w:rPr>
      <w:t>9263 0467</w:t>
    </w:r>
    <w:r w:rsidRPr="0031410A">
      <w:rPr>
        <w:rFonts w:ascii="Arial" w:hAnsi="Arial" w:cs="Arial"/>
        <w:bCs/>
        <w:color w:val="1F3864" w:themeColor="accent1" w:themeShade="80"/>
        <w:sz w:val="16"/>
        <w:szCs w:val="16"/>
        <w:lang w:val="es-ES"/>
      </w:rPr>
      <w:t xml:space="preserve"> / (55) </w:t>
    </w:r>
    <w:r w:rsidR="00472654" w:rsidRPr="0031410A">
      <w:rPr>
        <w:rFonts w:ascii="Arial" w:hAnsi="Arial" w:cs="Arial"/>
        <w:bCs/>
        <w:color w:val="1F3864" w:themeColor="accent1" w:themeShade="80"/>
        <w:sz w:val="16"/>
        <w:szCs w:val="16"/>
        <w:lang w:val="es-ES"/>
      </w:rPr>
      <w:t>2828 3283 /</w:t>
    </w:r>
    <w:r w:rsidR="0031410A" w:rsidRPr="0031410A">
      <w:rPr>
        <w:rFonts w:ascii="Arial" w:hAnsi="Arial" w:cs="Arial"/>
        <w:bCs/>
        <w:color w:val="1F3864" w:themeColor="accent1" w:themeShade="80"/>
        <w:sz w:val="16"/>
        <w:szCs w:val="16"/>
        <w:lang w:val="es-ES"/>
      </w:rPr>
      <w:t xml:space="preserve"> (55) 6323 1402 </w:t>
    </w:r>
    <w:r w:rsidRPr="0031410A">
      <w:rPr>
        <w:rFonts w:ascii="Arial" w:hAnsi="Arial" w:cs="Arial"/>
        <w:bCs/>
        <w:color w:val="1F3864" w:themeColor="accent1" w:themeShade="80"/>
        <w:sz w:val="16"/>
        <w:szCs w:val="16"/>
        <w:lang w:val="es-ES"/>
      </w:rPr>
      <w:t xml:space="preserve"> </w:t>
    </w:r>
    <w:hyperlink r:id="rId1" w:history="1">
      <w:r w:rsidR="00B47E2B" w:rsidRPr="0031410A">
        <w:rPr>
          <w:rStyle w:val="Hipervnculo"/>
          <w:rFonts w:ascii="Arial" w:hAnsi="Arial" w:cs="Arial"/>
          <w:bCs/>
          <w:sz w:val="16"/>
          <w:szCs w:val="16"/>
          <w:lang w:val="es-ES"/>
        </w:rPr>
        <w:t>www.seic.org.mx</w:t>
      </w:r>
    </w:hyperlink>
    <w:r w:rsidR="00472654" w:rsidRPr="0031410A">
      <w:rPr>
        <w:rFonts w:ascii="Arial" w:hAnsi="Arial" w:cs="Arial"/>
        <w:bCs/>
        <w:color w:val="1F3864" w:themeColor="accent1" w:themeShade="80"/>
        <w:sz w:val="16"/>
        <w:szCs w:val="16"/>
        <w:lang w:val="es-ES"/>
      </w:rPr>
      <w:t xml:space="preserve"> /</w:t>
    </w:r>
    <w:r w:rsidR="00102637" w:rsidRPr="0031410A">
      <w:rPr>
        <w:rFonts w:ascii="Arial" w:hAnsi="Arial" w:cs="Arial"/>
        <w:bCs/>
        <w:color w:val="1F3864" w:themeColor="accent1" w:themeShade="80"/>
        <w:sz w:val="16"/>
        <w:szCs w:val="16"/>
        <w:lang w:val="es-ES"/>
      </w:rPr>
      <w:t xml:space="preserve"> </w:t>
    </w:r>
    <w:hyperlink r:id="rId2" w:history="1">
      <w:r w:rsidR="0031410A" w:rsidRPr="0031410A">
        <w:rPr>
          <w:rStyle w:val="Hipervnculo"/>
          <w:rFonts w:ascii="Arial" w:hAnsi="Arial" w:cs="Arial"/>
          <w:bCs/>
          <w:sz w:val="16"/>
          <w:szCs w:val="16"/>
          <w:lang w:val="es-ES"/>
        </w:rPr>
        <w:t>info@seic.org.mx</w:t>
      </w:r>
    </w:hyperlink>
    <w:r w:rsidR="00102637" w:rsidRPr="0031410A">
      <w:rPr>
        <w:rFonts w:ascii="Arial" w:hAnsi="Arial" w:cs="Arial"/>
        <w:bCs/>
        <w:color w:val="1F3864" w:themeColor="accent1" w:themeShade="80"/>
        <w:sz w:val="16"/>
        <w:szCs w:val="16"/>
        <w:lang w:val="es-ES"/>
      </w:rPr>
      <w:t xml:space="preserve"> </w:t>
    </w:r>
  </w:p>
  <w:p w14:paraId="367293B7" w14:textId="61B0F053" w:rsidR="005E5D8B" w:rsidRPr="0077173C" w:rsidRDefault="005E5D8B" w:rsidP="0077173C">
    <w:pPr>
      <w:spacing w:after="0" w:line="240" w:lineRule="auto"/>
      <w:ind w:left="-1276" w:right="-568" w:hanging="142"/>
      <w:jc w:val="center"/>
      <w:rPr>
        <w:rFonts w:ascii="Arial" w:hAnsi="Arial" w:cs="Arial"/>
        <w:b/>
        <w:color w:val="1F3864" w:themeColor="accent1" w:themeShade="80"/>
        <w:sz w:val="14"/>
        <w:szCs w:val="18"/>
        <w:lang w:val="es-ES"/>
      </w:rPr>
    </w:pPr>
  </w:p>
  <w:p w14:paraId="6499A274" w14:textId="3B2BB128" w:rsidR="005E5D8B" w:rsidRPr="00E15FB5" w:rsidRDefault="005E5D8B" w:rsidP="00A35D35">
    <w:pPr>
      <w:pStyle w:val="Piedepgina"/>
      <w:ind w:hanging="1276"/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 w:rsidRPr="007B644B">
      <w:rPr>
        <w:sz w:val="20"/>
        <w:lang w:val="es-ES"/>
      </w:rPr>
      <w:t xml:space="preserve">Página </w:t>
    </w:r>
    <w:r w:rsidRPr="007B644B">
      <w:rPr>
        <w:b/>
        <w:bCs/>
        <w:sz w:val="20"/>
      </w:rPr>
      <w:fldChar w:fldCharType="begin"/>
    </w:r>
    <w:r w:rsidRPr="007B644B">
      <w:rPr>
        <w:b/>
        <w:bCs/>
        <w:sz w:val="20"/>
      </w:rPr>
      <w:instrText>PAGE  \* Arabic  \* MERGEFORMAT</w:instrText>
    </w:r>
    <w:r w:rsidRPr="007B644B">
      <w:rPr>
        <w:b/>
        <w:bCs/>
        <w:sz w:val="20"/>
      </w:rPr>
      <w:fldChar w:fldCharType="separate"/>
    </w:r>
    <w:r w:rsidR="00022C4D" w:rsidRPr="00022C4D">
      <w:rPr>
        <w:b/>
        <w:bCs/>
        <w:noProof/>
        <w:sz w:val="20"/>
        <w:lang w:val="es-ES"/>
      </w:rPr>
      <w:t>1</w:t>
    </w:r>
    <w:r w:rsidRPr="007B644B">
      <w:rPr>
        <w:b/>
        <w:bCs/>
        <w:sz w:val="20"/>
      </w:rPr>
      <w:fldChar w:fldCharType="end"/>
    </w:r>
    <w:r w:rsidRPr="007B644B">
      <w:rPr>
        <w:sz w:val="20"/>
        <w:lang w:val="es-ES"/>
      </w:rPr>
      <w:t xml:space="preserve"> de </w:t>
    </w:r>
    <w:r w:rsidRPr="007B644B">
      <w:rPr>
        <w:b/>
        <w:bCs/>
        <w:sz w:val="20"/>
      </w:rPr>
      <w:fldChar w:fldCharType="begin"/>
    </w:r>
    <w:r w:rsidRPr="007B644B">
      <w:rPr>
        <w:b/>
        <w:bCs/>
        <w:sz w:val="20"/>
      </w:rPr>
      <w:instrText>NUMPAGES  \* Arabic  \* MERGEFORMAT</w:instrText>
    </w:r>
    <w:r w:rsidRPr="007B644B">
      <w:rPr>
        <w:b/>
        <w:bCs/>
        <w:sz w:val="20"/>
      </w:rPr>
      <w:fldChar w:fldCharType="separate"/>
    </w:r>
    <w:r w:rsidR="00022C4D" w:rsidRPr="00022C4D">
      <w:rPr>
        <w:b/>
        <w:bCs/>
        <w:noProof/>
        <w:sz w:val="20"/>
        <w:lang w:val="es-ES"/>
      </w:rPr>
      <w:t>2</w:t>
    </w:r>
    <w:r w:rsidRPr="007B644B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58C8B" w14:textId="77777777" w:rsidR="005D00B2" w:rsidRDefault="005D00B2" w:rsidP="00880B90">
      <w:pPr>
        <w:spacing w:after="0" w:line="240" w:lineRule="auto"/>
      </w:pPr>
      <w:r>
        <w:separator/>
      </w:r>
    </w:p>
  </w:footnote>
  <w:footnote w:type="continuationSeparator" w:id="0">
    <w:p w14:paraId="30CBB3D2" w14:textId="77777777" w:rsidR="005D00B2" w:rsidRDefault="005D00B2" w:rsidP="0088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DB3FF" w14:textId="7FCED0D6" w:rsidR="005E5D8B" w:rsidRDefault="00000000">
    <w:pPr>
      <w:pStyle w:val="Encabezado"/>
    </w:pPr>
    <w:r>
      <w:rPr>
        <w:noProof/>
      </w:rPr>
      <w:pict w14:anchorId="3C2E9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19438" o:spid="_x0000_s1029" type="#_x0000_t75" style="position:absolute;margin-left:0;margin-top:0;width:523.25pt;height:518.3pt;z-index:-251648000;mso-position-horizontal:center;mso-position-horizontal-relative:margin;mso-position-vertical:center;mso-position-vertical-relative:margin" o:allowincell="f">
          <v:imagedata r:id="rId1" o:title="SE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BC93A" w14:textId="09650D59" w:rsidR="005E5D8B" w:rsidRPr="00781AC2" w:rsidRDefault="00CB1C68" w:rsidP="00624F40">
    <w:pPr>
      <w:spacing w:after="0" w:line="240" w:lineRule="auto"/>
      <w:ind w:left="2124" w:right="-24"/>
      <w:rPr>
        <w:rFonts w:ascii="Arial" w:hAnsi="Arial" w:cs="Arial"/>
        <w:bCs/>
        <w:color w:val="1F3864" w:themeColor="accent1" w:themeShade="80"/>
        <w:sz w:val="18"/>
        <w:szCs w:val="18"/>
      </w:rPr>
    </w:pPr>
    <w:r>
      <w:rPr>
        <w:rFonts w:ascii="Times New Roman"/>
        <w:noProof/>
        <w:position w:val="56"/>
        <w:sz w:val="20"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F368C63" wp14:editId="1CAC6940">
              <wp:simplePos x="0" y="0"/>
              <wp:positionH relativeFrom="column">
                <wp:posOffset>-74930</wp:posOffset>
              </wp:positionH>
              <wp:positionV relativeFrom="paragraph">
                <wp:posOffset>-88265</wp:posOffset>
              </wp:positionV>
              <wp:extent cx="1014095" cy="953770"/>
              <wp:effectExtent l="0" t="0" r="0" b="0"/>
              <wp:wrapSquare wrapText="bothSides"/>
              <wp:docPr id="340" name="Group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4095" cy="953770"/>
                        <a:chOff x="0" y="0"/>
                        <a:chExt cx="4639" cy="4595"/>
                      </a:xfrm>
                    </wpg:grpSpPr>
                    <wps:wsp>
                      <wps:cNvPr id="341" name="AutoShape 3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" cy="4595"/>
                        </a:xfrm>
                        <a:custGeom>
                          <a:avLst/>
                          <a:gdLst>
                            <a:gd name="T0" fmla="*/ 4529 w 4639"/>
                            <a:gd name="T1" fmla="*/ 0 h 4595"/>
                            <a:gd name="T2" fmla="*/ 110 w 4639"/>
                            <a:gd name="T3" fmla="*/ 0 h 4595"/>
                            <a:gd name="T4" fmla="*/ 67 w 4639"/>
                            <a:gd name="T5" fmla="*/ 9 h 4595"/>
                            <a:gd name="T6" fmla="*/ 32 w 4639"/>
                            <a:gd name="T7" fmla="*/ 34 h 4595"/>
                            <a:gd name="T8" fmla="*/ 9 w 4639"/>
                            <a:gd name="T9" fmla="*/ 71 h 4595"/>
                            <a:gd name="T10" fmla="*/ 0 w 4639"/>
                            <a:gd name="T11" fmla="*/ 116 h 4595"/>
                            <a:gd name="T12" fmla="*/ 0 w 4639"/>
                            <a:gd name="T13" fmla="*/ 4479 h 4595"/>
                            <a:gd name="T14" fmla="*/ 9 w 4639"/>
                            <a:gd name="T15" fmla="*/ 4524 h 4595"/>
                            <a:gd name="T16" fmla="*/ 32 w 4639"/>
                            <a:gd name="T17" fmla="*/ 4560 h 4595"/>
                            <a:gd name="T18" fmla="*/ 67 w 4639"/>
                            <a:gd name="T19" fmla="*/ 4585 h 4595"/>
                            <a:gd name="T20" fmla="*/ 110 w 4639"/>
                            <a:gd name="T21" fmla="*/ 4594 h 4595"/>
                            <a:gd name="T22" fmla="*/ 4529 w 4639"/>
                            <a:gd name="T23" fmla="*/ 4594 h 4595"/>
                            <a:gd name="T24" fmla="*/ 4572 w 4639"/>
                            <a:gd name="T25" fmla="*/ 4585 h 4595"/>
                            <a:gd name="T26" fmla="*/ 4607 w 4639"/>
                            <a:gd name="T27" fmla="*/ 4560 h 4595"/>
                            <a:gd name="T28" fmla="*/ 4630 w 4639"/>
                            <a:gd name="T29" fmla="*/ 4524 h 4595"/>
                            <a:gd name="T30" fmla="*/ 4633 w 4639"/>
                            <a:gd name="T31" fmla="*/ 4512 h 4595"/>
                            <a:gd name="T32" fmla="*/ 193 w 4639"/>
                            <a:gd name="T33" fmla="*/ 4512 h 4595"/>
                            <a:gd name="T34" fmla="*/ 150 w 4639"/>
                            <a:gd name="T35" fmla="*/ 4502 h 4595"/>
                            <a:gd name="T36" fmla="*/ 115 w 4639"/>
                            <a:gd name="T37" fmla="*/ 4478 h 4595"/>
                            <a:gd name="T38" fmla="*/ 92 w 4639"/>
                            <a:gd name="T39" fmla="*/ 4441 h 4595"/>
                            <a:gd name="T40" fmla="*/ 83 w 4639"/>
                            <a:gd name="T41" fmla="*/ 4396 h 4595"/>
                            <a:gd name="T42" fmla="*/ 83 w 4639"/>
                            <a:gd name="T43" fmla="*/ 199 h 4595"/>
                            <a:gd name="T44" fmla="*/ 92 w 4639"/>
                            <a:gd name="T45" fmla="*/ 153 h 4595"/>
                            <a:gd name="T46" fmla="*/ 115 w 4639"/>
                            <a:gd name="T47" fmla="*/ 117 h 4595"/>
                            <a:gd name="T48" fmla="*/ 150 w 4639"/>
                            <a:gd name="T49" fmla="*/ 92 h 4595"/>
                            <a:gd name="T50" fmla="*/ 193 w 4639"/>
                            <a:gd name="T51" fmla="*/ 83 h 4595"/>
                            <a:gd name="T52" fmla="*/ 4633 w 4639"/>
                            <a:gd name="T53" fmla="*/ 83 h 4595"/>
                            <a:gd name="T54" fmla="*/ 4630 w 4639"/>
                            <a:gd name="T55" fmla="*/ 71 h 4595"/>
                            <a:gd name="T56" fmla="*/ 4607 w 4639"/>
                            <a:gd name="T57" fmla="*/ 34 h 4595"/>
                            <a:gd name="T58" fmla="*/ 4572 w 4639"/>
                            <a:gd name="T59" fmla="*/ 9 h 4595"/>
                            <a:gd name="T60" fmla="*/ 4529 w 4639"/>
                            <a:gd name="T61" fmla="*/ 0 h 4595"/>
                            <a:gd name="T62" fmla="*/ 4633 w 4639"/>
                            <a:gd name="T63" fmla="*/ 83 h 4595"/>
                            <a:gd name="T64" fmla="*/ 4446 w 4639"/>
                            <a:gd name="T65" fmla="*/ 83 h 4595"/>
                            <a:gd name="T66" fmla="*/ 4488 w 4639"/>
                            <a:gd name="T67" fmla="*/ 92 h 4595"/>
                            <a:gd name="T68" fmla="*/ 4523 w 4639"/>
                            <a:gd name="T69" fmla="*/ 117 h 4595"/>
                            <a:gd name="T70" fmla="*/ 4547 w 4639"/>
                            <a:gd name="T71" fmla="*/ 153 h 4595"/>
                            <a:gd name="T72" fmla="*/ 4556 w 4639"/>
                            <a:gd name="T73" fmla="*/ 199 h 4595"/>
                            <a:gd name="T74" fmla="*/ 4556 w 4639"/>
                            <a:gd name="T75" fmla="*/ 4396 h 4595"/>
                            <a:gd name="T76" fmla="*/ 4547 w 4639"/>
                            <a:gd name="T77" fmla="*/ 4441 h 4595"/>
                            <a:gd name="T78" fmla="*/ 4523 w 4639"/>
                            <a:gd name="T79" fmla="*/ 4478 h 4595"/>
                            <a:gd name="T80" fmla="*/ 4488 w 4639"/>
                            <a:gd name="T81" fmla="*/ 4502 h 4595"/>
                            <a:gd name="T82" fmla="*/ 4446 w 4639"/>
                            <a:gd name="T83" fmla="*/ 4512 h 4595"/>
                            <a:gd name="T84" fmla="*/ 4633 w 4639"/>
                            <a:gd name="T85" fmla="*/ 4512 h 4595"/>
                            <a:gd name="T86" fmla="*/ 4639 w 4639"/>
                            <a:gd name="T87" fmla="*/ 4479 h 4595"/>
                            <a:gd name="T88" fmla="*/ 4639 w 4639"/>
                            <a:gd name="T89" fmla="*/ 116 h 4595"/>
                            <a:gd name="T90" fmla="*/ 4633 w 4639"/>
                            <a:gd name="T91" fmla="*/ 83 h 45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39" h="4595">
                              <a:moveTo>
                                <a:pt x="4529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4"/>
                              </a:lnTo>
                              <a:lnTo>
                                <a:pt x="9" y="71"/>
                              </a:lnTo>
                              <a:lnTo>
                                <a:pt x="0" y="116"/>
                              </a:lnTo>
                              <a:lnTo>
                                <a:pt x="0" y="4479"/>
                              </a:lnTo>
                              <a:lnTo>
                                <a:pt x="9" y="4524"/>
                              </a:lnTo>
                              <a:lnTo>
                                <a:pt x="32" y="4560"/>
                              </a:lnTo>
                              <a:lnTo>
                                <a:pt x="67" y="4585"/>
                              </a:lnTo>
                              <a:lnTo>
                                <a:pt x="110" y="4594"/>
                              </a:lnTo>
                              <a:lnTo>
                                <a:pt x="4529" y="4594"/>
                              </a:lnTo>
                              <a:lnTo>
                                <a:pt x="4572" y="4585"/>
                              </a:lnTo>
                              <a:lnTo>
                                <a:pt x="4607" y="4560"/>
                              </a:lnTo>
                              <a:lnTo>
                                <a:pt x="4630" y="4524"/>
                              </a:lnTo>
                              <a:lnTo>
                                <a:pt x="4633" y="4512"/>
                              </a:lnTo>
                              <a:lnTo>
                                <a:pt x="193" y="4512"/>
                              </a:lnTo>
                              <a:lnTo>
                                <a:pt x="150" y="4502"/>
                              </a:lnTo>
                              <a:lnTo>
                                <a:pt x="115" y="4478"/>
                              </a:lnTo>
                              <a:lnTo>
                                <a:pt x="92" y="4441"/>
                              </a:lnTo>
                              <a:lnTo>
                                <a:pt x="83" y="4396"/>
                              </a:lnTo>
                              <a:lnTo>
                                <a:pt x="83" y="199"/>
                              </a:lnTo>
                              <a:lnTo>
                                <a:pt x="92" y="153"/>
                              </a:lnTo>
                              <a:lnTo>
                                <a:pt x="115" y="117"/>
                              </a:lnTo>
                              <a:lnTo>
                                <a:pt x="150" y="92"/>
                              </a:lnTo>
                              <a:lnTo>
                                <a:pt x="193" y="83"/>
                              </a:lnTo>
                              <a:lnTo>
                                <a:pt x="4633" y="83"/>
                              </a:lnTo>
                              <a:lnTo>
                                <a:pt x="4630" y="71"/>
                              </a:lnTo>
                              <a:lnTo>
                                <a:pt x="4607" y="34"/>
                              </a:lnTo>
                              <a:lnTo>
                                <a:pt x="4572" y="9"/>
                              </a:lnTo>
                              <a:lnTo>
                                <a:pt x="4529" y="0"/>
                              </a:lnTo>
                              <a:close/>
                              <a:moveTo>
                                <a:pt x="4633" y="83"/>
                              </a:moveTo>
                              <a:lnTo>
                                <a:pt x="4446" y="83"/>
                              </a:lnTo>
                              <a:lnTo>
                                <a:pt x="4488" y="92"/>
                              </a:lnTo>
                              <a:lnTo>
                                <a:pt x="4523" y="117"/>
                              </a:lnTo>
                              <a:lnTo>
                                <a:pt x="4547" y="153"/>
                              </a:lnTo>
                              <a:lnTo>
                                <a:pt x="4556" y="199"/>
                              </a:lnTo>
                              <a:lnTo>
                                <a:pt x="4556" y="4396"/>
                              </a:lnTo>
                              <a:lnTo>
                                <a:pt x="4547" y="4441"/>
                              </a:lnTo>
                              <a:lnTo>
                                <a:pt x="4523" y="4478"/>
                              </a:lnTo>
                              <a:lnTo>
                                <a:pt x="4488" y="4502"/>
                              </a:lnTo>
                              <a:lnTo>
                                <a:pt x="4446" y="4512"/>
                              </a:lnTo>
                              <a:lnTo>
                                <a:pt x="4633" y="4512"/>
                              </a:lnTo>
                              <a:lnTo>
                                <a:pt x="4639" y="4479"/>
                              </a:lnTo>
                              <a:lnTo>
                                <a:pt x="4639" y="116"/>
                              </a:lnTo>
                              <a:lnTo>
                                <a:pt x="4633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1A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2" name="Picture 3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5" y="507"/>
                          <a:ext cx="3531" cy="2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3" name="AutoShape 311"/>
                      <wps:cNvSpPr>
                        <a:spLocks/>
                      </wps:cNvSpPr>
                      <wps:spPr bwMode="auto">
                        <a:xfrm>
                          <a:off x="764" y="3276"/>
                          <a:ext cx="3094" cy="819"/>
                        </a:xfrm>
                        <a:custGeom>
                          <a:avLst/>
                          <a:gdLst>
                            <a:gd name="T0" fmla="+- 0 1542 764"/>
                            <a:gd name="T1" fmla="*/ T0 w 3094"/>
                            <a:gd name="T2" fmla="+- 0 3374 3276"/>
                            <a:gd name="T3" fmla="*/ 3374 h 819"/>
                            <a:gd name="T4" fmla="+- 0 1488 764"/>
                            <a:gd name="T5" fmla="*/ T4 w 3094"/>
                            <a:gd name="T6" fmla="+- 0 3303 3276"/>
                            <a:gd name="T7" fmla="*/ 3303 h 819"/>
                            <a:gd name="T8" fmla="+- 0 1407 764"/>
                            <a:gd name="T9" fmla="*/ T8 w 3094"/>
                            <a:gd name="T10" fmla="+- 0 3277 3276"/>
                            <a:gd name="T11" fmla="*/ 3277 h 819"/>
                            <a:gd name="T12" fmla="+- 0 854 764"/>
                            <a:gd name="T13" fmla="*/ T12 w 3094"/>
                            <a:gd name="T14" fmla="+- 0 3288 3276"/>
                            <a:gd name="T15" fmla="*/ 3288 h 819"/>
                            <a:gd name="T16" fmla="+- 0 788 764"/>
                            <a:gd name="T17" fmla="*/ T16 w 3094"/>
                            <a:gd name="T18" fmla="+- 0 3347 3276"/>
                            <a:gd name="T19" fmla="*/ 3347 h 819"/>
                            <a:gd name="T20" fmla="+- 0 764 764"/>
                            <a:gd name="T21" fmla="*/ T20 w 3094"/>
                            <a:gd name="T22" fmla="+- 0 3435 3276"/>
                            <a:gd name="T23" fmla="*/ 3435 h 819"/>
                            <a:gd name="T24" fmla="+- 0 774 764"/>
                            <a:gd name="T25" fmla="*/ T24 w 3094"/>
                            <a:gd name="T26" fmla="+- 0 3668 3276"/>
                            <a:gd name="T27" fmla="*/ 3668 h 819"/>
                            <a:gd name="T28" fmla="+- 0 822 764"/>
                            <a:gd name="T29" fmla="*/ T28 w 3094"/>
                            <a:gd name="T30" fmla="+- 0 3730 3276"/>
                            <a:gd name="T31" fmla="*/ 3730 h 819"/>
                            <a:gd name="T32" fmla="+- 0 894 764"/>
                            <a:gd name="T33" fmla="*/ T32 w 3094"/>
                            <a:gd name="T34" fmla="+- 0 3753 3276"/>
                            <a:gd name="T35" fmla="*/ 3753 h 819"/>
                            <a:gd name="T36" fmla="+- 0 1401 764"/>
                            <a:gd name="T37" fmla="*/ T36 w 3094"/>
                            <a:gd name="T38" fmla="+- 0 3761 3276"/>
                            <a:gd name="T39" fmla="*/ 3761 h 819"/>
                            <a:gd name="T40" fmla="+- 0 1400 764"/>
                            <a:gd name="T41" fmla="*/ T40 w 3094"/>
                            <a:gd name="T42" fmla="+- 0 3896 3276"/>
                            <a:gd name="T43" fmla="*/ 3896 h 819"/>
                            <a:gd name="T44" fmla="+- 0 940 764"/>
                            <a:gd name="T45" fmla="*/ T44 w 3094"/>
                            <a:gd name="T46" fmla="+- 0 3917 3276"/>
                            <a:gd name="T47" fmla="*/ 3917 h 819"/>
                            <a:gd name="T48" fmla="+- 0 914 764"/>
                            <a:gd name="T49" fmla="*/ T48 w 3094"/>
                            <a:gd name="T50" fmla="+- 0 3892 3276"/>
                            <a:gd name="T51" fmla="*/ 3892 h 819"/>
                            <a:gd name="T52" fmla="+- 0 770 764"/>
                            <a:gd name="T53" fmla="*/ T52 w 3094"/>
                            <a:gd name="T54" fmla="+- 0 3860 3276"/>
                            <a:gd name="T55" fmla="*/ 3860 h 819"/>
                            <a:gd name="T56" fmla="+- 0 767 764"/>
                            <a:gd name="T57" fmla="*/ T56 w 3094"/>
                            <a:gd name="T58" fmla="+- 0 3948 3276"/>
                            <a:gd name="T59" fmla="*/ 3948 h 819"/>
                            <a:gd name="T60" fmla="+- 0 798 764"/>
                            <a:gd name="T61" fmla="*/ T60 w 3094"/>
                            <a:gd name="T62" fmla="+- 0 4023 3276"/>
                            <a:gd name="T63" fmla="*/ 4023 h 819"/>
                            <a:gd name="T64" fmla="+- 0 878 764"/>
                            <a:gd name="T65" fmla="*/ T64 w 3094"/>
                            <a:gd name="T66" fmla="+- 0 4076 3276"/>
                            <a:gd name="T67" fmla="*/ 4076 h 819"/>
                            <a:gd name="T68" fmla="+- 0 1437 764"/>
                            <a:gd name="T69" fmla="*/ T68 w 3094"/>
                            <a:gd name="T70" fmla="+- 0 4076 3276"/>
                            <a:gd name="T71" fmla="*/ 4076 h 819"/>
                            <a:gd name="T72" fmla="+- 0 1510 764"/>
                            <a:gd name="T73" fmla="*/ T72 w 3094"/>
                            <a:gd name="T74" fmla="+- 0 4032 3276"/>
                            <a:gd name="T75" fmla="*/ 4032 h 819"/>
                            <a:gd name="T76" fmla="+- 0 1550 764"/>
                            <a:gd name="T77" fmla="*/ T76 w 3094"/>
                            <a:gd name="T78" fmla="+- 0 3952 3276"/>
                            <a:gd name="T79" fmla="*/ 3952 h 819"/>
                            <a:gd name="T80" fmla="+- 0 1550 764"/>
                            <a:gd name="T81" fmla="*/ T80 w 3094"/>
                            <a:gd name="T82" fmla="+- 0 3715 3276"/>
                            <a:gd name="T83" fmla="*/ 3715 h 819"/>
                            <a:gd name="T84" fmla="+- 0 1515 764"/>
                            <a:gd name="T85" fmla="*/ T84 w 3094"/>
                            <a:gd name="T86" fmla="+- 0 3644 3276"/>
                            <a:gd name="T87" fmla="*/ 3644 h 819"/>
                            <a:gd name="T88" fmla="+- 0 1449 764"/>
                            <a:gd name="T89" fmla="*/ T88 w 3094"/>
                            <a:gd name="T90" fmla="+- 0 3606 3276"/>
                            <a:gd name="T91" fmla="*/ 3606 h 819"/>
                            <a:gd name="T92" fmla="+- 0 921 764"/>
                            <a:gd name="T93" fmla="*/ T92 w 3094"/>
                            <a:gd name="T94" fmla="+- 0 3602 3276"/>
                            <a:gd name="T95" fmla="*/ 3602 h 819"/>
                            <a:gd name="T96" fmla="+- 0 914 764"/>
                            <a:gd name="T97" fmla="*/ T96 w 3094"/>
                            <a:gd name="T98" fmla="+- 0 3467 3276"/>
                            <a:gd name="T99" fmla="*/ 3467 h 819"/>
                            <a:gd name="T100" fmla="+- 0 940 764"/>
                            <a:gd name="T101" fmla="*/ T100 w 3094"/>
                            <a:gd name="T102" fmla="+- 0 3440 3276"/>
                            <a:gd name="T103" fmla="*/ 3440 h 819"/>
                            <a:gd name="T104" fmla="+- 0 1399 764"/>
                            <a:gd name="T105" fmla="*/ T104 w 3094"/>
                            <a:gd name="T106" fmla="+- 0 3458 3276"/>
                            <a:gd name="T107" fmla="*/ 3458 h 819"/>
                            <a:gd name="T108" fmla="+- 0 1407 764"/>
                            <a:gd name="T109" fmla="*/ T108 w 3094"/>
                            <a:gd name="T110" fmla="+- 0 3498 3276"/>
                            <a:gd name="T111" fmla="*/ 3498 h 819"/>
                            <a:gd name="T112" fmla="+- 0 1553 764"/>
                            <a:gd name="T113" fmla="*/ T112 w 3094"/>
                            <a:gd name="T114" fmla="+- 0 3435 3276"/>
                            <a:gd name="T115" fmla="*/ 3435 h 819"/>
                            <a:gd name="T116" fmla="+- 0 1754 764"/>
                            <a:gd name="T117" fmla="*/ T116 w 3094"/>
                            <a:gd name="T118" fmla="+- 0 3428 3276"/>
                            <a:gd name="T119" fmla="*/ 3428 h 819"/>
                            <a:gd name="T120" fmla="+- 0 1754 764"/>
                            <a:gd name="T121" fmla="*/ T120 w 3094"/>
                            <a:gd name="T122" fmla="+- 0 3930 3276"/>
                            <a:gd name="T123" fmla="*/ 3930 h 819"/>
                            <a:gd name="T124" fmla="+- 0 2541 764"/>
                            <a:gd name="T125" fmla="*/ T124 w 3094"/>
                            <a:gd name="T126" fmla="+- 0 3930 3276"/>
                            <a:gd name="T127" fmla="*/ 3930 h 819"/>
                            <a:gd name="T128" fmla="+- 0 2438 764"/>
                            <a:gd name="T129" fmla="*/ T128 w 3094"/>
                            <a:gd name="T130" fmla="+- 0 3760 3276"/>
                            <a:gd name="T131" fmla="*/ 3760 h 819"/>
                            <a:gd name="T132" fmla="+- 0 1949 764"/>
                            <a:gd name="T133" fmla="*/ T132 w 3094"/>
                            <a:gd name="T134" fmla="+- 0 3428 3276"/>
                            <a:gd name="T135" fmla="*/ 3428 h 819"/>
                            <a:gd name="T136" fmla="+- 0 2887 764"/>
                            <a:gd name="T137" fmla="*/ T136 w 3094"/>
                            <a:gd name="T138" fmla="+- 0 3277 3276"/>
                            <a:gd name="T139" fmla="*/ 3277 h 819"/>
                            <a:gd name="T140" fmla="+- 0 2887 764"/>
                            <a:gd name="T141" fmla="*/ T140 w 3094"/>
                            <a:gd name="T142" fmla="+- 0 4094 3276"/>
                            <a:gd name="T143" fmla="*/ 4094 h 819"/>
                            <a:gd name="T144" fmla="+- 0 3855 764"/>
                            <a:gd name="T145" fmla="*/ T144 w 3094"/>
                            <a:gd name="T146" fmla="+- 0 3405 3276"/>
                            <a:gd name="T147" fmla="*/ 3405 h 819"/>
                            <a:gd name="T148" fmla="+- 0 3814 764"/>
                            <a:gd name="T149" fmla="*/ T148 w 3094"/>
                            <a:gd name="T150" fmla="+- 0 3324 3276"/>
                            <a:gd name="T151" fmla="*/ 3324 h 819"/>
                            <a:gd name="T152" fmla="+- 0 3737 764"/>
                            <a:gd name="T153" fmla="*/ T152 w 3094"/>
                            <a:gd name="T154" fmla="+- 0 3280 3276"/>
                            <a:gd name="T155" fmla="*/ 3280 h 819"/>
                            <a:gd name="T156" fmla="+- 0 3193 764"/>
                            <a:gd name="T157" fmla="*/ T156 w 3094"/>
                            <a:gd name="T158" fmla="+- 0 3280 3276"/>
                            <a:gd name="T159" fmla="*/ 3280 h 819"/>
                            <a:gd name="T160" fmla="+- 0 3116 764"/>
                            <a:gd name="T161" fmla="*/ T160 w 3094"/>
                            <a:gd name="T162" fmla="+- 0 3324 3276"/>
                            <a:gd name="T163" fmla="*/ 3324 h 819"/>
                            <a:gd name="T164" fmla="+- 0 3075 764"/>
                            <a:gd name="T165" fmla="*/ T164 w 3094"/>
                            <a:gd name="T166" fmla="+- 0 3405 3276"/>
                            <a:gd name="T167" fmla="*/ 3405 h 819"/>
                            <a:gd name="T168" fmla="+- 0 3075 764"/>
                            <a:gd name="T169" fmla="*/ T168 w 3094"/>
                            <a:gd name="T170" fmla="+- 0 3966 3276"/>
                            <a:gd name="T171" fmla="*/ 3966 h 819"/>
                            <a:gd name="T172" fmla="+- 0 3116 764"/>
                            <a:gd name="T173" fmla="*/ T172 w 3094"/>
                            <a:gd name="T174" fmla="+- 0 4047 3276"/>
                            <a:gd name="T175" fmla="*/ 4047 h 819"/>
                            <a:gd name="T176" fmla="+- 0 3193 764"/>
                            <a:gd name="T177" fmla="*/ T176 w 3094"/>
                            <a:gd name="T178" fmla="+- 0 4091 3276"/>
                            <a:gd name="T179" fmla="*/ 4091 h 819"/>
                            <a:gd name="T180" fmla="+- 0 3737 764"/>
                            <a:gd name="T181" fmla="*/ T180 w 3094"/>
                            <a:gd name="T182" fmla="+- 0 4091 3276"/>
                            <a:gd name="T183" fmla="*/ 4091 h 819"/>
                            <a:gd name="T184" fmla="+- 0 3814 764"/>
                            <a:gd name="T185" fmla="*/ T184 w 3094"/>
                            <a:gd name="T186" fmla="+- 0 4048 3276"/>
                            <a:gd name="T187" fmla="*/ 4048 h 819"/>
                            <a:gd name="T188" fmla="+- 0 3855 764"/>
                            <a:gd name="T189" fmla="*/ T188 w 3094"/>
                            <a:gd name="T190" fmla="+- 0 3966 3276"/>
                            <a:gd name="T191" fmla="*/ 3966 h 819"/>
                            <a:gd name="T192" fmla="+- 0 3701 764"/>
                            <a:gd name="T193" fmla="*/ T192 w 3094"/>
                            <a:gd name="T194" fmla="+- 0 3835 3276"/>
                            <a:gd name="T195" fmla="*/ 3835 h 819"/>
                            <a:gd name="T196" fmla="+- 0 3685 764"/>
                            <a:gd name="T197" fmla="*/ T196 w 3094"/>
                            <a:gd name="T198" fmla="+- 0 3925 3276"/>
                            <a:gd name="T199" fmla="*/ 3925 h 819"/>
                            <a:gd name="T200" fmla="+- 0 3245 764"/>
                            <a:gd name="T201" fmla="*/ T200 w 3094"/>
                            <a:gd name="T202" fmla="+- 0 3925 3276"/>
                            <a:gd name="T203" fmla="*/ 3925 h 819"/>
                            <a:gd name="T204" fmla="+- 0 3228 764"/>
                            <a:gd name="T205" fmla="*/ T204 w 3094"/>
                            <a:gd name="T206" fmla="+- 0 3468 3276"/>
                            <a:gd name="T207" fmla="*/ 3468 h 819"/>
                            <a:gd name="T208" fmla="+- 0 3253 764"/>
                            <a:gd name="T209" fmla="*/ T208 w 3094"/>
                            <a:gd name="T210" fmla="+- 0 3442 3276"/>
                            <a:gd name="T211" fmla="*/ 3442 h 819"/>
                            <a:gd name="T212" fmla="+- 0 3698 764"/>
                            <a:gd name="T213" fmla="*/ T212 w 3094"/>
                            <a:gd name="T214" fmla="+- 0 3459 3276"/>
                            <a:gd name="T215" fmla="*/ 3459 h 819"/>
                            <a:gd name="T216" fmla="+- 0 3858 764"/>
                            <a:gd name="T217" fmla="*/ T216 w 3094"/>
                            <a:gd name="T218" fmla="+- 0 3537 3276"/>
                            <a:gd name="T219" fmla="*/ 3537 h 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094" h="819">
                              <a:moveTo>
                                <a:pt x="789" y="159"/>
                              </a:moveTo>
                              <a:lnTo>
                                <a:pt x="786" y="127"/>
                              </a:lnTo>
                              <a:lnTo>
                                <a:pt x="778" y="98"/>
                              </a:lnTo>
                              <a:lnTo>
                                <a:pt x="765" y="72"/>
                              </a:lnTo>
                              <a:lnTo>
                                <a:pt x="746" y="47"/>
                              </a:lnTo>
                              <a:lnTo>
                                <a:pt x="724" y="27"/>
                              </a:lnTo>
                              <a:lnTo>
                                <a:pt x="699" y="12"/>
                              </a:lnTo>
                              <a:lnTo>
                                <a:pt x="672" y="4"/>
                              </a:lnTo>
                              <a:lnTo>
                                <a:pt x="643" y="1"/>
                              </a:lnTo>
                              <a:lnTo>
                                <a:pt x="146" y="1"/>
                              </a:lnTo>
                              <a:lnTo>
                                <a:pt x="117" y="4"/>
                              </a:lnTo>
                              <a:lnTo>
                                <a:pt x="90" y="12"/>
                              </a:lnTo>
                              <a:lnTo>
                                <a:pt x="65" y="27"/>
                              </a:lnTo>
                              <a:lnTo>
                                <a:pt x="43" y="47"/>
                              </a:lnTo>
                              <a:lnTo>
                                <a:pt x="24" y="71"/>
                              </a:lnTo>
                              <a:lnTo>
                                <a:pt x="11" y="98"/>
                              </a:lnTo>
                              <a:lnTo>
                                <a:pt x="3" y="127"/>
                              </a:lnTo>
                              <a:lnTo>
                                <a:pt x="0" y="159"/>
                              </a:lnTo>
                              <a:lnTo>
                                <a:pt x="0" y="338"/>
                              </a:lnTo>
                              <a:lnTo>
                                <a:pt x="3" y="366"/>
                              </a:lnTo>
                              <a:lnTo>
                                <a:pt x="10" y="392"/>
                              </a:lnTo>
                              <a:lnTo>
                                <a:pt x="22" y="415"/>
                              </a:lnTo>
                              <a:lnTo>
                                <a:pt x="38" y="437"/>
                              </a:lnTo>
                              <a:lnTo>
                                <a:pt x="58" y="454"/>
                              </a:lnTo>
                              <a:lnTo>
                                <a:pt x="80" y="467"/>
                              </a:lnTo>
                              <a:lnTo>
                                <a:pt x="104" y="475"/>
                              </a:lnTo>
                              <a:lnTo>
                                <a:pt x="130" y="477"/>
                              </a:lnTo>
                              <a:lnTo>
                                <a:pt x="628" y="477"/>
                              </a:lnTo>
                              <a:lnTo>
                                <a:pt x="631" y="479"/>
                              </a:lnTo>
                              <a:lnTo>
                                <a:pt x="637" y="485"/>
                              </a:lnTo>
                              <a:lnTo>
                                <a:pt x="638" y="488"/>
                              </a:lnTo>
                              <a:lnTo>
                                <a:pt x="638" y="612"/>
                              </a:lnTo>
                              <a:lnTo>
                                <a:pt x="636" y="620"/>
                              </a:lnTo>
                              <a:lnTo>
                                <a:pt x="625" y="636"/>
                              </a:lnTo>
                              <a:lnTo>
                                <a:pt x="616" y="640"/>
                              </a:lnTo>
                              <a:lnTo>
                                <a:pt x="176" y="641"/>
                              </a:lnTo>
                              <a:lnTo>
                                <a:pt x="169" y="639"/>
                              </a:lnTo>
                              <a:lnTo>
                                <a:pt x="155" y="626"/>
                              </a:lnTo>
                              <a:lnTo>
                                <a:pt x="150" y="616"/>
                              </a:lnTo>
                              <a:lnTo>
                                <a:pt x="150" y="589"/>
                              </a:lnTo>
                              <a:lnTo>
                                <a:pt x="145" y="583"/>
                              </a:lnTo>
                              <a:lnTo>
                                <a:pt x="6" y="584"/>
                              </a:lnTo>
                              <a:lnTo>
                                <a:pt x="0" y="590"/>
                              </a:lnTo>
                              <a:lnTo>
                                <a:pt x="0" y="643"/>
                              </a:lnTo>
                              <a:lnTo>
                                <a:pt x="3" y="672"/>
                              </a:lnTo>
                              <a:lnTo>
                                <a:pt x="9" y="699"/>
                              </a:lnTo>
                              <a:lnTo>
                                <a:pt x="19" y="724"/>
                              </a:lnTo>
                              <a:lnTo>
                                <a:pt x="34" y="747"/>
                              </a:lnTo>
                              <a:lnTo>
                                <a:pt x="57" y="772"/>
                              </a:lnTo>
                              <a:lnTo>
                                <a:pt x="84" y="790"/>
                              </a:lnTo>
                              <a:lnTo>
                                <a:pt x="114" y="800"/>
                              </a:lnTo>
                              <a:lnTo>
                                <a:pt x="146" y="804"/>
                              </a:lnTo>
                              <a:lnTo>
                                <a:pt x="644" y="803"/>
                              </a:lnTo>
                              <a:lnTo>
                                <a:pt x="673" y="800"/>
                              </a:lnTo>
                              <a:lnTo>
                                <a:pt x="699" y="791"/>
                              </a:lnTo>
                              <a:lnTo>
                                <a:pt x="724" y="777"/>
                              </a:lnTo>
                              <a:lnTo>
                                <a:pt x="746" y="756"/>
                              </a:lnTo>
                              <a:lnTo>
                                <a:pt x="765" y="732"/>
                              </a:lnTo>
                              <a:lnTo>
                                <a:pt x="778" y="705"/>
                              </a:lnTo>
                              <a:lnTo>
                                <a:pt x="786" y="676"/>
                              </a:lnTo>
                              <a:lnTo>
                                <a:pt x="789" y="645"/>
                              </a:lnTo>
                              <a:lnTo>
                                <a:pt x="789" y="466"/>
                              </a:lnTo>
                              <a:lnTo>
                                <a:pt x="786" y="439"/>
                              </a:lnTo>
                              <a:lnTo>
                                <a:pt x="779" y="413"/>
                              </a:lnTo>
                              <a:lnTo>
                                <a:pt x="767" y="389"/>
                              </a:lnTo>
                              <a:lnTo>
                                <a:pt x="751" y="368"/>
                              </a:lnTo>
                              <a:lnTo>
                                <a:pt x="731" y="350"/>
                              </a:lnTo>
                              <a:lnTo>
                                <a:pt x="709" y="337"/>
                              </a:lnTo>
                              <a:lnTo>
                                <a:pt x="685" y="330"/>
                              </a:lnTo>
                              <a:lnTo>
                                <a:pt x="660" y="327"/>
                              </a:lnTo>
                              <a:lnTo>
                                <a:pt x="160" y="327"/>
                              </a:lnTo>
                              <a:lnTo>
                                <a:pt x="157" y="326"/>
                              </a:lnTo>
                              <a:lnTo>
                                <a:pt x="152" y="320"/>
                              </a:lnTo>
                              <a:lnTo>
                                <a:pt x="150" y="317"/>
                              </a:lnTo>
                              <a:lnTo>
                                <a:pt x="150" y="191"/>
                              </a:lnTo>
                              <a:lnTo>
                                <a:pt x="154" y="182"/>
                              </a:lnTo>
                              <a:lnTo>
                                <a:pt x="168" y="168"/>
                              </a:lnTo>
                              <a:lnTo>
                                <a:pt x="176" y="164"/>
                              </a:lnTo>
                              <a:lnTo>
                                <a:pt x="613" y="164"/>
                              </a:lnTo>
                              <a:lnTo>
                                <a:pt x="621" y="168"/>
                              </a:lnTo>
                              <a:lnTo>
                                <a:pt x="635" y="182"/>
                              </a:lnTo>
                              <a:lnTo>
                                <a:pt x="638" y="191"/>
                              </a:lnTo>
                              <a:lnTo>
                                <a:pt x="638" y="216"/>
                              </a:lnTo>
                              <a:lnTo>
                                <a:pt x="643" y="222"/>
                              </a:lnTo>
                              <a:lnTo>
                                <a:pt x="783" y="222"/>
                              </a:lnTo>
                              <a:lnTo>
                                <a:pt x="789" y="216"/>
                              </a:lnTo>
                              <a:lnTo>
                                <a:pt x="789" y="159"/>
                              </a:lnTo>
                              <a:close/>
                              <a:moveTo>
                                <a:pt x="1777" y="0"/>
                              </a:moveTo>
                              <a:lnTo>
                                <a:pt x="990" y="0"/>
                              </a:lnTo>
                              <a:lnTo>
                                <a:pt x="990" y="152"/>
                              </a:lnTo>
                              <a:lnTo>
                                <a:pt x="990" y="320"/>
                              </a:lnTo>
                              <a:lnTo>
                                <a:pt x="990" y="484"/>
                              </a:lnTo>
                              <a:lnTo>
                                <a:pt x="990" y="654"/>
                              </a:lnTo>
                              <a:lnTo>
                                <a:pt x="990" y="804"/>
                              </a:lnTo>
                              <a:lnTo>
                                <a:pt x="1777" y="804"/>
                              </a:lnTo>
                              <a:lnTo>
                                <a:pt x="1777" y="654"/>
                              </a:lnTo>
                              <a:lnTo>
                                <a:pt x="1185" y="654"/>
                              </a:lnTo>
                              <a:lnTo>
                                <a:pt x="1185" y="484"/>
                              </a:lnTo>
                              <a:lnTo>
                                <a:pt x="1674" y="484"/>
                              </a:lnTo>
                              <a:lnTo>
                                <a:pt x="1674" y="320"/>
                              </a:lnTo>
                              <a:lnTo>
                                <a:pt x="1185" y="320"/>
                              </a:lnTo>
                              <a:lnTo>
                                <a:pt x="1185" y="152"/>
                              </a:lnTo>
                              <a:lnTo>
                                <a:pt x="1777" y="152"/>
                              </a:lnTo>
                              <a:lnTo>
                                <a:pt x="1777" y="0"/>
                              </a:lnTo>
                              <a:close/>
                              <a:moveTo>
                                <a:pt x="2123" y="1"/>
                              </a:moveTo>
                              <a:lnTo>
                                <a:pt x="1949" y="1"/>
                              </a:lnTo>
                              <a:lnTo>
                                <a:pt x="1949" y="818"/>
                              </a:lnTo>
                              <a:lnTo>
                                <a:pt x="2123" y="818"/>
                              </a:lnTo>
                              <a:lnTo>
                                <a:pt x="2123" y="1"/>
                              </a:lnTo>
                              <a:close/>
                              <a:moveTo>
                                <a:pt x="3094" y="160"/>
                              </a:moveTo>
                              <a:lnTo>
                                <a:pt x="3091" y="129"/>
                              </a:lnTo>
                              <a:lnTo>
                                <a:pt x="3083" y="100"/>
                              </a:lnTo>
                              <a:lnTo>
                                <a:pt x="3069" y="73"/>
                              </a:lnTo>
                              <a:lnTo>
                                <a:pt x="3050" y="48"/>
                              </a:lnTo>
                              <a:lnTo>
                                <a:pt x="3027" y="27"/>
                              </a:lnTo>
                              <a:lnTo>
                                <a:pt x="3001" y="12"/>
                              </a:lnTo>
                              <a:lnTo>
                                <a:pt x="2973" y="4"/>
                              </a:lnTo>
                              <a:lnTo>
                                <a:pt x="2943" y="1"/>
                              </a:lnTo>
                              <a:lnTo>
                                <a:pt x="2460" y="1"/>
                              </a:lnTo>
                              <a:lnTo>
                                <a:pt x="2429" y="4"/>
                              </a:lnTo>
                              <a:lnTo>
                                <a:pt x="2401" y="12"/>
                              </a:lnTo>
                              <a:lnTo>
                                <a:pt x="2376" y="27"/>
                              </a:lnTo>
                              <a:lnTo>
                                <a:pt x="2352" y="48"/>
                              </a:lnTo>
                              <a:lnTo>
                                <a:pt x="2333" y="73"/>
                              </a:lnTo>
                              <a:lnTo>
                                <a:pt x="2319" y="100"/>
                              </a:lnTo>
                              <a:lnTo>
                                <a:pt x="2311" y="129"/>
                              </a:lnTo>
                              <a:lnTo>
                                <a:pt x="2308" y="160"/>
                              </a:lnTo>
                              <a:lnTo>
                                <a:pt x="2308" y="658"/>
                              </a:lnTo>
                              <a:lnTo>
                                <a:pt x="2311" y="690"/>
                              </a:lnTo>
                              <a:lnTo>
                                <a:pt x="2319" y="719"/>
                              </a:lnTo>
                              <a:lnTo>
                                <a:pt x="2333" y="746"/>
                              </a:lnTo>
                              <a:lnTo>
                                <a:pt x="2352" y="771"/>
                              </a:lnTo>
                              <a:lnTo>
                                <a:pt x="2376" y="792"/>
                              </a:lnTo>
                              <a:lnTo>
                                <a:pt x="2401" y="806"/>
                              </a:lnTo>
                              <a:lnTo>
                                <a:pt x="2429" y="815"/>
                              </a:lnTo>
                              <a:lnTo>
                                <a:pt x="2460" y="818"/>
                              </a:lnTo>
                              <a:lnTo>
                                <a:pt x="2943" y="818"/>
                              </a:lnTo>
                              <a:lnTo>
                                <a:pt x="2973" y="815"/>
                              </a:lnTo>
                              <a:lnTo>
                                <a:pt x="3001" y="807"/>
                              </a:lnTo>
                              <a:lnTo>
                                <a:pt x="3027" y="792"/>
                              </a:lnTo>
                              <a:lnTo>
                                <a:pt x="3050" y="772"/>
                              </a:lnTo>
                              <a:lnTo>
                                <a:pt x="3069" y="747"/>
                              </a:lnTo>
                              <a:lnTo>
                                <a:pt x="3083" y="720"/>
                              </a:lnTo>
                              <a:lnTo>
                                <a:pt x="3091" y="690"/>
                              </a:lnTo>
                              <a:lnTo>
                                <a:pt x="3094" y="658"/>
                              </a:lnTo>
                              <a:lnTo>
                                <a:pt x="3094" y="559"/>
                              </a:lnTo>
                              <a:lnTo>
                                <a:pt x="2937" y="559"/>
                              </a:lnTo>
                              <a:lnTo>
                                <a:pt x="2937" y="627"/>
                              </a:lnTo>
                              <a:lnTo>
                                <a:pt x="2934" y="635"/>
                              </a:lnTo>
                              <a:lnTo>
                                <a:pt x="2921" y="649"/>
                              </a:lnTo>
                              <a:lnTo>
                                <a:pt x="2913" y="653"/>
                              </a:lnTo>
                              <a:lnTo>
                                <a:pt x="2489" y="653"/>
                              </a:lnTo>
                              <a:lnTo>
                                <a:pt x="2481" y="649"/>
                              </a:lnTo>
                              <a:lnTo>
                                <a:pt x="2467" y="635"/>
                              </a:lnTo>
                              <a:lnTo>
                                <a:pt x="2464" y="627"/>
                              </a:lnTo>
                              <a:lnTo>
                                <a:pt x="2464" y="192"/>
                              </a:lnTo>
                              <a:lnTo>
                                <a:pt x="2467" y="184"/>
                              </a:lnTo>
                              <a:lnTo>
                                <a:pt x="2481" y="170"/>
                              </a:lnTo>
                              <a:lnTo>
                                <a:pt x="2489" y="166"/>
                              </a:lnTo>
                              <a:lnTo>
                                <a:pt x="2913" y="166"/>
                              </a:lnTo>
                              <a:lnTo>
                                <a:pt x="2921" y="169"/>
                              </a:lnTo>
                              <a:lnTo>
                                <a:pt x="2934" y="183"/>
                              </a:lnTo>
                              <a:lnTo>
                                <a:pt x="2937" y="192"/>
                              </a:lnTo>
                              <a:lnTo>
                                <a:pt x="2937" y="261"/>
                              </a:lnTo>
                              <a:lnTo>
                                <a:pt x="3094" y="261"/>
                              </a:lnTo>
                              <a:lnTo>
                                <a:pt x="3094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4" name="AutoShape 3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39" cy="4595"/>
                        </a:xfrm>
                        <a:custGeom>
                          <a:avLst/>
                          <a:gdLst>
                            <a:gd name="T0" fmla="*/ 4529 w 4639"/>
                            <a:gd name="T1" fmla="*/ 0 h 4595"/>
                            <a:gd name="T2" fmla="*/ 110 w 4639"/>
                            <a:gd name="T3" fmla="*/ 0 h 4595"/>
                            <a:gd name="T4" fmla="*/ 67 w 4639"/>
                            <a:gd name="T5" fmla="*/ 9 h 4595"/>
                            <a:gd name="T6" fmla="*/ 32 w 4639"/>
                            <a:gd name="T7" fmla="*/ 34 h 4595"/>
                            <a:gd name="T8" fmla="*/ 9 w 4639"/>
                            <a:gd name="T9" fmla="*/ 71 h 4595"/>
                            <a:gd name="T10" fmla="*/ 0 w 4639"/>
                            <a:gd name="T11" fmla="*/ 116 h 4595"/>
                            <a:gd name="T12" fmla="*/ 0 w 4639"/>
                            <a:gd name="T13" fmla="*/ 4479 h 4595"/>
                            <a:gd name="T14" fmla="*/ 9 w 4639"/>
                            <a:gd name="T15" fmla="*/ 4524 h 4595"/>
                            <a:gd name="T16" fmla="*/ 32 w 4639"/>
                            <a:gd name="T17" fmla="*/ 4560 h 4595"/>
                            <a:gd name="T18" fmla="*/ 67 w 4639"/>
                            <a:gd name="T19" fmla="*/ 4585 h 4595"/>
                            <a:gd name="T20" fmla="*/ 110 w 4639"/>
                            <a:gd name="T21" fmla="*/ 4594 h 4595"/>
                            <a:gd name="T22" fmla="*/ 4529 w 4639"/>
                            <a:gd name="T23" fmla="*/ 4594 h 4595"/>
                            <a:gd name="T24" fmla="*/ 4572 w 4639"/>
                            <a:gd name="T25" fmla="*/ 4585 h 4595"/>
                            <a:gd name="T26" fmla="*/ 4607 w 4639"/>
                            <a:gd name="T27" fmla="*/ 4560 h 4595"/>
                            <a:gd name="T28" fmla="*/ 4630 w 4639"/>
                            <a:gd name="T29" fmla="*/ 4524 h 4595"/>
                            <a:gd name="T30" fmla="*/ 4633 w 4639"/>
                            <a:gd name="T31" fmla="*/ 4512 h 4595"/>
                            <a:gd name="T32" fmla="*/ 193 w 4639"/>
                            <a:gd name="T33" fmla="*/ 4512 h 4595"/>
                            <a:gd name="T34" fmla="*/ 150 w 4639"/>
                            <a:gd name="T35" fmla="*/ 4502 h 4595"/>
                            <a:gd name="T36" fmla="*/ 115 w 4639"/>
                            <a:gd name="T37" fmla="*/ 4478 h 4595"/>
                            <a:gd name="T38" fmla="*/ 92 w 4639"/>
                            <a:gd name="T39" fmla="*/ 4441 h 4595"/>
                            <a:gd name="T40" fmla="*/ 83 w 4639"/>
                            <a:gd name="T41" fmla="*/ 4396 h 4595"/>
                            <a:gd name="T42" fmla="*/ 83 w 4639"/>
                            <a:gd name="T43" fmla="*/ 199 h 4595"/>
                            <a:gd name="T44" fmla="*/ 92 w 4639"/>
                            <a:gd name="T45" fmla="*/ 153 h 4595"/>
                            <a:gd name="T46" fmla="*/ 115 w 4639"/>
                            <a:gd name="T47" fmla="*/ 117 h 4595"/>
                            <a:gd name="T48" fmla="*/ 150 w 4639"/>
                            <a:gd name="T49" fmla="*/ 92 h 4595"/>
                            <a:gd name="T50" fmla="*/ 193 w 4639"/>
                            <a:gd name="T51" fmla="*/ 83 h 4595"/>
                            <a:gd name="T52" fmla="*/ 4633 w 4639"/>
                            <a:gd name="T53" fmla="*/ 83 h 4595"/>
                            <a:gd name="T54" fmla="*/ 4630 w 4639"/>
                            <a:gd name="T55" fmla="*/ 71 h 4595"/>
                            <a:gd name="T56" fmla="*/ 4607 w 4639"/>
                            <a:gd name="T57" fmla="*/ 34 h 4595"/>
                            <a:gd name="T58" fmla="*/ 4572 w 4639"/>
                            <a:gd name="T59" fmla="*/ 9 h 4595"/>
                            <a:gd name="T60" fmla="*/ 4529 w 4639"/>
                            <a:gd name="T61" fmla="*/ 0 h 4595"/>
                            <a:gd name="T62" fmla="*/ 4633 w 4639"/>
                            <a:gd name="T63" fmla="*/ 83 h 4595"/>
                            <a:gd name="T64" fmla="*/ 4446 w 4639"/>
                            <a:gd name="T65" fmla="*/ 83 h 4595"/>
                            <a:gd name="T66" fmla="*/ 4488 w 4639"/>
                            <a:gd name="T67" fmla="*/ 92 h 4595"/>
                            <a:gd name="T68" fmla="*/ 4523 w 4639"/>
                            <a:gd name="T69" fmla="*/ 117 h 4595"/>
                            <a:gd name="T70" fmla="*/ 4547 w 4639"/>
                            <a:gd name="T71" fmla="*/ 153 h 4595"/>
                            <a:gd name="T72" fmla="*/ 4556 w 4639"/>
                            <a:gd name="T73" fmla="*/ 199 h 4595"/>
                            <a:gd name="T74" fmla="*/ 4556 w 4639"/>
                            <a:gd name="T75" fmla="*/ 4396 h 4595"/>
                            <a:gd name="T76" fmla="*/ 4547 w 4639"/>
                            <a:gd name="T77" fmla="*/ 4441 h 4595"/>
                            <a:gd name="T78" fmla="*/ 4523 w 4639"/>
                            <a:gd name="T79" fmla="*/ 4478 h 4595"/>
                            <a:gd name="T80" fmla="*/ 4488 w 4639"/>
                            <a:gd name="T81" fmla="*/ 4502 h 4595"/>
                            <a:gd name="T82" fmla="*/ 4446 w 4639"/>
                            <a:gd name="T83" fmla="*/ 4512 h 4595"/>
                            <a:gd name="T84" fmla="*/ 4633 w 4639"/>
                            <a:gd name="T85" fmla="*/ 4512 h 4595"/>
                            <a:gd name="T86" fmla="*/ 4639 w 4639"/>
                            <a:gd name="T87" fmla="*/ 4479 h 4595"/>
                            <a:gd name="T88" fmla="*/ 4639 w 4639"/>
                            <a:gd name="T89" fmla="*/ 116 h 4595"/>
                            <a:gd name="T90" fmla="*/ 4633 w 4639"/>
                            <a:gd name="T91" fmla="*/ 83 h 45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39" h="4595">
                              <a:moveTo>
                                <a:pt x="4529" y="0"/>
                              </a:moveTo>
                              <a:lnTo>
                                <a:pt x="110" y="0"/>
                              </a:lnTo>
                              <a:lnTo>
                                <a:pt x="67" y="9"/>
                              </a:lnTo>
                              <a:lnTo>
                                <a:pt x="32" y="34"/>
                              </a:lnTo>
                              <a:lnTo>
                                <a:pt x="9" y="71"/>
                              </a:lnTo>
                              <a:lnTo>
                                <a:pt x="0" y="116"/>
                              </a:lnTo>
                              <a:lnTo>
                                <a:pt x="0" y="4479"/>
                              </a:lnTo>
                              <a:lnTo>
                                <a:pt x="9" y="4524"/>
                              </a:lnTo>
                              <a:lnTo>
                                <a:pt x="32" y="4560"/>
                              </a:lnTo>
                              <a:lnTo>
                                <a:pt x="67" y="4585"/>
                              </a:lnTo>
                              <a:lnTo>
                                <a:pt x="110" y="4594"/>
                              </a:lnTo>
                              <a:lnTo>
                                <a:pt x="4529" y="4594"/>
                              </a:lnTo>
                              <a:lnTo>
                                <a:pt x="4572" y="4585"/>
                              </a:lnTo>
                              <a:lnTo>
                                <a:pt x="4607" y="4560"/>
                              </a:lnTo>
                              <a:lnTo>
                                <a:pt x="4630" y="4524"/>
                              </a:lnTo>
                              <a:lnTo>
                                <a:pt x="4633" y="4512"/>
                              </a:lnTo>
                              <a:lnTo>
                                <a:pt x="193" y="4512"/>
                              </a:lnTo>
                              <a:lnTo>
                                <a:pt x="150" y="4502"/>
                              </a:lnTo>
                              <a:lnTo>
                                <a:pt x="115" y="4478"/>
                              </a:lnTo>
                              <a:lnTo>
                                <a:pt x="92" y="4441"/>
                              </a:lnTo>
                              <a:lnTo>
                                <a:pt x="83" y="4396"/>
                              </a:lnTo>
                              <a:lnTo>
                                <a:pt x="83" y="199"/>
                              </a:lnTo>
                              <a:lnTo>
                                <a:pt x="92" y="153"/>
                              </a:lnTo>
                              <a:lnTo>
                                <a:pt x="115" y="117"/>
                              </a:lnTo>
                              <a:lnTo>
                                <a:pt x="150" y="92"/>
                              </a:lnTo>
                              <a:lnTo>
                                <a:pt x="193" y="83"/>
                              </a:lnTo>
                              <a:lnTo>
                                <a:pt x="4633" y="83"/>
                              </a:lnTo>
                              <a:lnTo>
                                <a:pt x="4630" y="71"/>
                              </a:lnTo>
                              <a:lnTo>
                                <a:pt x="4607" y="34"/>
                              </a:lnTo>
                              <a:lnTo>
                                <a:pt x="4572" y="9"/>
                              </a:lnTo>
                              <a:lnTo>
                                <a:pt x="4529" y="0"/>
                              </a:lnTo>
                              <a:close/>
                              <a:moveTo>
                                <a:pt x="4633" y="83"/>
                              </a:moveTo>
                              <a:lnTo>
                                <a:pt x="4446" y="83"/>
                              </a:lnTo>
                              <a:lnTo>
                                <a:pt x="4488" y="92"/>
                              </a:lnTo>
                              <a:lnTo>
                                <a:pt x="4523" y="117"/>
                              </a:lnTo>
                              <a:lnTo>
                                <a:pt x="4547" y="153"/>
                              </a:lnTo>
                              <a:lnTo>
                                <a:pt x="4556" y="199"/>
                              </a:lnTo>
                              <a:lnTo>
                                <a:pt x="4556" y="4396"/>
                              </a:lnTo>
                              <a:lnTo>
                                <a:pt x="4547" y="4441"/>
                              </a:lnTo>
                              <a:lnTo>
                                <a:pt x="4523" y="4478"/>
                              </a:lnTo>
                              <a:lnTo>
                                <a:pt x="4488" y="4502"/>
                              </a:lnTo>
                              <a:lnTo>
                                <a:pt x="4446" y="4512"/>
                              </a:lnTo>
                              <a:lnTo>
                                <a:pt x="4633" y="4512"/>
                              </a:lnTo>
                              <a:lnTo>
                                <a:pt x="4639" y="4479"/>
                              </a:lnTo>
                              <a:lnTo>
                                <a:pt x="4639" y="116"/>
                              </a:lnTo>
                              <a:lnTo>
                                <a:pt x="4633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1A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5" name="Picture 3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5" y="507"/>
                          <a:ext cx="3531" cy="2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6" name="AutoShape 308"/>
                      <wps:cNvSpPr>
                        <a:spLocks/>
                      </wps:cNvSpPr>
                      <wps:spPr bwMode="auto">
                        <a:xfrm>
                          <a:off x="764" y="3276"/>
                          <a:ext cx="3094" cy="819"/>
                        </a:xfrm>
                        <a:custGeom>
                          <a:avLst/>
                          <a:gdLst>
                            <a:gd name="T0" fmla="+- 0 1542 764"/>
                            <a:gd name="T1" fmla="*/ T0 w 3094"/>
                            <a:gd name="T2" fmla="+- 0 3374 3276"/>
                            <a:gd name="T3" fmla="*/ 3374 h 819"/>
                            <a:gd name="T4" fmla="+- 0 1488 764"/>
                            <a:gd name="T5" fmla="*/ T4 w 3094"/>
                            <a:gd name="T6" fmla="+- 0 3303 3276"/>
                            <a:gd name="T7" fmla="*/ 3303 h 819"/>
                            <a:gd name="T8" fmla="+- 0 1407 764"/>
                            <a:gd name="T9" fmla="*/ T8 w 3094"/>
                            <a:gd name="T10" fmla="+- 0 3277 3276"/>
                            <a:gd name="T11" fmla="*/ 3277 h 819"/>
                            <a:gd name="T12" fmla="+- 0 854 764"/>
                            <a:gd name="T13" fmla="*/ T12 w 3094"/>
                            <a:gd name="T14" fmla="+- 0 3288 3276"/>
                            <a:gd name="T15" fmla="*/ 3288 h 819"/>
                            <a:gd name="T16" fmla="+- 0 788 764"/>
                            <a:gd name="T17" fmla="*/ T16 w 3094"/>
                            <a:gd name="T18" fmla="+- 0 3347 3276"/>
                            <a:gd name="T19" fmla="*/ 3347 h 819"/>
                            <a:gd name="T20" fmla="+- 0 764 764"/>
                            <a:gd name="T21" fmla="*/ T20 w 3094"/>
                            <a:gd name="T22" fmla="+- 0 3435 3276"/>
                            <a:gd name="T23" fmla="*/ 3435 h 819"/>
                            <a:gd name="T24" fmla="+- 0 774 764"/>
                            <a:gd name="T25" fmla="*/ T24 w 3094"/>
                            <a:gd name="T26" fmla="+- 0 3668 3276"/>
                            <a:gd name="T27" fmla="*/ 3668 h 819"/>
                            <a:gd name="T28" fmla="+- 0 822 764"/>
                            <a:gd name="T29" fmla="*/ T28 w 3094"/>
                            <a:gd name="T30" fmla="+- 0 3730 3276"/>
                            <a:gd name="T31" fmla="*/ 3730 h 819"/>
                            <a:gd name="T32" fmla="+- 0 894 764"/>
                            <a:gd name="T33" fmla="*/ T32 w 3094"/>
                            <a:gd name="T34" fmla="+- 0 3753 3276"/>
                            <a:gd name="T35" fmla="*/ 3753 h 819"/>
                            <a:gd name="T36" fmla="+- 0 1401 764"/>
                            <a:gd name="T37" fmla="*/ T36 w 3094"/>
                            <a:gd name="T38" fmla="+- 0 3761 3276"/>
                            <a:gd name="T39" fmla="*/ 3761 h 819"/>
                            <a:gd name="T40" fmla="+- 0 1400 764"/>
                            <a:gd name="T41" fmla="*/ T40 w 3094"/>
                            <a:gd name="T42" fmla="+- 0 3896 3276"/>
                            <a:gd name="T43" fmla="*/ 3896 h 819"/>
                            <a:gd name="T44" fmla="+- 0 940 764"/>
                            <a:gd name="T45" fmla="*/ T44 w 3094"/>
                            <a:gd name="T46" fmla="+- 0 3917 3276"/>
                            <a:gd name="T47" fmla="*/ 3917 h 819"/>
                            <a:gd name="T48" fmla="+- 0 914 764"/>
                            <a:gd name="T49" fmla="*/ T48 w 3094"/>
                            <a:gd name="T50" fmla="+- 0 3892 3276"/>
                            <a:gd name="T51" fmla="*/ 3892 h 819"/>
                            <a:gd name="T52" fmla="+- 0 770 764"/>
                            <a:gd name="T53" fmla="*/ T52 w 3094"/>
                            <a:gd name="T54" fmla="+- 0 3860 3276"/>
                            <a:gd name="T55" fmla="*/ 3860 h 819"/>
                            <a:gd name="T56" fmla="+- 0 767 764"/>
                            <a:gd name="T57" fmla="*/ T56 w 3094"/>
                            <a:gd name="T58" fmla="+- 0 3948 3276"/>
                            <a:gd name="T59" fmla="*/ 3948 h 819"/>
                            <a:gd name="T60" fmla="+- 0 798 764"/>
                            <a:gd name="T61" fmla="*/ T60 w 3094"/>
                            <a:gd name="T62" fmla="+- 0 4023 3276"/>
                            <a:gd name="T63" fmla="*/ 4023 h 819"/>
                            <a:gd name="T64" fmla="+- 0 878 764"/>
                            <a:gd name="T65" fmla="*/ T64 w 3094"/>
                            <a:gd name="T66" fmla="+- 0 4076 3276"/>
                            <a:gd name="T67" fmla="*/ 4076 h 819"/>
                            <a:gd name="T68" fmla="+- 0 1437 764"/>
                            <a:gd name="T69" fmla="*/ T68 w 3094"/>
                            <a:gd name="T70" fmla="+- 0 4076 3276"/>
                            <a:gd name="T71" fmla="*/ 4076 h 819"/>
                            <a:gd name="T72" fmla="+- 0 1510 764"/>
                            <a:gd name="T73" fmla="*/ T72 w 3094"/>
                            <a:gd name="T74" fmla="+- 0 4032 3276"/>
                            <a:gd name="T75" fmla="*/ 4032 h 819"/>
                            <a:gd name="T76" fmla="+- 0 1550 764"/>
                            <a:gd name="T77" fmla="*/ T76 w 3094"/>
                            <a:gd name="T78" fmla="+- 0 3952 3276"/>
                            <a:gd name="T79" fmla="*/ 3952 h 819"/>
                            <a:gd name="T80" fmla="+- 0 1550 764"/>
                            <a:gd name="T81" fmla="*/ T80 w 3094"/>
                            <a:gd name="T82" fmla="+- 0 3715 3276"/>
                            <a:gd name="T83" fmla="*/ 3715 h 819"/>
                            <a:gd name="T84" fmla="+- 0 1515 764"/>
                            <a:gd name="T85" fmla="*/ T84 w 3094"/>
                            <a:gd name="T86" fmla="+- 0 3644 3276"/>
                            <a:gd name="T87" fmla="*/ 3644 h 819"/>
                            <a:gd name="T88" fmla="+- 0 1449 764"/>
                            <a:gd name="T89" fmla="*/ T88 w 3094"/>
                            <a:gd name="T90" fmla="+- 0 3606 3276"/>
                            <a:gd name="T91" fmla="*/ 3606 h 819"/>
                            <a:gd name="T92" fmla="+- 0 921 764"/>
                            <a:gd name="T93" fmla="*/ T92 w 3094"/>
                            <a:gd name="T94" fmla="+- 0 3602 3276"/>
                            <a:gd name="T95" fmla="*/ 3602 h 819"/>
                            <a:gd name="T96" fmla="+- 0 914 764"/>
                            <a:gd name="T97" fmla="*/ T96 w 3094"/>
                            <a:gd name="T98" fmla="+- 0 3467 3276"/>
                            <a:gd name="T99" fmla="*/ 3467 h 819"/>
                            <a:gd name="T100" fmla="+- 0 940 764"/>
                            <a:gd name="T101" fmla="*/ T100 w 3094"/>
                            <a:gd name="T102" fmla="+- 0 3440 3276"/>
                            <a:gd name="T103" fmla="*/ 3440 h 819"/>
                            <a:gd name="T104" fmla="+- 0 1399 764"/>
                            <a:gd name="T105" fmla="*/ T104 w 3094"/>
                            <a:gd name="T106" fmla="+- 0 3458 3276"/>
                            <a:gd name="T107" fmla="*/ 3458 h 819"/>
                            <a:gd name="T108" fmla="+- 0 1407 764"/>
                            <a:gd name="T109" fmla="*/ T108 w 3094"/>
                            <a:gd name="T110" fmla="+- 0 3498 3276"/>
                            <a:gd name="T111" fmla="*/ 3498 h 819"/>
                            <a:gd name="T112" fmla="+- 0 1553 764"/>
                            <a:gd name="T113" fmla="*/ T112 w 3094"/>
                            <a:gd name="T114" fmla="+- 0 3435 3276"/>
                            <a:gd name="T115" fmla="*/ 3435 h 819"/>
                            <a:gd name="T116" fmla="+- 0 1754 764"/>
                            <a:gd name="T117" fmla="*/ T116 w 3094"/>
                            <a:gd name="T118" fmla="+- 0 3428 3276"/>
                            <a:gd name="T119" fmla="*/ 3428 h 819"/>
                            <a:gd name="T120" fmla="+- 0 1754 764"/>
                            <a:gd name="T121" fmla="*/ T120 w 3094"/>
                            <a:gd name="T122" fmla="+- 0 3930 3276"/>
                            <a:gd name="T123" fmla="*/ 3930 h 819"/>
                            <a:gd name="T124" fmla="+- 0 2541 764"/>
                            <a:gd name="T125" fmla="*/ T124 w 3094"/>
                            <a:gd name="T126" fmla="+- 0 3930 3276"/>
                            <a:gd name="T127" fmla="*/ 3930 h 819"/>
                            <a:gd name="T128" fmla="+- 0 2438 764"/>
                            <a:gd name="T129" fmla="*/ T128 w 3094"/>
                            <a:gd name="T130" fmla="+- 0 3760 3276"/>
                            <a:gd name="T131" fmla="*/ 3760 h 819"/>
                            <a:gd name="T132" fmla="+- 0 1949 764"/>
                            <a:gd name="T133" fmla="*/ T132 w 3094"/>
                            <a:gd name="T134" fmla="+- 0 3428 3276"/>
                            <a:gd name="T135" fmla="*/ 3428 h 819"/>
                            <a:gd name="T136" fmla="+- 0 2887 764"/>
                            <a:gd name="T137" fmla="*/ T136 w 3094"/>
                            <a:gd name="T138" fmla="+- 0 3277 3276"/>
                            <a:gd name="T139" fmla="*/ 3277 h 819"/>
                            <a:gd name="T140" fmla="+- 0 2887 764"/>
                            <a:gd name="T141" fmla="*/ T140 w 3094"/>
                            <a:gd name="T142" fmla="+- 0 4094 3276"/>
                            <a:gd name="T143" fmla="*/ 4094 h 819"/>
                            <a:gd name="T144" fmla="+- 0 3855 764"/>
                            <a:gd name="T145" fmla="*/ T144 w 3094"/>
                            <a:gd name="T146" fmla="+- 0 3405 3276"/>
                            <a:gd name="T147" fmla="*/ 3405 h 819"/>
                            <a:gd name="T148" fmla="+- 0 3814 764"/>
                            <a:gd name="T149" fmla="*/ T148 w 3094"/>
                            <a:gd name="T150" fmla="+- 0 3324 3276"/>
                            <a:gd name="T151" fmla="*/ 3324 h 819"/>
                            <a:gd name="T152" fmla="+- 0 3737 764"/>
                            <a:gd name="T153" fmla="*/ T152 w 3094"/>
                            <a:gd name="T154" fmla="+- 0 3280 3276"/>
                            <a:gd name="T155" fmla="*/ 3280 h 819"/>
                            <a:gd name="T156" fmla="+- 0 3193 764"/>
                            <a:gd name="T157" fmla="*/ T156 w 3094"/>
                            <a:gd name="T158" fmla="+- 0 3280 3276"/>
                            <a:gd name="T159" fmla="*/ 3280 h 819"/>
                            <a:gd name="T160" fmla="+- 0 3116 764"/>
                            <a:gd name="T161" fmla="*/ T160 w 3094"/>
                            <a:gd name="T162" fmla="+- 0 3324 3276"/>
                            <a:gd name="T163" fmla="*/ 3324 h 819"/>
                            <a:gd name="T164" fmla="+- 0 3075 764"/>
                            <a:gd name="T165" fmla="*/ T164 w 3094"/>
                            <a:gd name="T166" fmla="+- 0 3405 3276"/>
                            <a:gd name="T167" fmla="*/ 3405 h 819"/>
                            <a:gd name="T168" fmla="+- 0 3075 764"/>
                            <a:gd name="T169" fmla="*/ T168 w 3094"/>
                            <a:gd name="T170" fmla="+- 0 3966 3276"/>
                            <a:gd name="T171" fmla="*/ 3966 h 819"/>
                            <a:gd name="T172" fmla="+- 0 3116 764"/>
                            <a:gd name="T173" fmla="*/ T172 w 3094"/>
                            <a:gd name="T174" fmla="+- 0 4047 3276"/>
                            <a:gd name="T175" fmla="*/ 4047 h 819"/>
                            <a:gd name="T176" fmla="+- 0 3193 764"/>
                            <a:gd name="T177" fmla="*/ T176 w 3094"/>
                            <a:gd name="T178" fmla="+- 0 4091 3276"/>
                            <a:gd name="T179" fmla="*/ 4091 h 819"/>
                            <a:gd name="T180" fmla="+- 0 3737 764"/>
                            <a:gd name="T181" fmla="*/ T180 w 3094"/>
                            <a:gd name="T182" fmla="+- 0 4091 3276"/>
                            <a:gd name="T183" fmla="*/ 4091 h 819"/>
                            <a:gd name="T184" fmla="+- 0 3814 764"/>
                            <a:gd name="T185" fmla="*/ T184 w 3094"/>
                            <a:gd name="T186" fmla="+- 0 4048 3276"/>
                            <a:gd name="T187" fmla="*/ 4048 h 819"/>
                            <a:gd name="T188" fmla="+- 0 3855 764"/>
                            <a:gd name="T189" fmla="*/ T188 w 3094"/>
                            <a:gd name="T190" fmla="+- 0 3966 3276"/>
                            <a:gd name="T191" fmla="*/ 3966 h 819"/>
                            <a:gd name="T192" fmla="+- 0 3701 764"/>
                            <a:gd name="T193" fmla="*/ T192 w 3094"/>
                            <a:gd name="T194" fmla="+- 0 3835 3276"/>
                            <a:gd name="T195" fmla="*/ 3835 h 819"/>
                            <a:gd name="T196" fmla="+- 0 3685 764"/>
                            <a:gd name="T197" fmla="*/ T196 w 3094"/>
                            <a:gd name="T198" fmla="+- 0 3925 3276"/>
                            <a:gd name="T199" fmla="*/ 3925 h 819"/>
                            <a:gd name="T200" fmla="+- 0 3245 764"/>
                            <a:gd name="T201" fmla="*/ T200 w 3094"/>
                            <a:gd name="T202" fmla="+- 0 3925 3276"/>
                            <a:gd name="T203" fmla="*/ 3925 h 819"/>
                            <a:gd name="T204" fmla="+- 0 3228 764"/>
                            <a:gd name="T205" fmla="*/ T204 w 3094"/>
                            <a:gd name="T206" fmla="+- 0 3468 3276"/>
                            <a:gd name="T207" fmla="*/ 3468 h 819"/>
                            <a:gd name="T208" fmla="+- 0 3253 764"/>
                            <a:gd name="T209" fmla="*/ T208 w 3094"/>
                            <a:gd name="T210" fmla="+- 0 3442 3276"/>
                            <a:gd name="T211" fmla="*/ 3442 h 819"/>
                            <a:gd name="T212" fmla="+- 0 3698 764"/>
                            <a:gd name="T213" fmla="*/ T212 w 3094"/>
                            <a:gd name="T214" fmla="+- 0 3459 3276"/>
                            <a:gd name="T215" fmla="*/ 3459 h 819"/>
                            <a:gd name="T216" fmla="+- 0 3858 764"/>
                            <a:gd name="T217" fmla="*/ T216 w 3094"/>
                            <a:gd name="T218" fmla="+- 0 3537 3276"/>
                            <a:gd name="T219" fmla="*/ 3537 h 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3094" h="819">
                              <a:moveTo>
                                <a:pt x="789" y="159"/>
                              </a:moveTo>
                              <a:lnTo>
                                <a:pt x="786" y="127"/>
                              </a:lnTo>
                              <a:lnTo>
                                <a:pt x="778" y="98"/>
                              </a:lnTo>
                              <a:lnTo>
                                <a:pt x="765" y="72"/>
                              </a:lnTo>
                              <a:lnTo>
                                <a:pt x="746" y="47"/>
                              </a:lnTo>
                              <a:lnTo>
                                <a:pt x="724" y="27"/>
                              </a:lnTo>
                              <a:lnTo>
                                <a:pt x="699" y="12"/>
                              </a:lnTo>
                              <a:lnTo>
                                <a:pt x="672" y="4"/>
                              </a:lnTo>
                              <a:lnTo>
                                <a:pt x="643" y="1"/>
                              </a:lnTo>
                              <a:lnTo>
                                <a:pt x="146" y="1"/>
                              </a:lnTo>
                              <a:lnTo>
                                <a:pt x="117" y="4"/>
                              </a:lnTo>
                              <a:lnTo>
                                <a:pt x="90" y="12"/>
                              </a:lnTo>
                              <a:lnTo>
                                <a:pt x="65" y="27"/>
                              </a:lnTo>
                              <a:lnTo>
                                <a:pt x="43" y="47"/>
                              </a:lnTo>
                              <a:lnTo>
                                <a:pt x="24" y="71"/>
                              </a:lnTo>
                              <a:lnTo>
                                <a:pt x="11" y="98"/>
                              </a:lnTo>
                              <a:lnTo>
                                <a:pt x="3" y="127"/>
                              </a:lnTo>
                              <a:lnTo>
                                <a:pt x="0" y="159"/>
                              </a:lnTo>
                              <a:lnTo>
                                <a:pt x="0" y="338"/>
                              </a:lnTo>
                              <a:lnTo>
                                <a:pt x="3" y="366"/>
                              </a:lnTo>
                              <a:lnTo>
                                <a:pt x="10" y="392"/>
                              </a:lnTo>
                              <a:lnTo>
                                <a:pt x="22" y="415"/>
                              </a:lnTo>
                              <a:lnTo>
                                <a:pt x="38" y="437"/>
                              </a:lnTo>
                              <a:lnTo>
                                <a:pt x="58" y="454"/>
                              </a:lnTo>
                              <a:lnTo>
                                <a:pt x="80" y="467"/>
                              </a:lnTo>
                              <a:lnTo>
                                <a:pt x="104" y="475"/>
                              </a:lnTo>
                              <a:lnTo>
                                <a:pt x="130" y="477"/>
                              </a:lnTo>
                              <a:lnTo>
                                <a:pt x="628" y="477"/>
                              </a:lnTo>
                              <a:lnTo>
                                <a:pt x="631" y="479"/>
                              </a:lnTo>
                              <a:lnTo>
                                <a:pt x="637" y="485"/>
                              </a:lnTo>
                              <a:lnTo>
                                <a:pt x="638" y="488"/>
                              </a:lnTo>
                              <a:lnTo>
                                <a:pt x="638" y="612"/>
                              </a:lnTo>
                              <a:lnTo>
                                <a:pt x="636" y="620"/>
                              </a:lnTo>
                              <a:lnTo>
                                <a:pt x="625" y="636"/>
                              </a:lnTo>
                              <a:lnTo>
                                <a:pt x="616" y="640"/>
                              </a:lnTo>
                              <a:lnTo>
                                <a:pt x="176" y="641"/>
                              </a:lnTo>
                              <a:lnTo>
                                <a:pt x="169" y="639"/>
                              </a:lnTo>
                              <a:lnTo>
                                <a:pt x="155" y="626"/>
                              </a:lnTo>
                              <a:lnTo>
                                <a:pt x="150" y="616"/>
                              </a:lnTo>
                              <a:lnTo>
                                <a:pt x="150" y="589"/>
                              </a:lnTo>
                              <a:lnTo>
                                <a:pt x="145" y="583"/>
                              </a:lnTo>
                              <a:lnTo>
                                <a:pt x="6" y="584"/>
                              </a:lnTo>
                              <a:lnTo>
                                <a:pt x="0" y="590"/>
                              </a:lnTo>
                              <a:lnTo>
                                <a:pt x="0" y="643"/>
                              </a:lnTo>
                              <a:lnTo>
                                <a:pt x="3" y="672"/>
                              </a:lnTo>
                              <a:lnTo>
                                <a:pt x="9" y="699"/>
                              </a:lnTo>
                              <a:lnTo>
                                <a:pt x="19" y="724"/>
                              </a:lnTo>
                              <a:lnTo>
                                <a:pt x="34" y="747"/>
                              </a:lnTo>
                              <a:lnTo>
                                <a:pt x="57" y="772"/>
                              </a:lnTo>
                              <a:lnTo>
                                <a:pt x="84" y="790"/>
                              </a:lnTo>
                              <a:lnTo>
                                <a:pt x="114" y="800"/>
                              </a:lnTo>
                              <a:lnTo>
                                <a:pt x="146" y="804"/>
                              </a:lnTo>
                              <a:lnTo>
                                <a:pt x="644" y="803"/>
                              </a:lnTo>
                              <a:lnTo>
                                <a:pt x="673" y="800"/>
                              </a:lnTo>
                              <a:lnTo>
                                <a:pt x="699" y="791"/>
                              </a:lnTo>
                              <a:lnTo>
                                <a:pt x="724" y="777"/>
                              </a:lnTo>
                              <a:lnTo>
                                <a:pt x="746" y="756"/>
                              </a:lnTo>
                              <a:lnTo>
                                <a:pt x="765" y="732"/>
                              </a:lnTo>
                              <a:lnTo>
                                <a:pt x="778" y="705"/>
                              </a:lnTo>
                              <a:lnTo>
                                <a:pt x="786" y="676"/>
                              </a:lnTo>
                              <a:lnTo>
                                <a:pt x="789" y="645"/>
                              </a:lnTo>
                              <a:lnTo>
                                <a:pt x="789" y="466"/>
                              </a:lnTo>
                              <a:lnTo>
                                <a:pt x="786" y="439"/>
                              </a:lnTo>
                              <a:lnTo>
                                <a:pt x="779" y="413"/>
                              </a:lnTo>
                              <a:lnTo>
                                <a:pt x="767" y="389"/>
                              </a:lnTo>
                              <a:lnTo>
                                <a:pt x="751" y="368"/>
                              </a:lnTo>
                              <a:lnTo>
                                <a:pt x="731" y="350"/>
                              </a:lnTo>
                              <a:lnTo>
                                <a:pt x="709" y="337"/>
                              </a:lnTo>
                              <a:lnTo>
                                <a:pt x="685" y="330"/>
                              </a:lnTo>
                              <a:lnTo>
                                <a:pt x="660" y="327"/>
                              </a:lnTo>
                              <a:lnTo>
                                <a:pt x="160" y="327"/>
                              </a:lnTo>
                              <a:lnTo>
                                <a:pt x="157" y="326"/>
                              </a:lnTo>
                              <a:lnTo>
                                <a:pt x="152" y="320"/>
                              </a:lnTo>
                              <a:lnTo>
                                <a:pt x="150" y="317"/>
                              </a:lnTo>
                              <a:lnTo>
                                <a:pt x="150" y="191"/>
                              </a:lnTo>
                              <a:lnTo>
                                <a:pt x="154" y="182"/>
                              </a:lnTo>
                              <a:lnTo>
                                <a:pt x="168" y="168"/>
                              </a:lnTo>
                              <a:lnTo>
                                <a:pt x="176" y="164"/>
                              </a:lnTo>
                              <a:lnTo>
                                <a:pt x="613" y="164"/>
                              </a:lnTo>
                              <a:lnTo>
                                <a:pt x="621" y="168"/>
                              </a:lnTo>
                              <a:lnTo>
                                <a:pt x="635" y="182"/>
                              </a:lnTo>
                              <a:lnTo>
                                <a:pt x="638" y="191"/>
                              </a:lnTo>
                              <a:lnTo>
                                <a:pt x="638" y="216"/>
                              </a:lnTo>
                              <a:lnTo>
                                <a:pt x="643" y="222"/>
                              </a:lnTo>
                              <a:lnTo>
                                <a:pt x="783" y="222"/>
                              </a:lnTo>
                              <a:lnTo>
                                <a:pt x="789" y="216"/>
                              </a:lnTo>
                              <a:lnTo>
                                <a:pt x="789" y="159"/>
                              </a:lnTo>
                              <a:close/>
                              <a:moveTo>
                                <a:pt x="1777" y="0"/>
                              </a:moveTo>
                              <a:lnTo>
                                <a:pt x="990" y="0"/>
                              </a:lnTo>
                              <a:lnTo>
                                <a:pt x="990" y="152"/>
                              </a:lnTo>
                              <a:lnTo>
                                <a:pt x="990" y="320"/>
                              </a:lnTo>
                              <a:lnTo>
                                <a:pt x="990" y="484"/>
                              </a:lnTo>
                              <a:lnTo>
                                <a:pt x="990" y="654"/>
                              </a:lnTo>
                              <a:lnTo>
                                <a:pt x="990" y="804"/>
                              </a:lnTo>
                              <a:lnTo>
                                <a:pt x="1777" y="804"/>
                              </a:lnTo>
                              <a:lnTo>
                                <a:pt x="1777" y="654"/>
                              </a:lnTo>
                              <a:lnTo>
                                <a:pt x="1185" y="654"/>
                              </a:lnTo>
                              <a:lnTo>
                                <a:pt x="1185" y="484"/>
                              </a:lnTo>
                              <a:lnTo>
                                <a:pt x="1674" y="484"/>
                              </a:lnTo>
                              <a:lnTo>
                                <a:pt x="1674" y="320"/>
                              </a:lnTo>
                              <a:lnTo>
                                <a:pt x="1185" y="320"/>
                              </a:lnTo>
                              <a:lnTo>
                                <a:pt x="1185" y="152"/>
                              </a:lnTo>
                              <a:lnTo>
                                <a:pt x="1777" y="152"/>
                              </a:lnTo>
                              <a:lnTo>
                                <a:pt x="1777" y="0"/>
                              </a:lnTo>
                              <a:close/>
                              <a:moveTo>
                                <a:pt x="2123" y="1"/>
                              </a:moveTo>
                              <a:lnTo>
                                <a:pt x="1949" y="1"/>
                              </a:lnTo>
                              <a:lnTo>
                                <a:pt x="1949" y="818"/>
                              </a:lnTo>
                              <a:lnTo>
                                <a:pt x="2123" y="818"/>
                              </a:lnTo>
                              <a:lnTo>
                                <a:pt x="2123" y="1"/>
                              </a:lnTo>
                              <a:close/>
                              <a:moveTo>
                                <a:pt x="3094" y="160"/>
                              </a:moveTo>
                              <a:lnTo>
                                <a:pt x="3091" y="129"/>
                              </a:lnTo>
                              <a:lnTo>
                                <a:pt x="3083" y="100"/>
                              </a:lnTo>
                              <a:lnTo>
                                <a:pt x="3069" y="73"/>
                              </a:lnTo>
                              <a:lnTo>
                                <a:pt x="3050" y="48"/>
                              </a:lnTo>
                              <a:lnTo>
                                <a:pt x="3027" y="27"/>
                              </a:lnTo>
                              <a:lnTo>
                                <a:pt x="3001" y="12"/>
                              </a:lnTo>
                              <a:lnTo>
                                <a:pt x="2973" y="4"/>
                              </a:lnTo>
                              <a:lnTo>
                                <a:pt x="2943" y="1"/>
                              </a:lnTo>
                              <a:lnTo>
                                <a:pt x="2460" y="1"/>
                              </a:lnTo>
                              <a:lnTo>
                                <a:pt x="2429" y="4"/>
                              </a:lnTo>
                              <a:lnTo>
                                <a:pt x="2401" y="12"/>
                              </a:lnTo>
                              <a:lnTo>
                                <a:pt x="2376" y="27"/>
                              </a:lnTo>
                              <a:lnTo>
                                <a:pt x="2352" y="48"/>
                              </a:lnTo>
                              <a:lnTo>
                                <a:pt x="2333" y="73"/>
                              </a:lnTo>
                              <a:lnTo>
                                <a:pt x="2319" y="100"/>
                              </a:lnTo>
                              <a:lnTo>
                                <a:pt x="2311" y="129"/>
                              </a:lnTo>
                              <a:lnTo>
                                <a:pt x="2308" y="160"/>
                              </a:lnTo>
                              <a:lnTo>
                                <a:pt x="2308" y="658"/>
                              </a:lnTo>
                              <a:lnTo>
                                <a:pt x="2311" y="690"/>
                              </a:lnTo>
                              <a:lnTo>
                                <a:pt x="2319" y="719"/>
                              </a:lnTo>
                              <a:lnTo>
                                <a:pt x="2333" y="746"/>
                              </a:lnTo>
                              <a:lnTo>
                                <a:pt x="2352" y="771"/>
                              </a:lnTo>
                              <a:lnTo>
                                <a:pt x="2376" y="792"/>
                              </a:lnTo>
                              <a:lnTo>
                                <a:pt x="2401" y="806"/>
                              </a:lnTo>
                              <a:lnTo>
                                <a:pt x="2429" y="815"/>
                              </a:lnTo>
                              <a:lnTo>
                                <a:pt x="2460" y="818"/>
                              </a:lnTo>
                              <a:lnTo>
                                <a:pt x="2943" y="818"/>
                              </a:lnTo>
                              <a:lnTo>
                                <a:pt x="2973" y="815"/>
                              </a:lnTo>
                              <a:lnTo>
                                <a:pt x="3001" y="807"/>
                              </a:lnTo>
                              <a:lnTo>
                                <a:pt x="3027" y="792"/>
                              </a:lnTo>
                              <a:lnTo>
                                <a:pt x="3050" y="772"/>
                              </a:lnTo>
                              <a:lnTo>
                                <a:pt x="3069" y="747"/>
                              </a:lnTo>
                              <a:lnTo>
                                <a:pt x="3083" y="720"/>
                              </a:lnTo>
                              <a:lnTo>
                                <a:pt x="3091" y="690"/>
                              </a:lnTo>
                              <a:lnTo>
                                <a:pt x="3094" y="658"/>
                              </a:lnTo>
                              <a:lnTo>
                                <a:pt x="3094" y="559"/>
                              </a:lnTo>
                              <a:lnTo>
                                <a:pt x="2937" y="559"/>
                              </a:lnTo>
                              <a:lnTo>
                                <a:pt x="2937" y="627"/>
                              </a:lnTo>
                              <a:lnTo>
                                <a:pt x="2934" y="635"/>
                              </a:lnTo>
                              <a:lnTo>
                                <a:pt x="2921" y="649"/>
                              </a:lnTo>
                              <a:lnTo>
                                <a:pt x="2913" y="653"/>
                              </a:lnTo>
                              <a:lnTo>
                                <a:pt x="2489" y="653"/>
                              </a:lnTo>
                              <a:lnTo>
                                <a:pt x="2481" y="649"/>
                              </a:lnTo>
                              <a:lnTo>
                                <a:pt x="2467" y="635"/>
                              </a:lnTo>
                              <a:lnTo>
                                <a:pt x="2464" y="627"/>
                              </a:lnTo>
                              <a:lnTo>
                                <a:pt x="2464" y="192"/>
                              </a:lnTo>
                              <a:lnTo>
                                <a:pt x="2467" y="184"/>
                              </a:lnTo>
                              <a:lnTo>
                                <a:pt x="2481" y="170"/>
                              </a:lnTo>
                              <a:lnTo>
                                <a:pt x="2489" y="166"/>
                              </a:lnTo>
                              <a:lnTo>
                                <a:pt x="2913" y="166"/>
                              </a:lnTo>
                              <a:lnTo>
                                <a:pt x="2921" y="169"/>
                              </a:lnTo>
                              <a:lnTo>
                                <a:pt x="2934" y="183"/>
                              </a:lnTo>
                              <a:lnTo>
                                <a:pt x="2937" y="192"/>
                              </a:lnTo>
                              <a:lnTo>
                                <a:pt x="2937" y="261"/>
                              </a:lnTo>
                              <a:lnTo>
                                <a:pt x="3094" y="261"/>
                              </a:lnTo>
                              <a:lnTo>
                                <a:pt x="3094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08F168" id="Group 307" o:spid="_x0000_s1026" style="position:absolute;margin-left:-5.9pt;margin-top:-6.95pt;width:79.85pt;height:75.1pt;z-index:251657216;mso-width-relative:margin;mso-height-relative:margin" coordsize="4639,4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">
              <v:shape id="AutoShape 313" o:spid="_x0000_s1027" style="position:absolute;width:4639;height:4595;visibility:visible;mso-wrap-style:square;v-text-anchor:top" coordsize="4639,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" path="m4529,l110,,67,9,32,34,9,71,,116,,4479r9,45l32,4560r35,25l110,4594r4419,l4572,4585r35,-25l4630,4524r3,-12l193,4512r-43,-10l115,4478,92,4441r-9,-45l83,199r9,-46l115,117,150,92r43,-9l4633,83r-3,-12l4607,34,4572,9,4529,xm4633,83r-187,l4488,92r35,25l4547,153r9,46l4556,4396r-9,45l4523,4478r-35,24l4446,4512r187,l4639,4479r,-4363l4633,83xe" fillcolor="#a41a41" stroked="f">
                <v:path arrowok="t" o:connecttype="custom" o:connectlocs="4529,0;110,0;67,9;32,34;9,71;0,116;0,4479;9,4524;32,4560;67,4585;110,4594;4529,4594;4572,4585;4607,4560;4630,4524;4633,4512;193,4512;150,4502;115,4478;92,4441;83,4396;83,199;92,153;115,117;150,92;193,83;4633,83;4630,71;4607,34;4572,9;4529,0;4633,83;4446,83;4488,92;4523,117;4547,153;4556,199;4556,4396;4547,4441;4523,4478;4488,4502;4446,4512;4633,4512;4639,4479;4639,116;4633,83" o:connectangles="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2" o:spid="_x0000_s1028" type="#_x0000_t75" style="position:absolute;left:545;top:507;width:3531;height:2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">
                <v:imagedata r:id="rId2" o:title=""/>
              </v:shape>
              <v:shape id="AutoShape 311" o:spid="_x0000_s1029" style="position:absolute;left:764;top:3276;width:3094;height:819;visibility:visible;mso-wrap-style:square;v-text-anchor:top" coordsize="3094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" path="m789,159r-3,-32l778,98,765,72,746,47,724,27,699,12,672,4,643,1,146,1,117,4,90,12,65,27,43,47,24,71,11,98,3,127,,159,,338r3,28l10,392r12,23l38,437r20,17l80,467r24,8l130,477r498,l631,479r6,6l638,488r,124l636,620r-11,16l616,640r-440,1l169,639,155,626r-5,-10l150,589r-5,-6l6,584,,590r,53l3,672r6,27l19,724r15,23l57,772r27,18l114,800r32,4l644,803r29,-3l699,791r25,-14l746,756r19,-24l778,705r8,-29l789,645r,-179l786,439r-7,-26l767,389,751,368,731,350,709,337r-24,-7l660,327r-500,l157,326r-5,-6l150,317r,-126l154,182r14,-14l176,164r437,l621,168r14,14l638,191r,25l643,222r140,l789,216r,-57xm1777,l990,r,152l990,320r,164l990,654r,150l1777,804r,-150l1185,654r,-170l1674,484r,-164l1185,320r,-168l1777,152,1777,xm2123,1r-174,l1949,818r174,l2123,1xm3094,160r-3,-31l3083,100,3069,73,3050,48,3027,27,3001,12,2973,4,2943,1r-483,l2429,4r-28,8l2376,27r-24,21l2333,73r-14,27l2311,129r-3,31l2308,658r3,32l2319,719r14,27l2352,771r24,21l2401,806r28,9l2460,818r483,l2973,815r28,-8l3027,792r23,-20l3069,747r14,-27l3091,690r3,-32l3094,559r-157,l2937,627r-3,8l2921,649r-8,4l2489,653r-8,-4l2467,635r-3,-8l2464,192r3,-8l2481,170r8,-4l2913,166r8,3l2934,183r3,9l2937,261r157,l3094,160xe" fillcolor="black" stroked="f">
                <v:path arrowok="t" o:connecttype="custom" o:connectlocs="778,3374;724,3303;643,3277;90,3288;24,3347;0,3435;10,3668;58,3730;130,3753;637,3761;636,3896;176,3917;150,3892;6,3860;3,3948;34,4023;114,4076;673,4076;746,4032;786,3952;786,3715;751,3644;685,3606;157,3602;150,3467;176,3440;635,3458;643,3498;789,3435;990,3428;990,3930;1777,3930;1674,3760;1185,3428;2123,3277;2123,4094;3091,3405;3050,3324;2973,3280;2429,3280;2352,3324;2311,3405;2311,3966;2352,4047;2429,4091;2973,4091;3050,4048;3091,3966;2937,3835;2921,3925;2481,3925;2464,3468;2489,3442;2934,3459;3094,3537" o:connectangles="0,0,0,0,0,0,0,0,0,0,0,0,0,0,0,0,0,0,0,0,0,0,0,0,0,0,0,0,0,0,0,0,0,0,0,0,0,0,0,0,0,0,0,0,0,0,0,0,0,0,0,0,0,0,0"/>
              </v:shape>
              <v:shape id="AutoShape 310" o:spid="_x0000_s1030" style="position:absolute;width:4639;height:4595;visibility:visible;mso-wrap-style:square;v-text-anchor:top" coordsize="4639,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" path="m4529,l110,,67,9,32,34,9,71,,116,,4479r9,45l32,4560r35,25l110,4594r4419,l4572,4585r35,-25l4630,4524r3,-12l193,4512r-43,-10l115,4478,92,4441r-9,-45l83,199r9,-46l115,117,150,92r43,-9l4633,83r-3,-12l4607,34,4572,9,4529,xm4633,83r-187,l4488,92r35,25l4547,153r9,46l4556,4396r-9,45l4523,4478r-35,24l4446,4512r187,l4639,4479r,-4363l4633,83xe" fillcolor="#a41a41" stroked="f">
                <v:path arrowok="t" o:connecttype="custom" o:connectlocs="4529,0;110,0;67,9;32,34;9,71;0,116;0,4479;9,4524;32,4560;67,4585;110,4594;4529,4594;4572,4585;4607,4560;4630,4524;4633,4512;193,4512;150,4502;115,4478;92,4441;83,4396;83,199;92,153;115,117;150,92;193,83;4633,83;4630,71;4607,34;4572,9;4529,0;4633,83;4446,83;4488,92;4523,117;4547,153;4556,199;4556,4396;4547,4441;4523,4478;4488,4502;4446,4512;4633,4512;4639,4479;4639,116;4633,83" o:connectangles="0,0,0,0,0,0,0,0,0,0,0,0,0,0,0,0,0,0,0,0,0,0,0,0,0,0,0,0,0,0,0,0,0,0,0,0,0,0,0,0,0,0,0,0,0,0"/>
              </v:shape>
              <v:shape id="Picture 309" o:spid="_x0000_s1031" type="#_x0000_t75" style="position:absolute;left:545;top:507;width:3531;height:2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">
                <v:imagedata r:id="rId2" o:title=""/>
              </v:shape>
              <v:shape id="AutoShape 308" o:spid="_x0000_s1032" style="position:absolute;left:764;top:3276;width:3094;height:819;visibility:visible;mso-wrap-style:square;v-text-anchor:top" coordsize="3094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" path="m789,159r-3,-32l778,98,765,72,746,47,724,27,699,12,672,4,643,1,146,1,117,4,90,12,65,27,43,47,24,71,11,98,3,127,,159,,338r3,28l10,392r12,23l38,437r20,17l80,467r24,8l130,477r498,l631,479r6,6l638,488r,124l636,620r-11,16l616,640r-440,1l169,639,155,626r-5,-10l150,589r-5,-6l6,584,,590r,53l3,672r6,27l19,724r15,23l57,772r27,18l114,800r32,4l644,803r29,-3l699,791r25,-14l746,756r19,-24l778,705r8,-29l789,645r,-179l786,439r-7,-26l767,389,751,368,731,350,709,337r-24,-7l660,327r-500,l157,326r-5,-6l150,317r,-126l154,182r14,-14l176,164r437,l621,168r14,14l638,191r,25l643,222r140,l789,216r,-57xm1777,l990,r,152l990,320r,164l990,654r,150l1777,804r,-150l1185,654r,-170l1674,484r,-164l1185,320r,-168l1777,152,1777,xm2123,1r-174,l1949,818r174,l2123,1xm3094,160r-3,-31l3083,100,3069,73,3050,48,3027,27,3001,12,2973,4,2943,1r-483,l2429,4r-28,8l2376,27r-24,21l2333,73r-14,27l2311,129r-3,31l2308,658r3,32l2319,719r14,27l2352,771r24,21l2401,806r28,9l2460,818r483,l2973,815r28,-8l3027,792r23,-20l3069,747r14,-27l3091,690r3,-32l3094,559r-157,l2937,627r-3,8l2921,649r-8,4l2489,653r-8,-4l2467,635r-3,-8l2464,192r3,-8l2481,170r8,-4l2913,166r8,3l2934,183r3,9l2937,261r157,l3094,160xe" fillcolor="black" stroked="f">
                <v:path arrowok="t" o:connecttype="custom" o:connectlocs="778,3374;724,3303;643,3277;90,3288;24,3347;0,3435;10,3668;58,3730;130,3753;637,3761;636,3896;176,3917;150,3892;6,3860;3,3948;34,4023;114,4076;673,4076;746,4032;786,3952;786,3715;751,3644;685,3606;157,3602;150,3467;176,3440;635,3458;643,3498;789,3435;990,3428;990,3930;1777,3930;1674,3760;1185,3428;2123,3277;2123,4094;3091,3405;3050,3324;2973,3280;2429,3280;2352,3324;2311,3405;2311,3966;2352,4047;2429,4091;2973,4091;3050,4048;3091,3966;2937,3835;2921,3925;2481,3925;2464,3468;2489,3442;2934,3459;3094,3537" o:connectangles="0,0,0,0,0,0,0,0,0,0,0,0,0,0,0,0,0,0,0,0,0,0,0,0,0,0,0,0,0,0,0,0,0,0,0,0,0,0,0,0,0,0,0,0,0,0,0,0,0,0,0,0,0,0,0"/>
              </v:shape>
              <w10:wrap type="square"/>
            </v:group>
          </w:pict>
        </mc:Fallback>
      </mc:AlternateContent>
    </w:r>
    <w:r w:rsidR="00000000">
      <w:rPr>
        <w:noProof/>
        <w:sz w:val="36"/>
        <w:lang w:eastAsia="es-MX"/>
      </w:rPr>
      <w:pict w14:anchorId="761AD8FA">
        <v:shape id="WordPictureWatermark526819439" o:spid="_x0000_s1030" type="#_x0000_t75" style="position:absolute;left:0;text-align:left;margin-left:0;margin-top:0;width:523.25pt;height:518.3pt;z-index:-251646976;mso-position-horizontal:center;mso-position-horizontal-relative:margin;mso-position-vertical:center;mso-position-vertical-relative:margin" o:allowincell="f">
          <v:imagedata r:id="rId3" o:title="SEIC" gain="19661f" blacklevel="22938f"/>
          <w10:wrap anchorx="margin" anchory="margin"/>
        </v:shape>
      </w:pict>
    </w:r>
    <w:r w:rsidR="00624F40"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</w:t>
    </w:r>
    <w:r w:rsidR="00C63961" w:rsidRPr="00C63961">
      <w:rPr>
        <w:rFonts w:ascii="Arial" w:hAnsi="Arial" w:cs="Arial"/>
        <w:b/>
        <w:sz w:val="16"/>
        <w:szCs w:val="16"/>
      </w:rPr>
      <w:t xml:space="preserve"> </w:t>
    </w:r>
    <w:r w:rsidR="00C63961" w:rsidRPr="00781AC2">
      <w:rPr>
        <w:rFonts w:ascii="Arial" w:hAnsi="Arial" w:cs="Arial"/>
        <w:bCs/>
        <w:sz w:val="18"/>
        <w:szCs w:val="18"/>
      </w:rPr>
      <w:t>F0</w:t>
    </w:r>
    <w:r w:rsidR="00333442">
      <w:rPr>
        <w:rFonts w:ascii="Arial" w:hAnsi="Arial" w:cs="Arial"/>
        <w:bCs/>
        <w:sz w:val="18"/>
        <w:szCs w:val="18"/>
      </w:rPr>
      <w:t>5</w:t>
    </w:r>
    <w:r w:rsidR="00C63961" w:rsidRPr="00781AC2">
      <w:rPr>
        <w:rFonts w:ascii="Arial" w:hAnsi="Arial" w:cs="Arial"/>
        <w:bCs/>
        <w:sz w:val="18"/>
        <w:szCs w:val="18"/>
      </w:rPr>
      <w:t>.P08</w:t>
    </w:r>
    <w:r w:rsidR="00781AC2">
      <w:rPr>
        <w:rFonts w:ascii="Arial" w:hAnsi="Arial" w:cs="Arial"/>
        <w:bCs/>
        <w:sz w:val="18"/>
        <w:szCs w:val="18"/>
      </w:rPr>
      <w:t>.0</w:t>
    </w:r>
    <w:r w:rsidR="00DC1E72">
      <w:rPr>
        <w:rFonts w:ascii="Arial" w:hAnsi="Arial" w:cs="Arial"/>
        <w:bCs/>
        <w:sz w:val="18"/>
        <w:szCs w:val="18"/>
      </w:rPr>
      <w:t>2</w:t>
    </w:r>
  </w:p>
  <w:p w14:paraId="3BC131FD" w14:textId="73FF19EE" w:rsidR="00781AC2" w:rsidRDefault="00781AC2" w:rsidP="0077173C">
    <w:pPr>
      <w:spacing w:after="0" w:line="240" w:lineRule="auto"/>
      <w:ind w:left="2127" w:right="849"/>
      <w:jc w:val="center"/>
      <w:rPr>
        <w:rFonts w:ascii="Arial" w:hAnsi="Arial" w:cs="Arial"/>
        <w:bCs/>
        <w:color w:val="1F3864" w:themeColor="accent1" w:themeShade="80"/>
        <w:sz w:val="28"/>
        <w:szCs w:val="28"/>
      </w:rPr>
    </w:pPr>
  </w:p>
  <w:p w14:paraId="18D39B3A" w14:textId="0078F42E" w:rsidR="005E5D8B" w:rsidRPr="00781AC2" w:rsidRDefault="00781AC2" w:rsidP="0077173C">
    <w:pPr>
      <w:spacing w:after="0" w:line="240" w:lineRule="auto"/>
      <w:ind w:left="2127" w:right="849"/>
      <w:jc w:val="center"/>
      <w:rPr>
        <w:rFonts w:ascii="Arial" w:hAnsi="Arial" w:cs="Arial"/>
        <w:bCs/>
        <w:sz w:val="28"/>
        <w:szCs w:val="28"/>
      </w:rPr>
    </w:pPr>
    <w:r w:rsidRPr="00781AC2">
      <w:rPr>
        <w:rFonts w:ascii="Arial" w:hAnsi="Arial" w:cs="Arial"/>
        <w:bCs/>
        <w:sz w:val="28"/>
        <w:szCs w:val="28"/>
      </w:rPr>
      <w:t xml:space="preserve">Solicitud de </w:t>
    </w:r>
    <w:r w:rsidR="00333442">
      <w:rPr>
        <w:rFonts w:ascii="Arial" w:hAnsi="Arial" w:cs="Arial"/>
        <w:bCs/>
        <w:sz w:val="28"/>
        <w:szCs w:val="28"/>
      </w:rPr>
      <w:t>Modificación</w:t>
    </w:r>
    <w:r w:rsidRPr="00781AC2">
      <w:rPr>
        <w:rFonts w:ascii="Arial" w:hAnsi="Arial" w:cs="Arial"/>
        <w:bCs/>
        <w:sz w:val="28"/>
        <w:szCs w:val="28"/>
      </w:rPr>
      <w:t xml:space="preserve"> de Certifica</w:t>
    </w:r>
    <w:r w:rsidR="00333442">
      <w:rPr>
        <w:rFonts w:ascii="Arial" w:hAnsi="Arial" w:cs="Arial"/>
        <w:bCs/>
        <w:sz w:val="28"/>
        <w:szCs w:val="28"/>
      </w:rPr>
      <w:t>do</w:t>
    </w:r>
    <w:r w:rsidRPr="00781AC2">
      <w:rPr>
        <w:rFonts w:ascii="Arial" w:hAnsi="Arial" w:cs="Arial"/>
        <w:bCs/>
        <w:sz w:val="28"/>
        <w:szCs w:val="28"/>
      </w:rPr>
      <w:t>.</w:t>
    </w:r>
    <w:r w:rsidR="005E5D8B" w:rsidRPr="00781AC2">
      <w:rPr>
        <w:rFonts w:ascii="Arial" w:hAnsi="Arial" w:cs="Arial"/>
        <w:bCs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F321C" w14:textId="6C1675C4" w:rsidR="005E5D8B" w:rsidRDefault="00000000">
    <w:pPr>
      <w:pStyle w:val="Encabezado"/>
    </w:pPr>
    <w:r>
      <w:rPr>
        <w:noProof/>
      </w:rPr>
      <w:pict w14:anchorId="34B0DB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819437" o:spid="_x0000_s1028" type="#_x0000_t75" style="position:absolute;margin-left:0;margin-top:0;width:523.25pt;height:518.3pt;z-index:-251649024;mso-position-horizontal:center;mso-position-horizontal-relative:margin;mso-position-vertical:center;mso-position-vertical-relative:margin" o:allowincell="f">
          <v:imagedata r:id="rId1" o:title="SEI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3A14"/>
    <w:multiLevelType w:val="hybridMultilevel"/>
    <w:tmpl w:val="74E03F94"/>
    <w:lvl w:ilvl="0" w:tplc="7FF8CF20">
      <w:start w:val="1"/>
      <w:numFmt w:val="decimal"/>
      <w:lvlText w:val="%1."/>
      <w:lvlJc w:val="left"/>
      <w:pPr>
        <w:ind w:left="29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11" w:hanging="360"/>
      </w:pPr>
    </w:lvl>
    <w:lvl w:ilvl="2" w:tplc="0C0A001B" w:tentative="1">
      <w:start w:val="1"/>
      <w:numFmt w:val="lowerRoman"/>
      <w:lvlText w:val="%3."/>
      <w:lvlJc w:val="right"/>
      <w:pPr>
        <w:ind w:left="1731" w:hanging="180"/>
      </w:pPr>
    </w:lvl>
    <w:lvl w:ilvl="3" w:tplc="0C0A000F" w:tentative="1">
      <w:start w:val="1"/>
      <w:numFmt w:val="decimal"/>
      <w:lvlText w:val="%4."/>
      <w:lvlJc w:val="left"/>
      <w:pPr>
        <w:ind w:left="2451" w:hanging="360"/>
      </w:pPr>
    </w:lvl>
    <w:lvl w:ilvl="4" w:tplc="0C0A0019" w:tentative="1">
      <w:start w:val="1"/>
      <w:numFmt w:val="lowerLetter"/>
      <w:lvlText w:val="%5."/>
      <w:lvlJc w:val="left"/>
      <w:pPr>
        <w:ind w:left="3171" w:hanging="360"/>
      </w:pPr>
    </w:lvl>
    <w:lvl w:ilvl="5" w:tplc="0C0A001B" w:tentative="1">
      <w:start w:val="1"/>
      <w:numFmt w:val="lowerRoman"/>
      <w:lvlText w:val="%6."/>
      <w:lvlJc w:val="right"/>
      <w:pPr>
        <w:ind w:left="3891" w:hanging="180"/>
      </w:pPr>
    </w:lvl>
    <w:lvl w:ilvl="6" w:tplc="0C0A000F" w:tentative="1">
      <w:start w:val="1"/>
      <w:numFmt w:val="decimal"/>
      <w:lvlText w:val="%7."/>
      <w:lvlJc w:val="left"/>
      <w:pPr>
        <w:ind w:left="4611" w:hanging="360"/>
      </w:pPr>
    </w:lvl>
    <w:lvl w:ilvl="7" w:tplc="0C0A0019" w:tentative="1">
      <w:start w:val="1"/>
      <w:numFmt w:val="lowerLetter"/>
      <w:lvlText w:val="%8."/>
      <w:lvlJc w:val="left"/>
      <w:pPr>
        <w:ind w:left="5331" w:hanging="360"/>
      </w:pPr>
    </w:lvl>
    <w:lvl w:ilvl="8" w:tplc="0C0A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" w15:restartNumberingAfterBreak="0">
    <w:nsid w:val="0B7D65A0"/>
    <w:multiLevelType w:val="hybridMultilevel"/>
    <w:tmpl w:val="DA408A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2F2D2A"/>
    <w:multiLevelType w:val="hybridMultilevel"/>
    <w:tmpl w:val="B20275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65D82"/>
    <w:multiLevelType w:val="multilevel"/>
    <w:tmpl w:val="1B78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3466CA7"/>
    <w:multiLevelType w:val="hybridMultilevel"/>
    <w:tmpl w:val="3D66CB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306CE"/>
    <w:multiLevelType w:val="hybridMultilevel"/>
    <w:tmpl w:val="5BEE1AB6"/>
    <w:lvl w:ilvl="0" w:tplc="349A78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540C33"/>
    <w:multiLevelType w:val="hybridMultilevel"/>
    <w:tmpl w:val="0694CB64"/>
    <w:lvl w:ilvl="0" w:tplc="C4568A8E">
      <w:numFmt w:val="bullet"/>
      <w:lvlText w:val="-"/>
      <w:lvlJc w:val="left"/>
      <w:pPr>
        <w:ind w:left="-633" w:hanging="360"/>
      </w:pPr>
      <w:rPr>
        <w:rFonts w:ascii="Cambria" w:eastAsia="Segoe MDL2 Assets" w:hAnsi="Cambria" w:cs="Segoe MDL2 Assets" w:hint="default"/>
        <w:w w:val="46"/>
      </w:rPr>
    </w:lvl>
    <w:lvl w:ilvl="1" w:tplc="0C0A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7" w15:restartNumberingAfterBreak="0">
    <w:nsid w:val="34753573"/>
    <w:multiLevelType w:val="hybridMultilevel"/>
    <w:tmpl w:val="9940AE7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C2568"/>
    <w:multiLevelType w:val="hybridMultilevel"/>
    <w:tmpl w:val="492442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8F1682"/>
    <w:multiLevelType w:val="hybridMultilevel"/>
    <w:tmpl w:val="339C4844"/>
    <w:lvl w:ilvl="0" w:tplc="D2D85B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6038A"/>
    <w:multiLevelType w:val="hybridMultilevel"/>
    <w:tmpl w:val="41723BF0"/>
    <w:lvl w:ilvl="0" w:tplc="53E6F69C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3" w:hanging="360"/>
      </w:pPr>
    </w:lvl>
    <w:lvl w:ilvl="2" w:tplc="080A001B" w:tentative="1">
      <w:start w:val="1"/>
      <w:numFmt w:val="lowerRoman"/>
      <w:lvlText w:val="%3."/>
      <w:lvlJc w:val="right"/>
      <w:pPr>
        <w:ind w:left="1693" w:hanging="180"/>
      </w:pPr>
    </w:lvl>
    <w:lvl w:ilvl="3" w:tplc="080A000F" w:tentative="1">
      <w:start w:val="1"/>
      <w:numFmt w:val="decimal"/>
      <w:lvlText w:val="%4."/>
      <w:lvlJc w:val="left"/>
      <w:pPr>
        <w:ind w:left="2413" w:hanging="360"/>
      </w:pPr>
    </w:lvl>
    <w:lvl w:ilvl="4" w:tplc="080A0019" w:tentative="1">
      <w:start w:val="1"/>
      <w:numFmt w:val="lowerLetter"/>
      <w:lvlText w:val="%5."/>
      <w:lvlJc w:val="left"/>
      <w:pPr>
        <w:ind w:left="3133" w:hanging="360"/>
      </w:pPr>
    </w:lvl>
    <w:lvl w:ilvl="5" w:tplc="080A001B" w:tentative="1">
      <w:start w:val="1"/>
      <w:numFmt w:val="lowerRoman"/>
      <w:lvlText w:val="%6."/>
      <w:lvlJc w:val="right"/>
      <w:pPr>
        <w:ind w:left="3853" w:hanging="180"/>
      </w:pPr>
    </w:lvl>
    <w:lvl w:ilvl="6" w:tplc="080A000F" w:tentative="1">
      <w:start w:val="1"/>
      <w:numFmt w:val="decimal"/>
      <w:lvlText w:val="%7."/>
      <w:lvlJc w:val="left"/>
      <w:pPr>
        <w:ind w:left="4573" w:hanging="360"/>
      </w:pPr>
    </w:lvl>
    <w:lvl w:ilvl="7" w:tplc="080A0019" w:tentative="1">
      <w:start w:val="1"/>
      <w:numFmt w:val="lowerLetter"/>
      <w:lvlText w:val="%8."/>
      <w:lvlJc w:val="left"/>
      <w:pPr>
        <w:ind w:left="5293" w:hanging="360"/>
      </w:pPr>
    </w:lvl>
    <w:lvl w:ilvl="8" w:tplc="080A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1" w15:restartNumberingAfterBreak="0">
    <w:nsid w:val="673C249F"/>
    <w:multiLevelType w:val="hybridMultilevel"/>
    <w:tmpl w:val="F28A1FB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D303E"/>
    <w:multiLevelType w:val="hybridMultilevel"/>
    <w:tmpl w:val="E6DE5EA4"/>
    <w:lvl w:ilvl="0" w:tplc="4C642B70">
      <w:start w:val="6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191332036">
    <w:abstractNumId w:val="1"/>
  </w:num>
  <w:num w:numId="2" w16cid:durableId="817913844">
    <w:abstractNumId w:val="5"/>
  </w:num>
  <w:num w:numId="3" w16cid:durableId="67391190">
    <w:abstractNumId w:val="8"/>
  </w:num>
  <w:num w:numId="4" w16cid:durableId="999239014">
    <w:abstractNumId w:val="3"/>
  </w:num>
  <w:num w:numId="5" w16cid:durableId="1878927580">
    <w:abstractNumId w:val="7"/>
  </w:num>
  <w:num w:numId="6" w16cid:durableId="131094847">
    <w:abstractNumId w:val="6"/>
  </w:num>
  <w:num w:numId="7" w16cid:durableId="205407628">
    <w:abstractNumId w:val="9"/>
  </w:num>
  <w:num w:numId="8" w16cid:durableId="1987316088">
    <w:abstractNumId w:val="0"/>
  </w:num>
  <w:num w:numId="9" w16cid:durableId="349528410">
    <w:abstractNumId w:val="10"/>
  </w:num>
  <w:num w:numId="10" w16cid:durableId="360789779">
    <w:abstractNumId w:val="4"/>
  </w:num>
  <w:num w:numId="11" w16cid:durableId="623538043">
    <w:abstractNumId w:val="12"/>
  </w:num>
  <w:num w:numId="12" w16cid:durableId="333925126">
    <w:abstractNumId w:val="2"/>
  </w:num>
  <w:num w:numId="13" w16cid:durableId="1089229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95F"/>
    <w:rsid w:val="0000238D"/>
    <w:rsid w:val="000028A3"/>
    <w:rsid w:val="00006B70"/>
    <w:rsid w:val="000070D3"/>
    <w:rsid w:val="00012CD2"/>
    <w:rsid w:val="000204F8"/>
    <w:rsid w:val="0002051D"/>
    <w:rsid w:val="00021966"/>
    <w:rsid w:val="00022C4D"/>
    <w:rsid w:val="00023410"/>
    <w:rsid w:val="00023F38"/>
    <w:rsid w:val="00032EBE"/>
    <w:rsid w:val="000352A6"/>
    <w:rsid w:val="0003784F"/>
    <w:rsid w:val="00043883"/>
    <w:rsid w:val="00043B19"/>
    <w:rsid w:val="000554E1"/>
    <w:rsid w:val="00060141"/>
    <w:rsid w:val="00060A15"/>
    <w:rsid w:val="00060C7B"/>
    <w:rsid w:val="00064E55"/>
    <w:rsid w:val="00070BCD"/>
    <w:rsid w:val="00072008"/>
    <w:rsid w:val="00081E7A"/>
    <w:rsid w:val="00084D52"/>
    <w:rsid w:val="000850A8"/>
    <w:rsid w:val="0009321D"/>
    <w:rsid w:val="000A1095"/>
    <w:rsid w:val="000A35B0"/>
    <w:rsid w:val="000A3A85"/>
    <w:rsid w:val="000B3DF5"/>
    <w:rsid w:val="000B3F97"/>
    <w:rsid w:val="000B5930"/>
    <w:rsid w:val="000C0220"/>
    <w:rsid w:val="000C0BB4"/>
    <w:rsid w:val="000C21DE"/>
    <w:rsid w:val="000D0D74"/>
    <w:rsid w:val="000D1593"/>
    <w:rsid w:val="000E0B99"/>
    <w:rsid w:val="000E1A8D"/>
    <w:rsid w:val="000F02BF"/>
    <w:rsid w:val="000F4257"/>
    <w:rsid w:val="00102637"/>
    <w:rsid w:val="00102892"/>
    <w:rsid w:val="00104AB4"/>
    <w:rsid w:val="00107489"/>
    <w:rsid w:val="00107964"/>
    <w:rsid w:val="0011689F"/>
    <w:rsid w:val="0012192F"/>
    <w:rsid w:val="00124EEC"/>
    <w:rsid w:val="00124FB2"/>
    <w:rsid w:val="00132A3F"/>
    <w:rsid w:val="00132B12"/>
    <w:rsid w:val="00135855"/>
    <w:rsid w:val="0014154F"/>
    <w:rsid w:val="0014684B"/>
    <w:rsid w:val="00152420"/>
    <w:rsid w:val="00156DBE"/>
    <w:rsid w:val="00161182"/>
    <w:rsid w:val="00171A56"/>
    <w:rsid w:val="00176EBE"/>
    <w:rsid w:val="0018763C"/>
    <w:rsid w:val="00190CD8"/>
    <w:rsid w:val="0019245C"/>
    <w:rsid w:val="00193A91"/>
    <w:rsid w:val="00193CF9"/>
    <w:rsid w:val="00197413"/>
    <w:rsid w:val="001A342D"/>
    <w:rsid w:val="001A3F8A"/>
    <w:rsid w:val="001A5741"/>
    <w:rsid w:val="001B0569"/>
    <w:rsid w:val="001B1039"/>
    <w:rsid w:val="001B5B0C"/>
    <w:rsid w:val="001B6E0B"/>
    <w:rsid w:val="001D055A"/>
    <w:rsid w:val="001D2EAD"/>
    <w:rsid w:val="001D43CE"/>
    <w:rsid w:val="001E18F3"/>
    <w:rsid w:val="001E1D50"/>
    <w:rsid w:val="001F20AE"/>
    <w:rsid w:val="001F20FA"/>
    <w:rsid w:val="001F4707"/>
    <w:rsid w:val="001F51D9"/>
    <w:rsid w:val="001F5942"/>
    <w:rsid w:val="001F5FD4"/>
    <w:rsid w:val="002001AC"/>
    <w:rsid w:val="00202758"/>
    <w:rsid w:val="002057EB"/>
    <w:rsid w:val="00212FE8"/>
    <w:rsid w:val="00213647"/>
    <w:rsid w:val="00221555"/>
    <w:rsid w:val="0022468F"/>
    <w:rsid w:val="0023136E"/>
    <w:rsid w:val="00232AE3"/>
    <w:rsid w:val="002336EC"/>
    <w:rsid w:val="002463C3"/>
    <w:rsid w:val="002507D6"/>
    <w:rsid w:val="002554B9"/>
    <w:rsid w:val="00261E3C"/>
    <w:rsid w:val="002621F4"/>
    <w:rsid w:val="002633BE"/>
    <w:rsid w:val="00263947"/>
    <w:rsid w:val="00264C01"/>
    <w:rsid w:val="0026677D"/>
    <w:rsid w:val="00271BD7"/>
    <w:rsid w:val="002724D5"/>
    <w:rsid w:val="002743BA"/>
    <w:rsid w:val="00274A07"/>
    <w:rsid w:val="002778FA"/>
    <w:rsid w:val="0028071E"/>
    <w:rsid w:val="00286771"/>
    <w:rsid w:val="0029008D"/>
    <w:rsid w:val="00290231"/>
    <w:rsid w:val="002902DA"/>
    <w:rsid w:val="0029195C"/>
    <w:rsid w:val="00291BE0"/>
    <w:rsid w:val="00293AD2"/>
    <w:rsid w:val="002B277C"/>
    <w:rsid w:val="002C3FCF"/>
    <w:rsid w:val="002C4FDC"/>
    <w:rsid w:val="002C541A"/>
    <w:rsid w:val="002C6A15"/>
    <w:rsid w:val="002C7077"/>
    <w:rsid w:val="002D3E72"/>
    <w:rsid w:val="002D426E"/>
    <w:rsid w:val="002D678B"/>
    <w:rsid w:val="002E384D"/>
    <w:rsid w:val="002E428F"/>
    <w:rsid w:val="002E4F9A"/>
    <w:rsid w:val="002F0316"/>
    <w:rsid w:val="002F125D"/>
    <w:rsid w:val="002F1E49"/>
    <w:rsid w:val="002F652B"/>
    <w:rsid w:val="0030154F"/>
    <w:rsid w:val="00303ED0"/>
    <w:rsid w:val="0030454A"/>
    <w:rsid w:val="00305C2D"/>
    <w:rsid w:val="00306B52"/>
    <w:rsid w:val="0030784C"/>
    <w:rsid w:val="0031410A"/>
    <w:rsid w:val="00317281"/>
    <w:rsid w:val="0032148E"/>
    <w:rsid w:val="0032197D"/>
    <w:rsid w:val="00323613"/>
    <w:rsid w:val="003251D8"/>
    <w:rsid w:val="00331266"/>
    <w:rsid w:val="00332FEA"/>
    <w:rsid w:val="00333442"/>
    <w:rsid w:val="003343D6"/>
    <w:rsid w:val="00346234"/>
    <w:rsid w:val="00350285"/>
    <w:rsid w:val="00354C67"/>
    <w:rsid w:val="00360159"/>
    <w:rsid w:val="00363B41"/>
    <w:rsid w:val="00364F95"/>
    <w:rsid w:val="003766AE"/>
    <w:rsid w:val="00380922"/>
    <w:rsid w:val="00382128"/>
    <w:rsid w:val="003839FB"/>
    <w:rsid w:val="003923CF"/>
    <w:rsid w:val="00396F28"/>
    <w:rsid w:val="003A224A"/>
    <w:rsid w:val="003A5D68"/>
    <w:rsid w:val="003A7050"/>
    <w:rsid w:val="003B066F"/>
    <w:rsid w:val="003B2E59"/>
    <w:rsid w:val="003B5D0D"/>
    <w:rsid w:val="003D07E9"/>
    <w:rsid w:val="003D358F"/>
    <w:rsid w:val="003D48D5"/>
    <w:rsid w:val="003D705D"/>
    <w:rsid w:val="003E08BC"/>
    <w:rsid w:val="003E5B64"/>
    <w:rsid w:val="003E7486"/>
    <w:rsid w:val="003F1A1C"/>
    <w:rsid w:val="00400A7F"/>
    <w:rsid w:val="004102BB"/>
    <w:rsid w:val="00411B01"/>
    <w:rsid w:val="00414911"/>
    <w:rsid w:val="004175C0"/>
    <w:rsid w:val="0042610D"/>
    <w:rsid w:val="00431DFE"/>
    <w:rsid w:val="00436EB7"/>
    <w:rsid w:val="00444152"/>
    <w:rsid w:val="00445809"/>
    <w:rsid w:val="00452799"/>
    <w:rsid w:val="0045331B"/>
    <w:rsid w:val="0045774A"/>
    <w:rsid w:val="00464322"/>
    <w:rsid w:val="00464DC0"/>
    <w:rsid w:val="004661B7"/>
    <w:rsid w:val="00472654"/>
    <w:rsid w:val="00473028"/>
    <w:rsid w:val="004761A2"/>
    <w:rsid w:val="00484CC3"/>
    <w:rsid w:val="0048529C"/>
    <w:rsid w:val="004949EF"/>
    <w:rsid w:val="004B42A9"/>
    <w:rsid w:val="004C0457"/>
    <w:rsid w:val="004C0F4B"/>
    <w:rsid w:val="004C276F"/>
    <w:rsid w:val="004C65FE"/>
    <w:rsid w:val="004D2528"/>
    <w:rsid w:val="004D36F8"/>
    <w:rsid w:val="004D6D8E"/>
    <w:rsid w:val="004E0531"/>
    <w:rsid w:val="004E463A"/>
    <w:rsid w:val="004E60A2"/>
    <w:rsid w:val="004F15EB"/>
    <w:rsid w:val="004F27E4"/>
    <w:rsid w:val="004F672D"/>
    <w:rsid w:val="005023F3"/>
    <w:rsid w:val="00505529"/>
    <w:rsid w:val="00505879"/>
    <w:rsid w:val="005067AD"/>
    <w:rsid w:val="005117F3"/>
    <w:rsid w:val="005127AA"/>
    <w:rsid w:val="00515083"/>
    <w:rsid w:val="005254FC"/>
    <w:rsid w:val="00527180"/>
    <w:rsid w:val="005407D0"/>
    <w:rsid w:val="00540C57"/>
    <w:rsid w:val="00542499"/>
    <w:rsid w:val="0054525D"/>
    <w:rsid w:val="0055457B"/>
    <w:rsid w:val="00556146"/>
    <w:rsid w:val="00562892"/>
    <w:rsid w:val="005631B8"/>
    <w:rsid w:val="00565D63"/>
    <w:rsid w:val="00567843"/>
    <w:rsid w:val="00570432"/>
    <w:rsid w:val="00572925"/>
    <w:rsid w:val="00574208"/>
    <w:rsid w:val="005751DC"/>
    <w:rsid w:val="00575FF1"/>
    <w:rsid w:val="0058101E"/>
    <w:rsid w:val="00587C95"/>
    <w:rsid w:val="005A2FC5"/>
    <w:rsid w:val="005A34D2"/>
    <w:rsid w:val="005A619C"/>
    <w:rsid w:val="005B30AB"/>
    <w:rsid w:val="005B402D"/>
    <w:rsid w:val="005C00ED"/>
    <w:rsid w:val="005C1E9C"/>
    <w:rsid w:val="005C73C8"/>
    <w:rsid w:val="005D00B2"/>
    <w:rsid w:val="005D2115"/>
    <w:rsid w:val="005D31BE"/>
    <w:rsid w:val="005D3577"/>
    <w:rsid w:val="005D7D0C"/>
    <w:rsid w:val="005E5D8B"/>
    <w:rsid w:val="005F1AE4"/>
    <w:rsid w:val="005F2042"/>
    <w:rsid w:val="00611478"/>
    <w:rsid w:val="006139AC"/>
    <w:rsid w:val="00615111"/>
    <w:rsid w:val="006162DA"/>
    <w:rsid w:val="00617927"/>
    <w:rsid w:val="00622A89"/>
    <w:rsid w:val="00624F40"/>
    <w:rsid w:val="00625CCA"/>
    <w:rsid w:val="00627978"/>
    <w:rsid w:val="0063003A"/>
    <w:rsid w:val="006408A0"/>
    <w:rsid w:val="00646725"/>
    <w:rsid w:val="00655268"/>
    <w:rsid w:val="006574B6"/>
    <w:rsid w:val="00661420"/>
    <w:rsid w:val="00661630"/>
    <w:rsid w:val="00665619"/>
    <w:rsid w:val="00671BB5"/>
    <w:rsid w:val="006773F0"/>
    <w:rsid w:val="00677A49"/>
    <w:rsid w:val="00685EC2"/>
    <w:rsid w:val="006862DD"/>
    <w:rsid w:val="0069071D"/>
    <w:rsid w:val="00691818"/>
    <w:rsid w:val="0069509B"/>
    <w:rsid w:val="00695C77"/>
    <w:rsid w:val="006A03FA"/>
    <w:rsid w:val="006C3EF1"/>
    <w:rsid w:val="006D6571"/>
    <w:rsid w:val="006E0918"/>
    <w:rsid w:val="006F5E9B"/>
    <w:rsid w:val="006F7314"/>
    <w:rsid w:val="00704622"/>
    <w:rsid w:val="0070797D"/>
    <w:rsid w:val="00707D43"/>
    <w:rsid w:val="00710B81"/>
    <w:rsid w:val="007113AB"/>
    <w:rsid w:val="00713AE5"/>
    <w:rsid w:val="007174EF"/>
    <w:rsid w:val="007210A1"/>
    <w:rsid w:val="00723C62"/>
    <w:rsid w:val="00724EAB"/>
    <w:rsid w:val="0073640C"/>
    <w:rsid w:val="00741DDB"/>
    <w:rsid w:val="00753837"/>
    <w:rsid w:val="00755377"/>
    <w:rsid w:val="007553E9"/>
    <w:rsid w:val="007647A3"/>
    <w:rsid w:val="0077173C"/>
    <w:rsid w:val="00774F61"/>
    <w:rsid w:val="00780C4F"/>
    <w:rsid w:val="00781AC2"/>
    <w:rsid w:val="00784EF2"/>
    <w:rsid w:val="00790B37"/>
    <w:rsid w:val="00791146"/>
    <w:rsid w:val="00792673"/>
    <w:rsid w:val="007A1BFE"/>
    <w:rsid w:val="007A2F72"/>
    <w:rsid w:val="007A70EE"/>
    <w:rsid w:val="007B481E"/>
    <w:rsid w:val="007B644B"/>
    <w:rsid w:val="007C02FC"/>
    <w:rsid w:val="007C04BF"/>
    <w:rsid w:val="007D04ED"/>
    <w:rsid w:val="007E2C98"/>
    <w:rsid w:val="007F056C"/>
    <w:rsid w:val="00800AEB"/>
    <w:rsid w:val="008011CE"/>
    <w:rsid w:val="00802599"/>
    <w:rsid w:val="0080326D"/>
    <w:rsid w:val="00804C9C"/>
    <w:rsid w:val="00805E17"/>
    <w:rsid w:val="00806518"/>
    <w:rsid w:val="00820C2F"/>
    <w:rsid w:val="00822BCC"/>
    <w:rsid w:val="008273E3"/>
    <w:rsid w:val="00827BF8"/>
    <w:rsid w:val="00827E9F"/>
    <w:rsid w:val="008324BC"/>
    <w:rsid w:val="008369F2"/>
    <w:rsid w:val="00852B79"/>
    <w:rsid w:val="0085461D"/>
    <w:rsid w:val="00860D82"/>
    <w:rsid w:val="00862F51"/>
    <w:rsid w:val="0086788C"/>
    <w:rsid w:val="00870CEB"/>
    <w:rsid w:val="0087211B"/>
    <w:rsid w:val="0087674C"/>
    <w:rsid w:val="00880B90"/>
    <w:rsid w:val="00885058"/>
    <w:rsid w:val="0089123C"/>
    <w:rsid w:val="008A0542"/>
    <w:rsid w:val="008A4A2F"/>
    <w:rsid w:val="008A52E4"/>
    <w:rsid w:val="008A5FE7"/>
    <w:rsid w:val="008C0A32"/>
    <w:rsid w:val="008C4272"/>
    <w:rsid w:val="008C5F15"/>
    <w:rsid w:val="008D0F19"/>
    <w:rsid w:val="008D582D"/>
    <w:rsid w:val="008E22AB"/>
    <w:rsid w:val="008E437F"/>
    <w:rsid w:val="008E5653"/>
    <w:rsid w:val="008F2044"/>
    <w:rsid w:val="008F2531"/>
    <w:rsid w:val="00900561"/>
    <w:rsid w:val="00901FDC"/>
    <w:rsid w:val="00904B5A"/>
    <w:rsid w:val="00905938"/>
    <w:rsid w:val="00906904"/>
    <w:rsid w:val="0091390A"/>
    <w:rsid w:val="00914304"/>
    <w:rsid w:val="009204B1"/>
    <w:rsid w:val="0092477D"/>
    <w:rsid w:val="009275CA"/>
    <w:rsid w:val="0093275F"/>
    <w:rsid w:val="00937844"/>
    <w:rsid w:val="0094459F"/>
    <w:rsid w:val="0094481F"/>
    <w:rsid w:val="00944DF2"/>
    <w:rsid w:val="00945CC6"/>
    <w:rsid w:val="00947461"/>
    <w:rsid w:val="009476AD"/>
    <w:rsid w:val="00953434"/>
    <w:rsid w:val="00960C73"/>
    <w:rsid w:val="00962EDC"/>
    <w:rsid w:val="00963975"/>
    <w:rsid w:val="00973CED"/>
    <w:rsid w:val="00975938"/>
    <w:rsid w:val="00976406"/>
    <w:rsid w:val="00984180"/>
    <w:rsid w:val="00992033"/>
    <w:rsid w:val="009944F4"/>
    <w:rsid w:val="00994A65"/>
    <w:rsid w:val="009A0AC4"/>
    <w:rsid w:val="009A1B72"/>
    <w:rsid w:val="009A2B93"/>
    <w:rsid w:val="009A4740"/>
    <w:rsid w:val="009A4896"/>
    <w:rsid w:val="009A6E14"/>
    <w:rsid w:val="009A775F"/>
    <w:rsid w:val="009B40C4"/>
    <w:rsid w:val="009B6EC9"/>
    <w:rsid w:val="009C661F"/>
    <w:rsid w:val="009C7728"/>
    <w:rsid w:val="009C7747"/>
    <w:rsid w:val="009E290E"/>
    <w:rsid w:val="009E6F83"/>
    <w:rsid w:val="00A003FB"/>
    <w:rsid w:val="00A04E96"/>
    <w:rsid w:val="00A07E56"/>
    <w:rsid w:val="00A152B7"/>
    <w:rsid w:val="00A21760"/>
    <w:rsid w:val="00A23DBE"/>
    <w:rsid w:val="00A24D5A"/>
    <w:rsid w:val="00A2656F"/>
    <w:rsid w:val="00A2791B"/>
    <w:rsid w:val="00A27BB9"/>
    <w:rsid w:val="00A34D1F"/>
    <w:rsid w:val="00A358FE"/>
    <w:rsid w:val="00A35B50"/>
    <w:rsid w:val="00A35D35"/>
    <w:rsid w:val="00A41A6A"/>
    <w:rsid w:val="00A437FC"/>
    <w:rsid w:val="00A45ABF"/>
    <w:rsid w:val="00A6089A"/>
    <w:rsid w:val="00A616AC"/>
    <w:rsid w:val="00A64352"/>
    <w:rsid w:val="00A64ABE"/>
    <w:rsid w:val="00A72276"/>
    <w:rsid w:val="00A7666A"/>
    <w:rsid w:val="00A772BD"/>
    <w:rsid w:val="00A805A1"/>
    <w:rsid w:val="00A8102B"/>
    <w:rsid w:val="00A82444"/>
    <w:rsid w:val="00A82AA8"/>
    <w:rsid w:val="00A84867"/>
    <w:rsid w:val="00A865D6"/>
    <w:rsid w:val="00A92565"/>
    <w:rsid w:val="00A92953"/>
    <w:rsid w:val="00A92DB5"/>
    <w:rsid w:val="00A93C5C"/>
    <w:rsid w:val="00A96D05"/>
    <w:rsid w:val="00A97816"/>
    <w:rsid w:val="00A97AFA"/>
    <w:rsid w:val="00AA70A4"/>
    <w:rsid w:val="00AB0446"/>
    <w:rsid w:val="00AB3718"/>
    <w:rsid w:val="00AB44F6"/>
    <w:rsid w:val="00AB4C37"/>
    <w:rsid w:val="00AC4A47"/>
    <w:rsid w:val="00AD537B"/>
    <w:rsid w:val="00AD5F3F"/>
    <w:rsid w:val="00AE1783"/>
    <w:rsid w:val="00AE19C7"/>
    <w:rsid w:val="00AF2EAC"/>
    <w:rsid w:val="00B06C30"/>
    <w:rsid w:val="00B06F4B"/>
    <w:rsid w:val="00B114D3"/>
    <w:rsid w:val="00B13D19"/>
    <w:rsid w:val="00B26DDF"/>
    <w:rsid w:val="00B3440D"/>
    <w:rsid w:val="00B35185"/>
    <w:rsid w:val="00B4721E"/>
    <w:rsid w:val="00B47E2B"/>
    <w:rsid w:val="00B564F1"/>
    <w:rsid w:val="00B571C0"/>
    <w:rsid w:val="00B60C81"/>
    <w:rsid w:val="00B6277E"/>
    <w:rsid w:val="00B72C40"/>
    <w:rsid w:val="00B74023"/>
    <w:rsid w:val="00B90996"/>
    <w:rsid w:val="00B94A7C"/>
    <w:rsid w:val="00BB5C7E"/>
    <w:rsid w:val="00BC1B1F"/>
    <w:rsid w:val="00BC6197"/>
    <w:rsid w:val="00BC6C96"/>
    <w:rsid w:val="00BD14CA"/>
    <w:rsid w:val="00BD6A05"/>
    <w:rsid w:val="00BD71A4"/>
    <w:rsid w:val="00BE0B19"/>
    <w:rsid w:val="00BF13C8"/>
    <w:rsid w:val="00BF4DDD"/>
    <w:rsid w:val="00BF78E2"/>
    <w:rsid w:val="00C045F5"/>
    <w:rsid w:val="00C15C32"/>
    <w:rsid w:val="00C31E1A"/>
    <w:rsid w:val="00C34FA3"/>
    <w:rsid w:val="00C350A4"/>
    <w:rsid w:val="00C425AF"/>
    <w:rsid w:val="00C42C80"/>
    <w:rsid w:val="00C52261"/>
    <w:rsid w:val="00C5325A"/>
    <w:rsid w:val="00C539DA"/>
    <w:rsid w:val="00C56A21"/>
    <w:rsid w:val="00C572C5"/>
    <w:rsid w:val="00C635A6"/>
    <w:rsid w:val="00C63961"/>
    <w:rsid w:val="00C83AA3"/>
    <w:rsid w:val="00C8714A"/>
    <w:rsid w:val="00C9597F"/>
    <w:rsid w:val="00CA1507"/>
    <w:rsid w:val="00CA182B"/>
    <w:rsid w:val="00CA2A03"/>
    <w:rsid w:val="00CB1C68"/>
    <w:rsid w:val="00CB1DEF"/>
    <w:rsid w:val="00CC128D"/>
    <w:rsid w:val="00CC23B7"/>
    <w:rsid w:val="00CC25D6"/>
    <w:rsid w:val="00CD2F60"/>
    <w:rsid w:val="00CD6AF4"/>
    <w:rsid w:val="00CD7C6F"/>
    <w:rsid w:val="00CE33B7"/>
    <w:rsid w:val="00CE404E"/>
    <w:rsid w:val="00CF1ECE"/>
    <w:rsid w:val="00CF4F4E"/>
    <w:rsid w:val="00CF7132"/>
    <w:rsid w:val="00D00FE9"/>
    <w:rsid w:val="00D03F46"/>
    <w:rsid w:val="00D050A7"/>
    <w:rsid w:val="00D075EE"/>
    <w:rsid w:val="00D13E21"/>
    <w:rsid w:val="00D17D62"/>
    <w:rsid w:val="00D200FC"/>
    <w:rsid w:val="00D217B1"/>
    <w:rsid w:val="00D21EF4"/>
    <w:rsid w:val="00D26540"/>
    <w:rsid w:val="00D31E61"/>
    <w:rsid w:val="00D321C2"/>
    <w:rsid w:val="00D35544"/>
    <w:rsid w:val="00D40850"/>
    <w:rsid w:val="00D460A5"/>
    <w:rsid w:val="00D4790E"/>
    <w:rsid w:val="00D47E54"/>
    <w:rsid w:val="00D53797"/>
    <w:rsid w:val="00D538F7"/>
    <w:rsid w:val="00D54D29"/>
    <w:rsid w:val="00D578FE"/>
    <w:rsid w:val="00D701D6"/>
    <w:rsid w:val="00D80FA7"/>
    <w:rsid w:val="00D86201"/>
    <w:rsid w:val="00D87FC8"/>
    <w:rsid w:val="00D90797"/>
    <w:rsid w:val="00D937E7"/>
    <w:rsid w:val="00D93E15"/>
    <w:rsid w:val="00D974E7"/>
    <w:rsid w:val="00DA06C2"/>
    <w:rsid w:val="00DA13B9"/>
    <w:rsid w:val="00DA5249"/>
    <w:rsid w:val="00DA52F2"/>
    <w:rsid w:val="00DA6CBA"/>
    <w:rsid w:val="00DB2A90"/>
    <w:rsid w:val="00DB651A"/>
    <w:rsid w:val="00DC0BEE"/>
    <w:rsid w:val="00DC1E72"/>
    <w:rsid w:val="00DC51DF"/>
    <w:rsid w:val="00DD2CFE"/>
    <w:rsid w:val="00DE099E"/>
    <w:rsid w:val="00DE0D4C"/>
    <w:rsid w:val="00DE2F6F"/>
    <w:rsid w:val="00DE3135"/>
    <w:rsid w:val="00DF3BFE"/>
    <w:rsid w:val="00DF42D2"/>
    <w:rsid w:val="00E00EB0"/>
    <w:rsid w:val="00E01D69"/>
    <w:rsid w:val="00E0300B"/>
    <w:rsid w:val="00E15FB5"/>
    <w:rsid w:val="00E16F6A"/>
    <w:rsid w:val="00E22DDB"/>
    <w:rsid w:val="00E2359B"/>
    <w:rsid w:val="00E2602E"/>
    <w:rsid w:val="00E36290"/>
    <w:rsid w:val="00E41B23"/>
    <w:rsid w:val="00E41F2A"/>
    <w:rsid w:val="00E42002"/>
    <w:rsid w:val="00E43DD9"/>
    <w:rsid w:val="00E46015"/>
    <w:rsid w:val="00E469F6"/>
    <w:rsid w:val="00E46C4A"/>
    <w:rsid w:val="00E5248E"/>
    <w:rsid w:val="00E6397D"/>
    <w:rsid w:val="00E66EB3"/>
    <w:rsid w:val="00E77071"/>
    <w:rsid w:val="00E90404"/>
    <w:rsid w:val="00E90E14"/>
    <w:rsid w:val="00E928CF"/>
    <w:rsid w:val="00EA77A2"/>
    <w:rsid w:val="00EB3B13"/>
    <w:rsid w:val="00EB415A"/>
    <w:rsid w:val="00EB576B"/>
    <w:rsid w:val="00EB5B51"/>
    <w:rsid w:val="00EB76E8"/>
    <w:rsid w:val="00ED1469"/>
    <w:rsid w:val="00ED3221"/>
    <w:rsid w:val="00ED5444"/>
    <w:rsid w:val="00EF6309"/>
    <w:rsid w:val="00F12E67"/>
    <w:rsid w:val="00F15E4D"/>
    <w:rsid w:val="00F17209"/>
    <w:rsid w:val="00F25913"/>
    <w:rsid w:val="00F35437"/>
    <w:rsid w:val="00F42937"/>
    <w:rsid w:val="00F47267"/>
    <w:rsid w:val="00F5411B"/>
    <w:rsid w:val="00F629F8"/>
    <w:rsid w:val="00F73F4C"/>
    <w:rsid w:val="00F746A9"/>
    <w:rsid w:val="00F8195F"/>
    <w:rsid w:val="00F81995"/>
    <w:rsid w:val="00F842C5"/>
    <w:rsid w:val="00F8554C"/>
    <w:rsid w:val="00FB4AE8"/>
    <w:rsid w:val="00FC6C4A"/>
    <w:rsid w:val="00FE19AF"/>
    <w:rsid w:val="00FE6F01"/>
    <w:rsid w:val="00FE75B0"/>
    <w:rsid w:val="00FF0FA9"/>
    <w:rsid w:val="00FF242C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A5C1B"/>
  <w15:docId w15:val="{8EE49ED2-26C2-46B2-9952-E25FEBB1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A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91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791B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791B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791B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A2791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791B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791B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791B"/>
    <w:pPr>
      <w:keepNext/>
      <w:keepLines/>
      <w:spacing w:before="40" w:after="0"/>
      <w:outlineLvl w:val="8"/>
    </w:pPr>
    <w:rPr>
      <w:rFonts w:ascii="Cambria" w:eastAsia="Times New Roman" w:hAnsi="Cambria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0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0B90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80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B90"/>
    <w:rPr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A07E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7E56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DC0"/>
    <w:rPr>
      <w:rFonts w:ascii="Segoe UI" w:hAnsi="Segoe UI" w:cs="Segoe UI"/>
      <w:sz w:val="18"/>
      <w:szCs w:val="18"/>
      <w:lang w:val="es-MX"/>
    </w:rPr>
  </w:style>
  <w:style w:type="character" w:styleId="Hipervnculo">
    <w:name w:val="Hyperlink"/>
    <w:basedOn w:val="Fuentedeprrafopredeter"/>
    <w:uiPriority w:val="99"/>
    <w:unhideWhenUsed/>
    <w:rsid w:val="0098418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418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9A0AC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table" w:styleId="Tablaconcuadrcula">
    <w:name w:val="Table Grid"/>
    <w:basedOn w:val="Tablanormal"/>
    <w:uiPriority w:val="39"/>
    <w:rsid w:val="00193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22DDB"/>
    <w:rPr>
      <w:color w:val="808080"/>
    </w:rPr>
  </w:style>
  <w:style w:type="paragraph" w:styleId="Prrafodelista">
    <w:name w:val="List Paragraph"/>
    <w:basedOn w:val="Normal"/>
    <w:uiPriority w:val="34"/>
    <w:qFormat/>
    <w:rsid w:val="00A41A6A"/>
    <w:pPr>
      <w:ind w:left="720"/>
      <w:contextualSpacing/>
    </w:p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A2791B"/>
    <w:pPr>
      <w:keepNext/>
      <w:spacing w:before="240" w:after="60" w:line="240" w:lineRule="auto"/>
      <w:ind w:left="108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A2791B"/>
    <w:pPr>
      <w:keepNext/>
      <w:spacing w:before="240" w:after="60" w:line="240" w:lineRule="auto"/>
      <w:ind w:left="1800"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A2791B"/>
    <w:pPr>
      <w:keepNext/>
      <w:spacing w:before="240" w:after="60" w:line="240" w:lineRule="auto"/>
      <w:ind w:left="2520"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A2791B"/>
    <w:pPr>
      <w:spacing w:before="240" w:after="60" w:line="240" w:lineRule="auto"/>
      <w:ind w:left="3240"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2791B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A2791B"/>
    <w:pPr>
      <w:spacing w:before="240" w:after="60" w:line="240" w:lineRule="auto"/>
      <w:ind w:left="4680"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A2791B"/>
    <w:pPr>
      <w:spacing w:before="240" w:after="60" w:line="240" w:lineRule="auto"/>
      <w:ind w:left="5400"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A2791B"/>
    <w:pPr>
      <w:spacing w:before="240" w:after="60" w:line="240" w:lineRule="auto"/>
      <w:ind w:left="6120" w:hanging="360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9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79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791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791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791B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791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791B"/>
    <w:rPr>
      <w:rFonts w:ascii="Cambria" w:eastAsia="Times New Roman" w:hAnsi="Cambria" w:cs="Times New Roman"/>
      <w:sz w:val="22"/>
      <w:szCs w:val="22"/>
    </w:rPr>
  </w:style>
  <w:style w:type="character" w:customStyle="1" w:styleId="Ttulo2Car1">
    <w:name w:val="Título 2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character" w:customStyle="1" w:styleId="Ttulo3Car1">
    <w:name w:val="Título 3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character" w:customStyle="1" w:styleId="Ttulo4Car1">
    <w:name w:val="Título 4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i/>
      <w:iCs/>
      <w:color w:val="2F5496" w:themeColor="accent1" w:themeShade="BF"/>
      <w:lang w:val="es-MX"/>
    </w:rPr>
  </w:style>
  <w:style w:type="character" w:customStyle="1" w:styleId="Ttulo5Car1">
    <w:name w:val="Título 5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color w:val="2F5496" w:themeColor="accent1" w:themeShade="BF"/>
      <w:lang w:val="es-MX"/>
    </w:rPr>
  </w:style>
  <w:style w:type="character" w:customStyle="1" w:styleId="Ttulo7Car1">
    <w:name w:val="Título 7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i/>
      <w:iCs/>
      <w:color w:val="1F3763" w:themeColor="accent1" w:themeShade="7F"/>
      <w:lang w:val="es-MX"/>
    </w:rPr>
  </w:style>
  <w:style w:type="character" w:customStyle="1" w:styleId="Ttulo8Car1">
    <w:name w:val="Título 8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MX"/>
    </w:rPr>
  </w:style>
  <w:style w:type="character" w:customStyle="1" w:styleId="Ttulo9Car1">
    <w:name w:val="Título 9 Car1"/>
    <w:basedOn w:val="Fuentedeprrafopredeter"/>
    <w:uiPriority w:val="9"/>
    <w:semiHidden/>
    <w:rsid w:val="00A279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265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92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ic.org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eic.org.mx" TargetMode="External"/><Relationship Id="rId1" Type="http://schemas.openxmlformats.org/officeDocument/2006/relationships/hyperlink" Target="http://www.seic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Plantillas%20personalizadas%20de%20Office\F-OC-P01-02%20Solicitud%20general%20de%20certificaci&#243;n%20de%20producto%20-%20cop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C711937E4F4359A3D04A2545945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D218-1FA2-4139-A851-11E5FC2AE0AF}"/>
      </w:docPartPr>
      <w:docPartBody>
        <w:p w:rsidR="000E6F64" w:rsidRDefault="004C47F9" w:rsidP="004C47F9">
          <w:pPr>
            <w:pStyle w:val="F5C711937E4F4359A3D04A2545945523"/>
          </w:pPr>
          <w:r w:rsidRPr="00B6277E">
            <w:rPr>
              <w:rFonts w:ascii="Arial Narrow" w:hAnsi="Arial Narrow" w:cs="Arial"/>
              <w:color w:val="747474" w:themeColor="background2" w:themeShade="80"/>
              <w:sz w:val="20"/>
              <w:szCs w:val="20"/>
            </w:rPr>
            <w:t>Elija forma de pago</w:t>
          </w:r>
        </w:p>
      </w:docPartBody>
    </w:docPart>
    <w:docPart>
      <w:docPartPr>
        <w:name w:val="4C0835AEA848450AAEF1F3736A96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7C69-720B-4FE9-BEBA-C57CDCB5AA29}"/>
      </w:docPartPr>
      <w:docPartBody>
        <w:p w:rsidR="000E6F64" w:rsidRDefault="004C47F9" w:rsidP="004C47F9">
          <w:pPr>
            <w:pStyle w:val="4C0835AEA848450AAEF1F3736A969226"/>
          </w:pPr>
          <w:r w:rsidRPr="00B6277E">
            <w:rPr>
              <w:rStyle w:val="Textodelmarcadordeposicin"/>
              <w:rFonts w:ascii="Arial Narrow" w:hAnsi="Arial Narrow" w:cs="Arial"/>
              <w:color w:val="747474" w:themeColor="background2" w:themeShade="80"/>
              <w:sz w:val="20"/>
              <w:szCs w:val="20"/>
            </w:rPr>
            <w:t>Elija tipo</w:t>
          </w:r>
        </w:p>
      </w:docPartBody>
    </w:docPart>
    <w:docPart>
      <w:docPartPr>
        <w:name w:val="C54024509577468EA80D3D871F42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F7C5-A3C1-4730-B698-BFADBBF314FA}"/>
      </w:docPartPr>
      <w:docPartBody>
        <w:p w:rsidR="0056347C" w:rsidRDefault="004C47F9" w:rsidP="004C47F9">
          <w:pPr>
            <w:pStyle w:val="C54024509577468EA80D3D871F42711A"/>
          </w:pPr>
          <w:r w:rsidRPr="0045331B">
            <w:rPr>
              <w:rStyle w:val="Textodelmarcadordeposicin"/>
              <w:rFonts w:ascii="Arial Narrow" w:hAnsi="Arial Narrow"/>
              <w:sz w:val="20"/>
              <w:szCs w:val="20"/>
            </w:rPr>
            <w:t>Modelo o especificaciones que indica el certificado</w:t>
          </w:r>
        </w:p>
      </w:docPartBody>
    </w:docPart>
    <w:docPart>
      <w:docPartPr>
        <w:name w:val="79E0B7E599D74A1FACA6A5EBBFEC8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56C23-6888-40AA-8EB3-01ACEB2E2711}"/>
      </w:docPartPr>
      <w:docPartBody>
        <w:p w:rsidR="0056347C" w:rsidRDefault="004C47F9" w:rsidP="004C47F9">
          <w:pPr>
            <w:pStyle w:val="79E0B7E599D74A1FACA6A5EBBFEC85F2"/>
          </w:pPr>
          <w:r w:rsidRPr="0045331B">
            <w:rPr>
              <w:rStyle w:val="Textodelmarcadordeposicin"/>
              <w:rFonts w:ascii="Arial Narrow" w:hAnsi="Arial Narrow" w:cs="Arial"/>
              <w:sz w:val="20"/>
              <w:szCs w:val="20"/>
            </w:rPr>
            <w:t>Modelo o especificaciones que debe indicar el certificado</w:t>
          </w:r>
        </w:p>
      </w:docPartBody>
    </w:docPart>
    <w:docPart>
      <w:docPartPr>
        <w:name w:val="07AD00282B7244F684BC42F10E73F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21B01-E60B-4325-875D-5339626F371C}"/>
      </w:docPartPr>
      <w:docPartBody>
        <w:p w:rsidR="0056347C" w:rsidRDefault="004C47F9" w:rsidP="004C47F9">
          <w:pPr>
            <w:pStyle w:val="07AD00282B7244F684BC42F10E73FE5B"/>
          </w:pPr>
          <w:r w:rsidRPr="00D075EE">
            <w:rPr>
              <w:rStyle w:val="Textodelmarcadordeposicin"/>
              <w:rFonts w:ascii="Arial Narrow" w:hAnsi="Arial Narrow"/>
              <w:sz w:val="20"/>
              <w:szCs w:val="20"/>
            </w:rPr>
            <w:t>Marca(s) que indica el certificado</w:t>
          </w:r>
        </w:p>
      </w:docPartBody>
    </w:docPart>
    <w:docPart>
      <w:docPartPr>
        <w:name w:val="A63EC15AE0B349799143180A413B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5EB12-2C6B-4738-A2A7-07E306FDBFF1}"/>
      </w:docPartPr>
      <w:docPartBody>
        <w:p w:rsidR="0056347C" w:rsidRDefault="004C47F9" w:rsidP="004C47F9">
          <w:pPr>
            <w:pStyle w:val="A63EC15AE0B349799143180A413B4A0E"/>
          </w:pPr>
          <w:r w:rsidRPr="00D075EE">
            <w:rPr>
              <w:rStyle w:val="Textodelmarcadordeposicin"/>
              <w:rFonts w:ascii="Arial Narrow" w:hAnsi="Arial Narrow"/>
              <w:sz w:val="20"/>
              <w:szCs w:val="20"/>
            </w:rPr>
            <w:t>Marca(s) que debe indicar el certificado</w:t>
          </w:r>
        </w:p>
      </w:docPartBody>
    </w:docPart>
    <w:docPart>
      <w:docPartPr>
        <w:name w:val="AE946FC76772435FBD9E80CEAD01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55B8-34CB-4A41-8D64-439BAFB2196C}"/>
      </w:docPartPr>
      <w:docPartBody>
        <w:p w:rsidR="00C95965" w:rsidRDefault="004C47F9" w:rsidP="004C47F9">
          <w:pPr>
            <w:pStyle w:val="AE946FC76772435FBD9E80CEAD0122D9"/>
          </w:pPr>
          <w:r w:rsidRPr="0045331B">
            <w:rPr>
              <w:rStyle w:val="Textodelmarcadordeposicin"/>
              <w:rFonts w:ascii="Arial Narrow" w:hAnsi="Arial Narrow"/>
              <w:sz w:val="20"/>
              <w:szCs w:val="20"/>
            </w:rPr>
            <w:t>Domicilio</w:t>
          </w:r>
          <w:r>
            <w:rPr>
              <w:rStyle w:val="Textodelmarcadordeposicin"/>
              <w:rFonts w:ascii="Arial Narrow" w:hAnsi="Arial Narrow"/>
              <w:sz w:val="20"/>
              <w:szCs w:val="20"/>
            </w:rPr>
            <w:t>(s)</w:t>
          </w:r>
          <w:r w:rsidRPr="0045331B">
            <w:rPr>
              <w:rStyle w:val="Textodelmarcadordeposicin"/>
              <w:rFonts w:ascii="Arial Narrow" w:hAnsi="Arial Narrow"/>
              <w:sz w:val="20"/>
              <w:szCs w:val="20"/>
            </w:rPr>
            <w:t xml:space="preserve"> que debe indicar el certificado</w:t>
          </w:r>
        </w:p>
      </w:docPartBody>
    </w:docPart>
    <w:docPart>
      <w:docPartPr>
        <w:name w:val="C8C971B29FFB4A1486A565BC309B5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504C-35B7-473D-AEC1-04A3E8F93A59}"/>
      </w:docPartPr>
      <w:docPartBody>
        <w:p w:rsidR="00C95965" w:rsidRDefault="004C47F9" w:rsidP="004C47F9">
          <w:pPr>
            <w:pStyle w:val="C8C971B29FFB4A1486A565BC309B57A0"/>
          </w:pPr>
          <w:r w:rsidRPr="00D075EE">
            <w:rPr>
              <w:rStyle w:val="Textodelmarcadordeposicin"/>
              <w:rFonts w:ascii="Arial Narrow" w:hAnsi="Arial Narrow" w:cs="Arial"/>
              <w:sz w:val="20"/>
              <w:szCs w:val="20"/>
            </w:rPr>
            <w:t>País(es) que indica el certificado</w:t>
          </w:r>
        </w:p>
      </w:docPartBody>
    </w:docPart>
    <w:docPart>
      <w:docPartPr>
        <w:name w:val="6E67060BCC1644B5BE7E187E5CFBB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F189-6F8E-44EC-95B3-E70987D79DD8}"/>
      </w:docPartPr>
      <w:docPartBody>
        <w:p w:rsidR="00C95965" w:rsidRDefault="004C47F9" w:rsidP="004C47F9">
          <w:pPr>
            <w:pStyle w:val="6E67060BCC1644B5BE7E187E5CFBB9A4"/>
          </w:pPr>
          <w:r w:rsidRPr="00D075EE">
            <w:rPr>
              <w:rStyle w:val="Textodelmarcadordeposicin"/>
              <w:rFonts w:ascii="Arial Narrow" w:hAnsi="Arial Narrow" w:cs="Arial"/>
              <w:sz w:val="20"/>
              <w:szCs w:val="20"/>
            </w:rPr>
            <w:t>País(es) que debe indicar el certificado</w:t>
          </w:r>
        </w:p>
      </w:docPartBody>
    </w:docPart>
    <w:docPart>
      <w:docPartPr>
        <w:name w:val="A989DC495D2E4B6DBA3DDB5F2F42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EC1B9-B840-4081-B087-0EFE9FDA7F5B}"/>
      </w:docPartPr>
      <w:docPartBody>
        <w:p w:rsidR="00C95965" w:rsidRDefault="004C47F9" w:rsidP="004C47F9">
          <w:pPr>
            <w:pStyle w:val="A989DC495D2E4B6DBA3DDB5F2F42880D"/>
          </w:pPr>
          <w:r w:rsidRPr="00D075EE">
            <w:rPr>
              <w:rStyle w:val="Textodelmarcadordeposicin"/>
              <w:rFonts w:ascii="Arial Narrow" w:hAnsi="Arial Narrow" w:cs="Arial"/>
              <w:sz w:val="20"/>
              <w:szCs w:val="20"/>
            </w:rPr>
            <w:t>Fracción(es) que indica el certificado</w:t>
          </w:r>
        </w:p>
      </w:docPartBody>
    </w:docPart>
    <w:docPart>
      <w:docPartPr>
        <w:name w:val="0F9A9131A8FB46E8BDB12649AF0A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25142-DB19-4912-8C32-06836D28C413}"/>
      </w:docPartPr>
      <w:docPartBody>
        <w:p w:rsidR="00C95965" w:rsidRDefault="004C47F9" w:rsidP="004C47F9">
          <w:pPr>
            <w:pStyle w:val="0F9A9131A8FB46E8BDB12649AF0A6D96"/>
          </w:pPr>
          <w:r w:rsidRPr="00D075EE">
            <w:rPr>
              <w:rStyle w:val="Textodelmarcadordeposicin"/>
              <w:rFonts w:ascii="Arial Narrow" w:hAnsi="Arial Narrow" w:cs="Arial"/>
              <w:sz w:val="20"/>
              <w:szCs w:val="20"/>
            </w:rPr>
            <w:t>Fracción(es) que debe indicar el certificado</w:t>
          </w:r>
        </w:p>
      </w:docPartBody>
    </w:docPart>
    <w:docPart>
      <w:docPartPr>
        <w:name w:val="7FFD87C6916D4F9C86DAC190D1F2B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1BFF-EE04-4EF4-91FB-6260166B1B7A}"/>
      </w:docPartPr>
      <w:docPartBody>
        <w:p w:rsidR="00C95965" w:rsidRDefault="004C47F9" w:rsidP="004C47F9">
          <w:pPr>
            <w:pStyle w:val="7FFD87C6916D4F9C86DAC190D1F2B30F"/>
          </w:pPr>
          <w:r w:rsidRPr="00D075EE">
            <w:rPr>
              <w:rStyle w:val="Textodelmarcadordeposicin"/>
              <w:rFonts w:ascii="Arial Narrow" w:hAnsi="Arial Narrow" w:cs="Arial"/>
              <w:sz w:val="20"/>
              <w:szCs w:val="20"/>
            </w:rPr>
            <w:t>Esquema o Modalidad que indica el certificado</w:t>
          </w:r>
        </w:p>
      </w:docPartBody>
    </w:docPart>
    <w:docPart>
      <w:docPartPr>
        <w:name w:val="362120C10C424FB3A70ED661A31C9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BD9B2-6BD1-4CF0-B533-2BF3966C53CF}"/>
      </w:docPartPr>
      <w:docPartBody>
        <w:p w:rsidR="00C95965" w:rsidRDefault="004C47F9" w:rsidP="004C47F9">
          <w:pPr>
            <w:pStyle w:val="362120C10C424FB3A70ED661A31C993F"/>
          </w:pPr>
          <w:r w:rsidRPr="00D075EE">
            <w:rPr>
              <w:rStyle w:val="Textodelmarcadordeposicin"/>
              <w:rFonts w:ascii="Arial Narrow" w:hAnsi="Arial Narrow" w:cs="Arial"/>
              <w:sz w:val="20"/>
              <w:szCs w:val="20"/>
            </w:rPr>
            <w:t>Esquema o Modalidad que debe indicar el certificado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F304EE701144A4A3E3F359CD44D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F1C2-9D21-4B40-BD62-259337980013}"/>
      </w:docPartPr>
      <w:docPartBody>
        <w:p w:rsidR="00C95965" w:rsidRDefault="004C47F9" w:rsidP="004C47F9">
          <w:pPr>
            <w:pStyle w:val="5BF304EE701144A4A3E3F359CD44DCD6"/>
          </w:pPr>
          <w:r w:rsidRPr="00D075EE">
            <w:rPr>
              <w:rStyle w:val="Textodelmarcadordeposicin"/>
              <w:rFonts w:ascii="Arial Narrow" w:hAnsi="Arial Narrow" w:cs="Arial"/>
              <w:sz w:val="20"/>
              <w:szCs w:val="20"/>
            </w:rPr>
            <w:t>Razón social que indica el certificado base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6F690C27BF54C1FA2DFB221701D4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5EC50-2342-49E7-9F1A-3BEE896048AA}"/>
      </w:docPartPr>
      <w:docPartBody>
        <w:p w:rsidR="00C95965" w:rsidRDefault="004C47F9" w:rsidP="004C47F9">
          <w:pPr>
            <w:pStyle w:val="96F690C27BF54C1FA2DFB221701D41C8"/>
          </w:pPr>
          <w:r w:rsidRPr="00D075EE">
            <w:rPr>
              <w:rStyle w:val="Textodelmarcadordeposicin"/>
              <w:rFonts w:ascii="Arial Narrow" w:hAnsi="Arial Narrow" w:cs="Arial"/>
              <w:sz w:val="20"/>
              <w:szCs w:val="20"/>
            </w:rPr>
            <w:t>Razón social que debe indicar el nuevo certificado</w:t>
          </w:r>
        </w:p>
      </w:docPartBody>
    </w:docPart>
    <w:docPart>
      <w:docPartPr>
        <w:name w:val="CD48A086996D476DB96FDA5C24F28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8B57-8A59-42F6-8BD8-BE518492A7D7}"/>
      </w:docPartPr>
      <w:docPartBody>
        <w:p w:rsidR="00C95965" w:rsidRDefault="004C47F9" w:rsidP="004C47F9">
          <w:pPr>
            <w:pStyle w:val="CD48A086996D476DB96FDA5C24F28A30"/>
          </w:pPr>
          <w:r>
            <w:rPr>
              <w:rStyle w:val="Textodelmarcadordeposicin"/>
              <w:rFonts w:ascii="Arial Narrow" w:hAnsi="Arial Narrow" w:cs="Arial"/>
              <w:sz w:val="20"/>
              <w:szCs w:val="20"/>
            </w:rPr>
            <w:t>Escriba lo que indica el certificado</w:t>
          </w:r>
        </w:p>
      </w:docPartBody>
    </w:docPart>
    <w:docPart>
      <w:docPartPr>
        <w:name w:val="718949D4B2F94AEAB7958CDE03455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2E389-6DEE-4364-907D-4A9F7F642467}"/>
      </w:docPartPr>
      <w:docPartBody>
        <w:p w:rsidR="00C95965" w:rsidRDefault="004C47F9" w:rsidP="004C47F9">
          <w:pPr>
            <w:pStyle w:val="718949D4B2F94AEAB7958CDE03455D4E"/>
          </w:pPr>
          <w:r>
            <w:rPr>
              <w:rStyle w:val="Textodelmarcadordeposicin"/>
              <w:rFonts w:ascii="Arial Narrow" w:hAnsi="Arial Narrow" w:cs="Arial"/>
              <w:sz w:val="20"/>
              <w:szCs w:val="20"/>
            </w:rPr>
            <w:t>Escriba lo que debe indicar el certificado</w:t>
          </w:r>
        </w:p>
      </w:docPartBody>
    </w:docPart>
    <w:docPart>
      <w:docPartPr>
        <w:name w:val="5763D62D6CA943DEB91E441E3CED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5C7B-1DB2-4554-B95D-8427E7B5FB94}"/>
      </w:docPartPr>
      <w:docPartBody>
        <w:p w:rsidR="00C95965" w:rsidRDefault="004C47F9" w:rsidP="004C47F9">
          <w:pPr>
            <w:pStyle w:val="5763D62D6CA943DEB91E441E3CED79EE"/>
          </w:pPr>
          <w:r>
            <w:rPr>
              <w:rStyle w:val="Textodelmarcadordeposicin"/>
            </w:rPr>
            <w:t>Pu</w:t>
          </w:r>
          <w:r w:rsidRPr="007B68A1">
            <w:rPr>
              <w:rStyle w:val="Textodelmarcadordeposicin"/>
            </w:rPr>
            <w:t>lse aquí para escribir</w:t>
          </w:r>
        </w:p>
      </w:docPartBody>
    </w:docPart>
    <w:docPart>
      <w:docPartPr>
        <w:name w:val="03838FCCDBFD44CEA01107844AB7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BEB3-5CC3-4CA3-AE81-FEACA62C31A7}"/>
      </w:docPartPr>
      <w:docPartBody>
        <w:p w:rsidR="00C95965" w:rsidRDefault="004C47F9" w:rsidP="004C47F9">
          <w:pPr>
            <w:pStyle w:val="03838FCCDBFD44CEA01107844AB72165"/>
          </w:pPr>
          <w:r>
            <w:rPr>
              <w:rStyle w:val="Textodelmarcadordeposicin"/>
              <w:rFonts w:ascii="Arial Narrow" w:hAnsi="Arial Narrow" w:cs="Arial"/>
              <w:sz w:val="20"/>
              <w:szCs w:val="20"/>
            </w:rPr>
            <w:t>Es</w:t>
          </w:r>
          <w:r w:rsidRPr="00D075EE">
            <w:rPr>
              <w:rStyle w:val="Textodelmarcadordeposicin"/>
              <w:rFonts w:ascii="Arial Narrow" w:hAnsi="Arial Narrow" w:cs="Arial"/>
              <w:sz w:val="20"/>
              <w:szCs w:val="20"/>
            </w:rPr>
            <w:t>crib</w:t>
          </w:r>
          <w:r>
            <w:rPr>
              <w:rStyle w:val="Textodelmarcadordeposicin"/>
              <w:rFonts w:ascii="Arial Narrow" w:hAnsi="Arial Narrow" w:cs="Arial"/>
              <w:sz w:val="20"/>
              <w:szCs w:val="20"/>
            </w:rPr>
            <w:t>a aquí</w:t>
          </w:r>
          <w:r w:rsidRPr="00D075EE">
            <w:rPr>
              <w:rStyle w:val="Textodelmarcadordeposicin"/>
              <w:rFonts w:ascii="Arial Narrow" w:hAnsi="Arial Narrow" w:cs="Arial"/>
              <w:sz w:val="20"/>
              <w:szCs w:val="20"/>
            </w:rPr>
            <w:t xml:space="preserve"> algún otro tipo de modificación</w:t>
          </w:r>
          <w:r>
            <w:rPr>
              <w:rStyle w:val="Textodelmarcadordeposicin"/>
              <w:rFonts w:ascii="Arial Narrow" w:hAnsi="Arial Narrow" w:cs="Arial"/>
              <w:sz w:val="20"/>
              <w:szCs w:val="20"/>
            </w:rPr>
            <w:t xml:space="preserve"> no indicada del inciso a) al h) anteriores</w:t>
          </w:r>
        </w:p>
      </w:docPartBody>
    </w:docPart>
    <w:docPart>
      <w:docPartPr>
        <w:name w:val="609743B0950F4518B2882D51FDB2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8B1E-190B-4C3F-943A-FC0B3B94BA0D}"/>
      </w:docPartPr>
      <w:docPartBody>
        <w:p w:rsidR="00C95965" w:rsidRDefault="004C47F9" w:rsidP="004C47F9">
          <w:pPr>
            <w:pStyle w:val="609743B0950F4518B2882D51FDB20DB0"/>
          </w:pPr>
          <w:r w:rsidRPr="0045331B">
            <w:rPr>
              <w:rStyle w:val="Textodelmarcadordeposicin"/>
              <w:rFonts w:ascii="Arial Narrow" w:hAnsi="Arial Narrow"/>
              <w:sz w:val="20"/>
              <w:szCs w:val="20"/>
            </w:rPr>
            <w:t>Domicilio</w:t>
          </w:r>
          <w:r>
            <w:rPr>
              <w:rStyle w:val="Textodelmarcadordeposicin"/>
              <w:rFonts w:ascii="Arial Narrow" w:hAnsi="Arial Narrow"/>
              <w:sz w:val="20"/>
              <w:szCs w:val="20"/>
            </w:rPr>
            <w:t>(s)</w:t>
          </w:r>
          <w:r w:rsidRPr="0045331B">
            <w:rPr>
              <w:rStyle w:val="Textodelmarcadordeposicin"/>
              <w:rFonts w:ascii="Arial Narrow" w:hAnsi="Arial Narrow"/>
              <w:sz w:val="20"/>
              <w:szCs w:val="20"/>
            </w:rPr>
            <w:t xml:space="preserve"> que indica el certificado</w:t>
          </w:r>
        </w:p>
      </w:docPartBody>
    </w:docPart>
    <w:docPart>
      <w:docPartPr>
        <w:name w:val="730CE24C96594A82ADF0EEF99C1DA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CBAE-C00B-4634-AFCD-05633B72B018}"/>
      </w:docPartPr>
      <w:docPartBody>
        <w:p w:rsidR="00C95965" w:rsidRDefault="004C47F9" w:rsidP="004C47F9">
          <w:pPr>
            <w:pStyle w:val="730CE24C96594A82ADF0EEF99C1DADC3"/>
          </w:pPr>
          <w:r w:rsidRPr="00D075EE">
            <w:rPr>
              <w:rStyle w:val="Textodelmarcadordeposicin"/>
              <w:rFonts w:ascii="Arial Narrow" w:hAnsi="Arial Narrow"/>
              <w:sz w:val="20"/>
              <w:szCs w:val="20"/>
            </w:rPr>
            <w:t>Razón social que debe indicar el certificado</w:t>
          </w:r>
        </w:p>
      </w:docPartBody>
    </w:docPart>
    <w:docPart>
      <w:docPartPr>
        <w:name w:val="2C4F8F6ACE82493E8DACB75A7674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B385-7CAE-4FCD-B42E-00A2D17B6975}"/>
      </w:docPartPr>
      <w:docPartBody>
        <w:p w:rsidR="009E2D95" w:rsidRDefault="004C47F9" w:rsidP="004C47F9">
          <w:pPr>
            <w:pStyle w:val="2C4F8F6ACE82493E8DACB75A76740B9F"/>
          </w:pPr>
          <w:r w:rsidRPr="00962EDC">
            <w:rPr>
              <w:rStyle w:val="Textodelmarcadordeposicin"/>
              <w:rFonts w:ascii="Arial Narrow" w:hAnsi="Arial Narrow" w:cs="Arial"/>
              <w:sz w:val="20"/>
              <w:szCs w:val="20"/>
            </w:rPr>
            <w:t>Razón social a facturar</w:t>
          </w:r>
        </w:p>
      </w:docPartBody>
    </w:docPart>
    <w:docPart>
      <w:docPartPr>
        <w:name w:val="DB342E75ED9E4F72B746FC6072B9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1E79D-644A-4961-82A6-FA095F9D1528}"/>
      </w:docPartPr>
      <w:docPartBody>
        <w:p w:rsidR="009E2D95" w:rsidRDefault="004C47F9" w:rsidP="004C47F9">
          <w:pPr>
            <w:pStyle w:val="DB342E75ED9E4F72B746FC6072B94281"/>
          </w:pPr>
          <w:r w:rsidRPr="00962EDC">
            <w:rPr>
              <w:rFonts w:ascii="Arial Narrow" w:hAnsi="Arial Narrow" w:cs="Arial"/>
              <w:color w:val="A6A6A6" w:themeColor="background1" w:themeShade="A6"/>
              <w:sz w:val="20"/>
              <w:szCs w:val="20"/>
            </w:rPr>
            <w:t>RFC a facturar</w:t>
          </w:r>
        </w:p>
      </w:docPartBody>
    </w:docPart>
    <w:docPart>
      <w:docPartPr>
        <w:name w:val="D8DB72173F3744CEBF7293A2C6178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2345F-D058-40F8-B47D-BA223EEEE083}"/>
      </w:docPartPr>
      <w:docPartBody>
        <w:p w:rsidR="009E2D95" w:rsidRDefault="004C47F9" w:rsidP="004C47F9">
          <w:pPr>
            <w:pStyle w:val="D8DB72173F3744CEBF7293A2C617833E"/>
          </w:pPr>
          <w:r w:rsidRPr="0045331B">
            <w:rPr>
              <w:rStyle w:val="Textodelmarcadordeposicin"/>
              <w:rFonts w:ascii="Arial Narrow" w:hAnsi="Arial Narrow" w:cs="Arial"/>
              <w:sz w:val="20"/>
              <w:szCs w:val="20"/>
            </w:rPr>
            <w:t>Razón social que indica el certificado</w:t>
          </w:r>
        </w:p>
      </w:docPartBody>
    </w:docPart>
    <w:docPart>
      <w:docPartPr>
        <w:name w:val="FBEF6796AFAC44599455DE9092248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5BF2E-7E86-4984-9933-B5D27D68C826}"/>
      </w:docPartPr>
      <w:docPartBody>
        <w:p w:rsidR="009E2D95" w:rsidRDefault="004C47F9" w:rsidP="004C47F9">
          <w:pPr>
            <w:pStyle w:val="FBEF6796AFAC44599455DE90922489EE"/>
          </w:pPr>
          <w:r w:rsidRPr="00962EDC">
            <w:rPr>
              <w:rStyle w:val="Textodelmarcadordeposicin"/>
              <w:rFonts w:ascii="Arial Narrow" w:hAnsi="Arial Narrow" w:cs="Arial"/>
              <w:sz w:val="20"/>
              <w:szCs w:val="20"/>
            </w:rPr>
            <w:t>Nombre de contacto</w:t>
          </w:r>
        </w:p>
      </w:docPartBody>
    </w:docPart>
    <w:docPart>
      <w:docPartPr>
        <w:name w:val="C52B0ED92314401A931ABB8EE7058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3932A-8D7D-450F-B067-5CD5D2EA8C75}"/>
      </w:docPartPr>
      <w:docPartBody>
        <w:p w:rsidR="009E2D95" w:rsidRDefault="004C47F9" w:rsidP="004C47F9">
          <w:pPr>
            <w:pStyle w:val="C52B0ED92314401A931ABB8EE7058CBB"/>
          </w:pPr>
          <w:r w:rsidRPr="00962EDC">
            <w:rPr>
              <w:rStyle w:val="Textodelmarcadordeposicin"/>
              <w:rFonts w:ascii="Arial Narrow" w:hAnsi="Arial Narrow" w:cs="Arial"/>
              <w:sz w:val="20"/>
              <w:szCs w:val="20"/>
            </w:rPr>
            <w:t>Correo(s)</w:t>
          </w:r>
        </w:p>
      </w:docPartBody>
    </w:docPart>
    <w:docPart>
      <w:docPartPr>
        <w:name w:val="B74FD0EC38EF48679977DB3AFD650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2A436-F5D6-46BC-AC9B-4C070A74D4B7}"/>
      </w:docPartPr>
      <w:docPartBody>
        <w:p w:rsidR="009E2D95" w:rsidRDefault="004C47F9" w:rsidP="004C47F9">
          <w:pPr>
            <w:pStyle w:val="B74FD0EC38EF48679977DB3AFD650DDB"/>
          </w:pPr>
          <w:r w:rsidRPr="00962EDC">
            <w:rPr>
              <w:rStyle w:val="Textodelmarcadordeposicin"/>
              <w:rFonts w:ascii="Arial Narrow" w:hAnsi="Arial Narrow" w:cs="Arial"/>
              <w:sz w:val="20"/>
              <w:szCs w:val="20"/>
            </w:rPr>
            <w:t>Teléfono(s)</w:t>
          </w:r>
        </w:p>
      </w:docPartBody>
    </w:docPart>
    <w:docPart>
      <w:docPartPr>
        <w:name w:val="F5ABD9FBCCA54B83B36446170291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1E2D-4FB2-4959-AE89-4D30691BDFB9}"/>
      </w:docPartPr>
      <w:docPartBody>
        <w:p w:rsidR="00000000" w:rsidRDefault="004C47F9" w:rsidP="004C47F9">
          <w:pPr>
            <w:pStyle w:val="F5ABD9FBCCA54B83B3644617029142F41"/>
          </w:pPr>
          <w:r w:rsidRPr="0045331B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Razón social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indicada en </w:t>
          </w:r>
          <w:r w:rsidRPr="0045331B">
            <w:rPr>
              <w:rStyle w:val="Textodelmarcadordeposicin"/>
              <w:rFonts w:ascii="Arial" w:hAnsi="Arial" w:cs="Arial"/>
              <w:sz w:val="20"/>
              <w:szCs w:val="20"/>
            </w:rPr>
            <w:t>el certificado a modificar.</w:t>
          </w:r>
        </w:p>
      </w:docPartBody>
    </w:docPart>
    <w:docPart>
      <w:docPartPr>
        <w:name w:val="AC8385995DDD43F5B0AAAFD8B4B7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99C5-A8F7-4162-9BE4-0D5C048C1956}"/>
      </w:docPartPr>
      <w:docPartBody>
        <w:p w:rsidR="00000000" w:rsidRDefault="004C47F9" w:rsidP="004C47F9">
          <w:pPr>
            <w:pStyle w:val="AC8385995DDD43F5B0AAAFD8B4B7C54D1"/>
          </w:pPr>
          <w:r w:rsidRPr="0045331B">
            <w:rPr>
              <w:rStyle w:val="Textodelmarcadordeposicin"/>
              <w:rFonts w:ascii="Arial" w:hAnsi="Arial" w:cs="Arial"/>
              <w:sz w:val="20"/>
              <w:szCs w:val="20"/>
            </w:rPr>
            <w:t xml:space="preserve">Número de expediente del certificado a </w:t>
          </w:r>
          <w:r>
            <w:rPr>
              <w:rStyle w:val="Textodelmarcadordeposicin"/>
              <w:rFonts w:ascii="Arial" w:hAnsi="Arial" w:cs="Arial"/>
              <w:sz w:val="20"/>
              <w:szCs w:val="20"/>
            </w:rPr>
            <w:t>modific</w:t>
          </w:r>
          <w:r w:rsidRPr="0045331B">
            <w:rPr>
              <w:rStyle w:val="Textodelmarcadordeposicin"/>
              <w:rFonts w:ascii="Arial" w:hAnsi="Arial" w:cs="Arial"/>
              <w:sz w:val="20"/>
              <w:szCs w:val="20"/>
            </w:rPr>
            <w:t>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A0"/>
    <w:rsid w:val="00071EC5"/>
    <w:rsid w:val="00085FA0"/>
    <w:rsid w:val="000C4064"/>
    <w:rsid w:val="000E6F64"/>
    <w:rsid w:val="000F5861"/>
    <w:rsid w:val="001774E9"/>
    <w:rsid w:val="00205651"/>
    <w:rsid w:val="004B635F"/>
    <w:rsid w:val="004C47F9"/>
    <w:rsid w:val="004D6D8E"/>
    <w:rsid w:val="00552B6E"/>
    <w:rsid w:val="0056347C"/>
    <w:rsid w:val="005C1B47"/>
    <w:rsid w:val="005E09DB"/>
    <w:rsid w:val="00695C77"/>
    <w:rsid w:val="006E1B6E"/>
    <w:rsid w:val="0089319C"/>
    <w:rsid w:val="008D34CC"/>
    <w:rsid w:val="008E7EA9"/>
    <w:rsid w:val="009053A2"/>
    <w:rsid w:val="00905938"/>
    <w:rsid w:val="0093648B"/>
    <w:rsid w:val="009E2D95"/>
    <w:rsid w:val="00A17284"/>
    <w:rsid w:val="00A8102B"/>
    <w:rsid w:val="00B24A6B"/>
    <w:rsid w:val="00B4721E"/>
    <w:rsid w:val="00BA25B1"/>
    <w:rsid w:val="00BF1EC5"/>
    <w:rsid w:val="00C64F04"/>
    <w:rsid w:val="00C95965"/>
    <w:rsid w:val="00C95E8E"/>
    <w:rsid w:val="00CA5AB9"/>
    <w:rsid w:val="00D21789"/>
    <w:rsid w:val="00D72502"/>
    <w:rsid w:val="00E00EB0"/>
    <w:rsid w:val="00F322DA"/>
    <w:rsid w:val="00F7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C47F9"/>
    <w:rPr>
      <w:color w:val="808080"/>
    </w:rPr>
  </w:style>
  <w:style w:type="paragraph" w:customStyle="1" w:styleId="238227A56D0242BD89E5723AA96BF3A14">
    <w:name w:val="238227A56D0242BD89E5723AA96BF3A14"/>
    <w:rsid w:val="00C95965"/>
    <w:rPr>
      <w:rFonts w:eastAsiaTheme="minorHAnsi"/>
      <w:lang w:eastAsia="en-US"/>
    </w:rPr>
  </w:style>
  <w:style w:type="paragraph" w:customStyle="1" w:styleId="67DBE6F04D284D5C9334452B295DF1B54">
    <w:name w:val="67DBE6F04D284D5C9334452B295DF1B54"/>
    <w:rsid w:val="00C95965"/>
    <w:rPr>
      <w:rFonts w:eastAsiaTheme="minorHAnsi"/>
      <w:lang w:eastAsia="en-US"/>
    </w:rPr>
  </w:style>
  <w:style w:type="paragraph" w:customStyle="1" w:styleId="D8DB72173F3744CEBF7293A2C617833E4">
    <w:name w:val="D8DB72173F3744CEBF7293A2C617833E4"/>
    <w:rsid w:val="00C95965"/>
    <w:rPr>
      <w:rFonts w:eastAsiaTheme="minorHAnsi"/>
      <w:lang w:eastAsia="en-US"/>
    </w:rPr>
  </w:style>
  <w:style w:type="paragraph" w:customStyle="1" w:styleId="730CE24C96594A82ADF0EEF99C1DADC35">
    <w:name w:val="730CE24C96594A82ADF0EEF99C1DADC35"/>
    <w:rsid w:val="00C95965"/>
    <w:rPr>
      <w:rFonts w:eastAsiaTheme="minorHAnsi"/>
      <w:lang w:eastAsia="en-US"/>
    </w:rPr>
  </w:style>
  <w:style w:type="paragraph" w:customStyle="1" w:styleId="609743B0950F4518B2882D51FDB20DB05">
    <w:name w:val="609743B0950F4518B2882D51FDB20DB05"/>
    <w:rsid w:val="00C95965"/>
    <w:rPr>
      <w:rFonts w:eastAsiaTheme="minorHAnsi"/>
      <w:lang w:eastAsia="en-US"/>
    </w:rPr>
  </w:style>
  <w:style w:type="paragraph" w:customStyle="1" w:styleId="AE946FC76772435FBD9E80CEAD0122D95">
    <w:name w:val="AE946FC76772435FBD9E80CEAD0122D95"/>
    <w:rsid w:val="00C95965"/>
    <w:rPr>
      <w:rFonts w:eastAsiaTheme="minorHAnsi"/>
      <w:lang w:eastAsia="en-US"/>
    </w:rPr>
  </w:style>
  <w:style w:type="paragraph" w:customStyle="1" w:styleId="C54024509577468EA80D3D871F42711A5">
    <w:name w:val="C54024509577468EA80D3D871F42711A5"/>
    <w:rsid w:val="00C95965"/>
    <w:rPr>
      <w:rFonts w:eastAsiaTheme="minorHAnsi"/>
      <w:lang w:eastAsia="en-US"/>
    </w:rPr>
  </w:style>
  <w:style w:type="paragraph" w:customStyle="1" w:styleId="79E0B7E599D74A1FACA6A5EBBFEC85F25">
    <w:name w:val="79E0B7E599D74A1FACA6A5EBBFEC85F25"/>
    <w:rsid w:val="00C95965"/>
    <w:rPr>
      <w:rFonts w:eastAsiaTheme="minorHAnsi"/>
      <w:lang w:eastAsia="en-US"/>
    </w:rPr>
  </w:style>
  <w:style w:type="paragraph" w:customStyle="1" w:styleId="07AD00282B7244F684BC42F10E73FE5B5">
    <w:name w:val="07AD00282B7244F684BC42F10E73FE5B5"/>
    <w:rsid w:val="00C95965"/>
    <w:rPr>
      <w:rFonts w:eastAsiaTheme="minorHAnsi"/>
      <w:lang w:eastAsia="en-US"/>
    </w:rPr>
  </w:style>
  <w:style w:type="paragraph" w:customStyle="1" w:styleId="A63EC15AE0B349799143180A413B4A0E5">
    <w:name w:val="A63EC15AE0B349799143180A413B4A0E5"/>
    <w:rsid w:val="00C95965"/>
    <w:rPr>
      <w:rFonts w:eastAsiaTheme="minorHAnsi"/>
      <w:lang w:eastAsia="en-US"/>
    </w:rPr>
  </w:style>
  <w:style w:type="paragraph" w:customStyle="1" w:styleId="C8C971B29FFB4A1486A565BC309B57A05">
    <w:name w:val="C8C971B29FFB4A1486A565BC309B57A05"/>
    <w:rsid w:val="00C95965"/>
    <w:rPr>
      <w:rFonts w:eastAsiaTheme="minorHAnsi"/>
      <w:lang w:eastAsia="en-US"/>
    </w:rPr>
  </w:style>
  <w:style w:type="paragraph" w:customStyle="1" w:styleId="6E67060BCC1644B5BE7E187E5CFBB9A45">
    <w:name w:val="6E67060BCC1644B5BE7E187E5CFBB9A45"/>
    <w:rsid w:val="00C95965"/>
    <w:rPr>
      <w:rFonts w:eastAsiaTheme="minorHAnsi"/>
      <w:lang w:eastAsia="en-US"/>
    </w:rPr>
  </w:style>
  <w:style w:type="paragraph" w:customStyle="1" w:styleId="A989DC495D2E4B6DBA3DDB5F2F42880D5">
    <w:name w:val="A989DC495D2E4B6DBA3DDB5F2F42880D5"/>
    <w:rsid w:val="00C95965"/>
    <w:rPr>
      <w:rFonts w:eastAsiaTheme="minorHAnsi"/>
      <w:lang w:eastAsia="en-US"/>
    </w:rPr>
  </w:style>
  <w:style w:type="paragraph" w:customStyle="1" w:styleId="0F9A9131A8FB46E8BDB12649AF0A6D965">
    <w:name w:val="0F9A9131A8FB46E8BDB12649AF0A6D965"/>
    <w:rsid w:val="00C95965"/>
    <w:rPr>
      <w:rFonts w:eastAsiaTheme="minorHAnsi"/>
      <w:lang w:eastAsia="en-US"/>
    </w:rPr>
  </w:style>
  <w:style w:type="paragraph" w:customStyle="1" w:styleId="7FFD87C6916D4F9C86DAC190D1F2B30F5">
    <w:name w:val="7FFD87C6916D4F9C86DAC190D1F2B30F5"/>
    <w:rsid w:val="00C95965"/>
    <w:rPr>
      <w:rFonts w:eastAsiaTheme="minorHAnsi"/>
      <w:lang w:eastAsia="en-US"/>
    </w:rPr>
  </w:style>
  <w:style w:type="paragraph" w:customStyle="1" w:styleId="362120C10C424FB3A70ED661A31C993F5">
    <w:name w:val="362120C10C424FB3A70ED661A31C993F5"/>
    <w:rsid w:val="00C95965"/>
    <w:rPr>
      <w:rFonts w:eastAsiaTheme="minorHAnsi"/>
      <w:lang w:eastAsia="en-US"/>
    </w:rPr>
  </w:style>
  <w:style w:type="paragraph" w:customStyle="1" w:styleId="5BF304EE701144A4A3E3F359CD44DCD65">
    <w:name w:val="5BF304EE701144A4A3E3F359CD44DCD65"/>
    <w:rsid w:val="00C95965"/>
    <w:rPr>
      <w:rFonts w:eastAsiaTheme="minorHAnsi"/>
      <w:lang w:eastAsia="en-US"/>
    </w:rPr>
  </w:style>
  <w:style w:type="paragraph" w:customStyle="1" w:styleId="96F690C27BF54C1FA2DFB221701D41C85">
    <w:name w:val="96F690C27BF54C1FA2DFB221701D41C85"/>
    <w:rsid w:val="00C95965"/>
    <w:rPr>
      <w:rFonts w:eastAsiaTheme="minorHAnsi"/>
      <w:lang w:eastAsia="en-US"/>
    </w:rPr>
  </w:style>
  <w:style w:type="paragraph" w:customStyle="1" w:styleId="03838FCCDBFD44CEA01107844AB721655">
    <w:name w:val="03838FCCDBFD44CEA01107844AB721655"/>
    <w:rsid w:val="00C95965"/>
    <w:rPr>
      <w:rFonts w:eastAsiaTheme="minorHAnsi"/>
      <w:lang w:eastAsia="en-US"/>
    </w:rPr>
  </w:style>
  <w:style w:type="paragraph" w:customStyle="1" w:styleId="CD48A086996D476DB96FDA5C24F28A305">
    <w:name w:val="CD48A086996D476DB96FDA5C24F28A305"/>
    <w:rsid w:val="00C95965"/>
    <w:rPr>
      <w:rFonts w:eastAsiaTheme="minorHAnsi"/>
      <w:lang w:eastAsia="en-US"/>
    </w:rPr>
  </w:style>
  <w:style w:type="paragraph" w:customStyle="1" w:styleId="718949D4B2F94AEAB7958CDE03455D4E5">
    <w:name w:val="718949D4B2F94AEAB7958CDE03455D4E5"/>
    <w:rsid w:val="00C95965"/>
    <w:rPr>
      <w:rFonts w:eastAsiaTheme="minorHAnsi"/>
      <w:lang w:eastAsia="en-US"/>
    </w:rPr>
  </w:style>
  <w:style w:type="paragraph" w:customStyle="1" w:styleId="2C4F8F6ACE82493E8DACB75A76740B9F5">
    <w:name w:val="2C4F8F6ACE82493E8DACB75A76740B9F5"/>
    <w:rsid w:val="00C95965"/>
    <w:rPr>
      <w:rFonts w:eastAsiaTheme="minorHAnsi"/>
      <w:lang w:eastAsia="en-US"/>
    </w:rPr>
  </w:style>
  <w:style w:type="paragraph" w:customStyle="1" w:styleId="DB342E75ED9E4F72B746FC6072B942815">
    <w:name w:val="DB342E75ED9E4F72B746FC6072B942815"/>
    <w:rsid w:val="00C95965"/>
    <w:rPr>
      <w:rFonts w:eastAsiaTheme="minorHAnsi"/>
      <w:lang w:eastAsia="en-US"/>
    </w:rPr>
  </w:style>
  <w:style w:type="paragraph" w:customStyle="1" w:styleId="F5C711937E4F4359A3D04A25459455235">
    <w:name w:val="F5C711937E4F4359A3D04A25459455235"/>
    <w:rsid w:val="00C95965"/>
    <w:rPr>
      <w:rFonts w:eastAsiaTheme="minorHAnsi"/>
      <w:lang w:eastAsia="en-US"/>
    </w:rPr>
  </w:style>
  <w:style w:type="paragraph" w:customStyle="1" w:styleId="4C0835AEA848450AAEF1F3736A9692265">
    <w:name w:val="4C0835AEA848450AAEF1F3736A9692265"/>
    <w:rsid w:val="00C95965"/>
    <w:rPr>
      <w:rFonts w:eastAsiaTheme="minorHAnsi"/>
      <w:lang w:eastAsia="en-US"/>
    </w:rPr>
  </w:style>
  <w:style w:type="paragraph" w:customStyle="1" w:styleId="FBEF6796AFAC44599455DE90922489EE4">
    <w:name w:val="FBEF6796AFAC44599455DE90922489EE4"/>
    <w:rsid w:val="00C95965"/>
    <w:rPr>
      <w:rFonts w:eastAsiaTheme="minorHAnsi"/>
      <w:lang w:eastAsia="en-US"/>
    </w:rPr>
  </w:style>
  <w:style w:type="paragraph" w:customStyle="1" w:styleId="B74FD0EC38EF48679977DB3AFD650DDB1">
    <w:name w:val="B74FD0EC38EF48679977DB3AFD650DDB1"/>
    <w:rsid w:val="00C95965"/>
    <w:rPr>
      <w:rFonts w:eastAsiaTheme="minorHAnsi"/>
      <w:lang w:eastAsia="en-US"/>
    </w:rPr>
  </w:style>
  <w:style w:type="paragraph" w:customStyle="1" w:styleId="C52B0ED92314401A931ABB8EE7058CBB4">
    <w:name w:val="C52B0ED92314401A931ABB8EE7058CBB4"/>
    <w:rsid w:val="00C95965"/>
    <w:rPr>
      <w:rFonts w:eastAsiaTheme="minorHAnsi"/>
      <w:lang w:eastAsia="en-US"/>
    </w:rPr>
  </w:style>
  <w:style w:type="paragraph" w:customStyle="1" w:styleId="5763D62D6CA943DEB91E441E3CED79EE5">
    <w:name w:val="5763D62D6CA943DEB91E441E3CED79EE5"/>
    <w:rsid w:val="00C95965"/>
    <w:rPr>
      <w:rFonts w:eastAsiaTheme="minorHAnsi"/>
      <w:lang w:eastAsia="en-US"/>
    </w:rPr>
  </w:style>
  <w:style w:type="paragraph" w:customStyle="1" w:styleId="F5ABD9FBCCA54B83B3644617029142F4">
    <w:name w:val="F5ABD9FBCCA54B83B3644617029142F4"/>
    <w:rsid w:val="004C47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385995DDD43F5B0AAAFD8B4B7C54D">
    <w:name w:val="AC8385995DDD43F5B0AAAFD8B4B7C54D"/>
    <w:rsid w:val="004C47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ABD9FBCCA54B83B3644617029142F41">
    <w:name w:val="F5ABD9FBCCA54B83B3644617029142F41"/>
    <w:rsid w:val="004C47F9"/>
    <w:rPr>
      <w:rFonts w:eastAsiaTheme="minorHAnsi"/>
      <w:lang w:eastAsia="en-US"/>
    </w:rPr>
  </w:style>
  <w:style w:type="paragraph" w:customStyle="1" w:styleId="AC8385995DDD43F5B0AAAFD8B4B7C54D1">
    <w:name w:val="AC8385995DDD43F5B0AAAFD8B4B7C54D1"/>
    <w:rsid w:val="004C47F9"/>
    <w:rPr>
      <w:rFonts w:eastAsiaTheme="minorHAnsi"/>
      <w:lang w:eastAsia="en-US"/>
    </w:rPr>
  </w:style>
  <w:style w:type="paragraph" w:customStyle="1" w:styleId="238227A56D0242BD89E5723AA96BF3A1">
    <w:name w:val="238227A56D0242BD89E5723AA96BF3A1"/>
    <w:rsid w:val="004C47F9"/>
    <w:rPr>
      <w:rFonts w:eastAsiaTheme="minorHAnsi"/>
      <w:lang w:eastAsia="en-US"/>
    </w:rPr>
  </w:style>
  <w:style w:type="paragraph" w:customStyle="1" w:styleId="67DBE6F04D284D5C9334452B295DF1B5">
    <w:name w:val="67DBE6F04D284D5C9334452B295DF1B5"/>
    <w:rsid w:val="004C47F9"/>
    <w:rPr>
      <w:rFonts w:eastAsiaTheme="minorHAnsi"/>
      <w:lang w:eastAsia="en-US"/>
    </w:rPr>
  </w:style>
  <w:style w:type="paragraph" w:customStyle="1" w:styleId="D8DB72173F3744CEBF7293A2C617833E">
    <w:name w:val="D8DB72173F3744CEBF7293A2C617833E"/>
    <w:rsid w:val="004C47F9"/>
    <w:rPr>
      <w:rFonts w:eastAsiaTheme="minorHAnsi"/>
      <w:lang w:eastAsia="en-US"/>
    </w:rPr>
  </w:style>
  <w:style w:type="paragraph" w:customStyle="1" w:styleId="730CE24C96594A82ADF0EEF99C1DADC3">
    <w:name w:val="730CE24C96594A82ADF0EEF99C1DADC3"/>
    <w:rsid w:val="004C47F9"/>
    <w:rPr>
      <w:rFonts w:eastAsiaTheme="minorHAnsi"/>
      <w:lang w:eastAsia="en-US"/>
    </w:rPr>
  </w:style>
  <w:style w:type="paragraph" w:customStyle="1" w:styleId="609743B0950F4518B2882D51FDB20DB0">
    <w:name w:val="609743B0950F4518B2882D51FDB20DB0"/>
    <w:rsid w:val="004C47F9"/>
    <w:rPr>
      <w:rFonts w:eastAsiaTheme="minorHAnsi"/>
      <w:lang w:eastAsia="en-US"/>
    </w:rPr>
  </w:style>
  <w:style w:type="paragraph" w:customStyle="1" w:styleId="AE946FC76772435FBD9E80CEAD0122D9">
    <w:name w:val="AE946FC76772435FBD9E80CEAD0122D9"/>
    <w:rsid w:val="004C47F9"/>
    <w:rPr>
      <w:rFonts w:eastAsiaTheme="minorHAnsi"/>
      <w:lang w:eastAsia="en-US"/>
    </w:rPr>
  </w:style>
  <w:style w:type="paragraph" w:customStyle="1" w:styleId="C54024509577468EA80D3D871F42711A">
    <w:name w:val="C54024509577468EA80D3D871F42711A"/>
    <w:rsid w:val="004C47F9"/>
    <w:rPr>
      <w:rFonts w:eastAsiaTheme="minorHAnsi"/>
      <w:lang w:eastAsia="en-US"/>
    </w:rPr>
  </w:style>
  <w:style w:type="paragraph" w:customStyle="1" w:styleId="79E0B7E599D74A1FACA6A5EBBFEC85F2">
    <w:name w:val="79E0B7E599D74A1FACA6A5EBBFEC85F2"/>
    <w:rsid w:val="004C47F9"/>
    <w:rPr>
      <w:rFonts w:eastAsiaTheme="minorHAnsi"/>
      <w:lang w:eastAsia="en-US"/>
    </w:rPr>
  </w:style>
  <w:style w:type="paragraph" w:customStyle="1" w:styleId="07AD00282B7244F684BC42F10E73FE5B">
    <w:name w:val="07AD00282B7244F684BC42F10E73FE5B"/>
    <w:rsid w:val="004C47F9"/>
    <w:rPr>
      <w:rFonts w:eastAsiaTheme="minorHAnsi"/>
      <w:lang w:eastAsia="en-US"/>
    </w:rPr>
  </w:style>
  <w:style w:type="paragraph" w:customStyle="1" w:styleId="A63EC15AE0B349799143180A413B4A0E">
    <w:name w:val="A63EC15AE0B349799143180A413B4A0E"/>
    <w:rsid w:val="004C47F9"/>
    <w:rPr>
      <w:rFonts w:eastAsiaTheme="minorHAnsi"/>
      <w:lang w:eastAsia="en-US"/>
    </w:rPr>
  </w:style>
  <w:style w:type="paragraph" w:customStyle="1" w:styleId="C8C971B29FFB4A1486A565BC309B57A0">
    <w:name w:val="C8C971B29FFB4A1486A565BC309B57A0"/>
    <w:rsid w:val="004C47F9"/>
    <w:rPr>
      <w:rFonts w:eastAsiaTheme="minorHAnsi"/>
      <w:lang w:eastAsia="en-US"/>
    </w:rPr>
  </w:style>
  <w:style w:type="paragraph" w:customStyle="1" w:styleId="6E67060BCC1644B5BE7E187E5CFBB9A4">
    <w:name w:val="6E67060BCC1644B5BE7E187E5CFBB9A4"/>
    <w:rsid w:val="004C47F9"/>
    <w:rPr>
      <w:rFonts w:eastAsiaTheme="minorHAnsi"/>
      <w:lang w:eastAsia="en-US"/>
    </w:rPr>
  </w:style>
  <w:style w:type="paragraph" w:customStyle="1" w:styleId="A989DC495D2E4B6DBA3DDB5F2F42880D">
    <w:name w:val="A989DC495D2E4B6DBA3DDB5F2F42880D"/>
    <w:rsid w:val="004C47F9"/>
    <w:rPr>
      <w:rFonts w:eastAsiaTheme="minorHAnsi"/>
      <w:lang w:eastAsia="en-US"/>
    </w:rPr>
  </w:style>
  <w:style w:type="paragraph" w:customStyle="1" w:styleId="0F9A9131A8FB46E8BDB12649AF0A6D96">
    <w:name w:val="0F9A9131A8FB46E8BDB12649AF0A6D96"/>
    <w:rsid w:val="004C47F9"/>
    <w:rPr>
      <w:rFonts w:eastAsiaTheme="minorHAnsi"/>
      <w:lang w:eastAsia="en-US"/>
    </w:rPr>
  </w:style>
  <w:style w:type="paragraph" w:customStyle="1" w:styleId="7FFD87C6916D4F9C86DAC190D1F2B30F">
    <w:name w:val="7FFD87C6916D4F9C86DAC190D1F2B30F"/>
    <w:rsid w:val="004C47F9"/>
    <w:rPr>
      <w:rFonts w:eastAsiaTheme="minorHAnsi"/>
      <w:lang w:eastAsia="en-US"/>
    </w:rPr>
  </w:style>
  <w:style w:type="paragraph" w:customStyle="1" w:styleId="362120C10C424FB3A70ED661A31C993F">
    <w:name w:val="362120C10C424FB3A70ED661A31C993F"/>
    <w:rsid w:val="004C47F9"/>
    <w:rPr>
      <w:rFonts w:eastAsiaTheme="minorHAnsi"/>
      <w:lang w:eastAsia="en-US"/>
    </w:rPr>
  </w:style>
  <w:style w:type="paragraph" w:customStyle="1" w:styleId="5BF304EE701144A4A3E3F359CD44DCD6">
    <w:name w:val="5BF304EE701144A4A3E3F359CD44DCD6"/>
    <w:rsid w:val="004C47F9"/>
    <w:rPr>
      <w:rFonts w:eastAsiaTheme="minorHAnsi"/>
      <w:lang w:eastAsia="en-US"/>
    </w:rPr>
  </w:style>
  <w:style w:type="paragraph" w:customStyle="1" w:styleId="96F690C27BF54C1FA2DFB221701D41C8">
    <w:name w:val="96F690C27BF54C1FA2DFB221701D41C8"/>
    <w:rsid w:val="004C47F9"/>
    <w:rPr>
      <w:rFonts w:eastAsiaTheme="minorHAnsi"/>
      <w:lang w:eastAsia="en-US"/>
    </w:rPr>
  </w:style>
  <w:style w:type="paragraph" w:customStyle="1" w:styleId="03838FCCDBFD44CEA01107844AB72165">
    <w:name w:val="03838FCCDBFD44CEA01107844AB72165"/>
    <w:rsid w:val="004C47F9"/>
    <w:rPr>
      <w:rFonts w:eastAsiaTheme="minorHAnsi"/>
      <w:lang w:eastAsia="en-US"/>
    </w:rPr>
  </w:style>
  <w:style w:type="paragraph" w:customStyle="1" w:styleId="CD48A086996D476DB96FDA5C24F28A30">
    <w:name w:val="CD48A086996D476DB96FDA5C24F28A30"/>
    <w:rsid w:val="004C47F9"/>
    <w:rPr>
      <w:rFonts w:eastAsiaTheme="minorHAnsi"/>
      <w:lang w:eastAsia="en-US"/>
    </w:rPr>
  </w:style>
  <w:style w:type="paragraph" w:customStyle="1" w:styleId="718949D4B2F94AEAB7958CDE03455D4E">
    <w:name w:val="718949D4B2F94AEAB7958CDE03455D4E"/>
    <w:rsid w:val="004C47F9"/>
    <w:rPr>
      <w:rFonts w:eastAsiaTheme="minorHAnsi"/>
      <w:lang w:eastAsia="en-US"/>
    </w:rPr>
  </w:style>
  <w:style w:type="paragraph" w:customStyle="1" w:styleId="2C4F8F6ACE82493E8DACB75A76740B9F">
    <w:name w:val="2C4F8F6ACE82493E8DACB75A76740B9F"/>
    <w:rsid w:val="004C47F9"/>
    <w:rPr>
      <w:rFonts w:eastAsiaTheme="minorHAnsi"/>
      <w:lang w:eastAsia="en-US"/>
    </w:rPr>
  </w:style>
  <w:style w:type="paragraph" w:customStyle="1" w:styleId="DB342E75ED9E4F72B746FC6072B94281">
    <w:name w:val="DB342E75ED9E4F72B746FC6072B94281"/>
    <w:rsid w:val="004C47F9"/>
    <w:rPr>
      <w:rFonts w:eastAsiaTheme="minorHAnsi"/>
      <w:lang w:eastAsia="en-US"/>
    </w:rPr>
  </w:style>
  <w:style w:type="paragraph" w:customStyle="1" w:styleId="F5C711937E4F4359A3D04A2545945523">
    <w:name w:val="F5C711937E4F4359A3D04A2545945523"/>
    <w:rsid w:val="004C47F9"/>
    <w:rPr>
      <w:rFonts w:eastAsiaTheme="minorHAnsi"/>
      <w:lang w:eastAsia="en-US"/>
    </w:rPr>
  </w:style>
  <w:style w:type="paragraph" w:customStyle="1" w:styleId="4C0835AEA848450AAEF1F3736A969226">
    <w:name w:val="4C0835AEA848450AAEF1F3736A969226"/>
    <w:rsid w:val="004C47F9"/>
    <w:rPr>
      <w:rFonts w:eastAsiaTheme="minorHAnsi"/>
      <w:lang w:eastAsia="en-US"/>
    </w:rPr>
  </w:style>
  <w:style w:type="paragraph" w:customStyle="1" w:styleId="FBEF6796AFAC44599455DE90922489EE">
    <w:name w:val="FBEF6796AFAC44599455DE90922489EE"/>
    <w:rsid w:val="004C47F9"/>
    <w:rPr>
      <w:rFonts w:eastAsiaTheme="minorHAnsi"/>
      <w:lang w:eastAsia="en-US"/>
    </w:rPr>
  </w:style>
  <w:style w:type="paragraph" w:customStyle="1" w:styleId="B74FD0EC38EF48679977DB3AFD650DDB">
    <w:name w:val="B74FD0EC38EF48679977DB3AFD650DDB"/>
    <w:rsid w:val="004C47F9"/>
    <w:rPr>
      <w:rFonts w:eastAsiaTheme="minorHAnsi"/>
      <w:lang w:eastAsia="en-US"/>
    </w:rPr>
  </w:style>
  <w:style w:type="paragraph" w:customStyle="1" w:styleId="C52B0ED92314401A931ABB8EE7058CBB">
    <w:name w:val="C52B0ED92314401A931ABB8EE7058CBB"/>
    <w:rsid w:val="004C47F9"/>
    <w:rPr>
      <w:rFonts w:eastAsiaTheme="minorHAnsi"/>
      <w:lang w:eastAsia="en-US"/>
    </w:rPr>
  </w:style>
  <w:style w:type="paragraph" w:customStyle="1" w:styleId="5763D62D6CA943DEB91E441E3CED79EE">
    <w:name w:val="5763D62D6CA943DEB91E441E3CED79EE"/>
    <w:rsid w:val="004C47F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4D5C-1249-441A-88B3-6A7E7A43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F-OC-P01-02 Solicitud general de certificación de producto - copia</Template>
  <TotalTime>361</TotalTime>
  <Pages>2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Luis Fuentes</cp:lastModifiedBy>
  <cp:revision>19</cp:revision>
  <cp:lastPrinted>2023-10-04T14:03:00Z</cp:lastPrinted>
  <dcterms:created xsi:type="dcterms:W3CDTF">2025-01-07T22:22:00Z</dcterms:created>
  <dcterms:modified xsi:type="dcterms:W3CDTF">2025-01-13T20:03:00Z</dcterms:modified>
</cp:coreProperties>
</file>